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CC" w:rsidRDefault="00F324DA" w:rsidP="00AD57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1369A7" w:rsidRPr="001369A7" w:rsidRDefault="001369A7" w:rsidP="001369A7">
      <w:pPr>
        <w:spacing w:after="0" w:line="240" w:lineRule="auto"/>
        <w:jc w:val="center"/>
        <w:rPr>
          <w:sz w:val="28"/>
          <w:szCs w:val="28"/>
        </w:rPr>
      </w:pPr>
      <w:r w:rsidRPr="001369A7">
        <w:rPr>
          <w:b/>
          <w:sz w:val="28"/>
          <w:szCs w:val="28"/>
        </w:rPr>
        <w:t>Código de Ética</w:t>
      </w:r>
      <w:r w:rsidRPr="001369A7">
        <w:rPr>
          <w:sz w:val="28"/>
          <w:szCs w:val="28"/>
        </w:rPr>
        <w:t xml:space="preserve"> (baseado no código IEEE).</w:t>
      </w:r>
    </w:p>
    <w:p w:rsidR="001369A7" w:rsidRPr="001369A7" w:rsidRDefault="001369A7" w:rsidP="001369A7">
      <w:pPr>
        <w:spacing w:after="0" w:line="240" w:lineRule="auto"/>
        <w:rPr>
          <w:sz w:val="28"/>
          <w:szCs w:val="28"/>
        </w:rPr>
      </w:pPr>
    </w:p>
    <w:p w:rsidR="001369A7" w:rsidRPr="001369A7" w:rsidRDefault="001369A7" w:rsidP="001C19B3">
      <w:pPr>
        <w:spacing w:after="0" w:line="240" w:lineRule="auto"/>
        <w:jc w:val="both"/>
        <w:rPr>
          <w:sz w:val="28"/>
          <w:szCs w:val="28"/>
        </w:rPr>
      </w:pPr>
      <w:r w:rsidRPr="001369A7">
        <w:rPr>
          <w:sz w:val="28"/>
          <w:szCs w:val="28"/>
        </w:rPr>
        <w:t xml:space="preserve">O Candidato deve </w:t>
      </w:r>
      <w:proofErr w:type="gramStart"/>
      <w:r w:rsidRPr="001369A7">
        <w:rPr>
          <w:sz w:val="28"/>
          <w:szCs w:val="28"/>
        </w:rPr>
        <w:t>ler</w:t>
      </w:r>
      <w:r w:rsidR="001C19B3">
        <w:rPr>
          <w:sz w:val="28"/>
          <w:szCs w:val="28"/>
        </w:rPr>
        <w:t>,</w:t>
      </w:r>
      <w:proofErr w:type="gramEnd"/>
      <w:r w:rsidR="001C19B3">
        <w:rPr>
          <w:sz w:val="28"/>
          <w:szCs w:val="28"/>
        </w:rPr>
        <w:t xml:space="preserve"> imprimir</w:t>
      </w:r>
      <w:r w:rsidRPr="001369A7">
        <w:rPr>
          <w:sz w:val="28"/>
          <w:szCs w:val="28"/>
        </w:rPr>
        <w:t xml:space="preserve"> e assinar </w:t>
      </w:r>
      <w:r w:rsidR="001C19B3">
        <w:rPr>
          <w:sz w:val="28"/>
          <w:szCs w:val="28"/>
        </w:rPr>
        <w:t xml:space="preserve">ciência e </w:t>
      </w:r>
      <w:r w:rsidRPr="001369A7">
        <w:rPr>
          <w:sz w:val="28"/>
          <w:szCs w:val="28"/>
        </w:rPr>
        <w:t xml:space="preserve">concordância com </w:t>
      </w:r>
      <w:r w:rsidR="001C19B3">
        <w:rPr>
          <w:sz w:val="28"/>
          <w:szCs w:val="28"/>
        </w:rPr>
        <w:t>este código</w:t>
      </w:r>
      <w:r w:rsidRPr="001369A7">
        <w:rPr>
          <w:sz w:val="28"/>
          <w:szCs w:val="28"/>
        </w:rPr>
        <w:t xml:space="preserve"> (ou assinar justificativa que explique qual o ponto de divergência com o mesmo).</w:t>
      </w:r>
    </w:p>
    <w:p w:rsidR="001369A7" w:rsidRPr="001369A7" w:rsidRDefault="001369A7" w:rsidP="001369A7">
      <w:pPr>
        <w:spacing w:after="0" w:line="240" w:lineRule="auto"/>
        <w:rPr>
          <w:sz w:val="28"/>
          <w:szCs w:val="28"/>
        </w:rPr>
      </w:pP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1. </w:t>
      </w:r>
      <w:proofErr w:type="gramStart"/>
      <w:r w:rsidRPr="001369A7">
        <w:rPr>
          <w:b/>
          <w:i/>
          <w:sz w:val="28"/>
          <w:szCs w:val="28"/>
        </w:rPr>
        <w:t>aceitar</w:t>
      </w:r>
      <w:proofErr w:type="gramEnd"/>
      <w:r w:rsidRPr="001369A7">
        <w:rPr>
          <w:b/>
          <w:i/>
          <w:sz w:val="28"/>
          <w:szCs w:val="28"/>
        </w:rPr>
        <w:t xml:space="preserve"> responsabilidades e tomar decisões consistentes com a segurança, saúde e bem estar públicos, e expor prontamente fatores que possam colocar em perigo o Homem ou o meio ambiente;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2. </w:t>
      </w:r>
      <w:proofErr w:type="gramStart"/>
      <w:r w:rsidRPr="001369A7">
        <w:rPr>
          <w:b/>
          <w:i/>
          <w:sz w:val="28"/>
          <w:szCs w:val="28"/>
        </w:rPr>
        <w:t>evitar</w:t>
      </w:r>
      <w:proofErr w:type="gramEnd"/>
      <w:r w:rsidRPr="001369A7">
        <w:rPr>
          <w:b/>
          <w:i/>
          <w:sz w:val="28"/>
          <w:szCs w:val="28"/>
        </w:rPr>
        <w:t xml:space="preserve"> conflitos de interesse sempre que possível e expô-los às partes afetadas quando eles existirem.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3. </w:t>
      </w:r>
      <w:proofErr w:type="gramStart"/>
      <w:r w:rsidRPr="001369A7">
        <w:rPr>
          <w:b/>
          <w:i/>
          <w:sz w:val="28"/>
          <w:szCs w:val="28"/>
        </w:rPr>
        <w:t>ser</w:t>
      </w:r>
      <w:proofErr w:type="gramEnd"/>
      <w:r w:rsidRPr="001369A7">
        <w:rPr>
          <w:b/>
          <w:i/>
          <w:sz w:val="28"/>
          <w:szCs w:val="28"/>
        </w:rPr>
        <w:t xml:space="preserve"> honesto e realista em estabelecer conclusões ou avaliações baseadas em dados disponíveis;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4. </w:t>
      </w:r>
      <w:proofErr w:type="gramStart"/>
      <w:r w:rsidRPr="001369A7">
        <w:rPr>
          <w:b/>
          <w:i/>
          <w:sz w:val="28"/>
          <w:szCs w:val="28"/>
        </w:rPr>
        <w:t>rejeitar</w:t>
      </w:r>
      <w:proofErr w:type="gramEnd"/>
      <w:r w:rsidRPr="001369A7">
        <w:rPr>
          <w:b/>
          <w:i/>
          <w:sz w:val="28"/>
          <w:szCs w:val="28"/>
        </w:rPr>
        <w:t xml:space="preserve"> todas as formas de suborno;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5. </w:t>
      </w:r>
      <w:proofErr w:type="gramStart"/>
      <w:r w:rsidRPr="001369A7">
        <w:rPr>
          <w:b/>
          <w:i/>
          <w:sz w:val="28"/>
          <w:szCs w:val="28"/>
        </w:rPr>
        <w:t>melhorar</w:t>
      </w:r>
      <w:proofErr w:type="gramEnd"/>
      <w:r w:rsidRPr="001369A7">
        <w:rPr>
          <w:b/>
          <w:i/>
          <w:sz w:val="28"/>
          <w:szCs w:val="28"/>
        </w:rPr>
        <w:t xml:space="preserve"> o entendimento da tecnologia, suas aplicações apropriadas e potenciais conseqüências; 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6. </w:t>
      </w:r>
      <w:proofErr w:type="gramStart"/>
      <w:r w:rsidRPr="001369A7">
        <w:rPr>
          <w:b/>
          <w:i/>
          <w:sz w:val="28"/>
          <w:szCs w:val="28"/>
        </w:rPr>
        <w:t>manter</w:t>
      </w:r>
      <w:proofErr w:type="gramEnd"/>
      <w:r w:rsidRPr="001369A7">
        <w:rPr>
          <w:b/>
          <w:i/>
          <w:sz w:val="28"/>
          <w:szCs w:val="28"/>
        </w:rPr>
        <w:t xml:space="preserve"> e melhorar nossa competência técnica e aceitar desafios tecnológicos somente se qualificado por treinamento ou experiência, ou após exposição das limitações pertinentes.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7. </w:t>
      </w:r>
      <w:proofErr w:type="gramStart"/>
      <w:r w:rsidRPr="001369A7">
        <w:rPr>
          <w:b/>
          <w:i/>
          <w:sz w:val="28"/>
          <w:szCs w:val="28"/>
        </w:rPr>
        <w:t>buscar</w:t>
      </w:r>
      <w:proofErr w:type="gramEnd"/>
      <w:r w:rsidRPr="001369A7">
        <w:rPr>
          <w:b/>
          <w:i/>
          <w:sz w:val="28"/>
          <w:szCs w:val="28"/>
        </w:rPr>
        <w:t>, aceitar e oferecer a crítica honesta de trabalhos técnicos, reconhecer e corrigir erros, e creditar apropriadamente a contribuição de outros;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8. </w:t>
      </w:r>
      <w:proofErr w:type="gramStart"/>
      <w:r w:rsidRPr="001369A7">
        <w:rPr>
          <w:b/>
          <w:i/>
          <w:sz w:val="28"/>
          <w:szCs w:val="28"/>
        </w:rPr>
        <w:t>tratar</w:t>
      </w:r>
      <w:proofErr w:type="gramEnd"/>
      <w:r w:rsidRPr="001369A7">
        <w:rPr>
          <w:b/>
          <w:i/>
          <w:sz w:val="28"/>
          <w:szCs w:val="28"/>
        </w:rPr>
        <w:t xml:space="preserve"> imparcialmente todas as pessoas independente de fatores como raça, religião, sexo, invalidez, idade ou nacionalidade;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9. </w:t>
      </w:r>
      <w:proofErr w:type="gramStart"/>
      <w:r w:rsidRPr="001369A7">
        <w:rPr>
          <w:b/>
          <w:i/>
          <w:sz w:val="28"/>
          <w:szCs w:val="28"/>
        </w:rPr>
        <w:t>evitar</w:t>
      </w:r>
      <w:proofErr w:type="gramEnd"/>
      <w:r w:rsidRPr="001369A7">
        <w:rPr>
          <w:b/>
          <w:i/>
          <w:sz w:val="28"/>
          <w:szCs w:val="28"/>
        </w:rPr>
        <w:t xml:space="preserve"> prejudicar outros ou suas propriedade, reputação ou emprego por falsidade ou ação maliciosa;</w:t>
      </w:r>
    </w:p>
    <w:p w:rsidR="001369A7" w:rsidRPr="001369A7" w:rsidRDefault="001369A7" w:rsidP="001369A7">
      <w:pPr>
        <w:jc w:val="both"/>
        <w:rPr>
          <w:b/>
          <w:i/>
          <w:sz w:val="28"/>
          <w:szCs w:val="28"/>
        </w:rPr>
      </w:pPr>
      <w:r w:rsidRPr="001369A7">
        <w:rPr>
          <w:b/>
          <w:i/>
          <w:sz w:val="28"/>
          <w:szCs w:val="28"/>
        </w:rPr>
        <w:t xml:space="preserve">10. </w:t>
      </w:r>
      <w:proofErr w:type="gramStart"/>
      <w:r w:rsidRPr="001369A7">
        <w:rPr>
          <w:b/>
          <w:i/>
          <w:sz w:val="28"/>
          <w:szCs w:val="28"/>
        </w:rPr>
        <w:t>auxiliar</w:t>
      </w:r>
      <w:proofErr w:type="gramEnd"/>
      <w:r w:rsidRPr="001369A7">
        <w:rPr>
          <w:b/>
          <w:i/>
          <w:sz w:val="28"/>
          <w:szCs w:val="28"/>
        </w:rPr>
        <w:t xml:space="preserve"> colegas e colaboradores em seu desenvolvimento profissional e apoiá-los na adoção deste código.</w:t>
      </w:r>
    </w:p>
    <w:p w:rsidR="001369A7" w:rsidRPr="001369A7" w:rsidRDefault="001369A7" w:rsidP="001369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369A7" w:rsidRPr="001369A7" w:rsidRDefault="001369A7" w:rsidP="001369A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369A7" w:rsidRPr="001369A7" w:rsidRDefault="001369A7" w:rsidP="001369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369A7">
        <w:rPr>
          <w:rFonts w:ascii="Arial" w:hAnsi="Arial" w:cs="Arial"/>
          <w:sz w:val="28"/>
          <w:szCs w:val="28"/>
        </w:rPr>
        <w:t>Nome do Candidato: _________________________________________________</w:t>
      </w:r>
    </w:p>
    <w:p w:rsidR="001369A7" w:rsidRPr="001369A7" w:rsidRDefault="001369A7" w:rsidP="001369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369A7" w:rsidRPr="001369A7" w:rsidRDefault="001369A7" w:rsidP="001369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369A7" w:rsidRPr="001369A7" w:rsidRDefault="001369A7" w:rsidP="001369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369A7" w:rsidRPr="001369A7" w:rsidRDefault="001369A7" w:rsidP="001369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1369A7" w:rsidRDefault="001369A7" w:rsidP="001369A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1369A7">
        <w:rPr>
          <w:rFonts w:ascii="Arial" w:hAnsi="Arial" w:cs="Arial"/>
          <w:sz w:val="28"/>
          <w:szCs w:val="28"/>
        </w:rPr>
        <w:t>Assinatura____________________________________________</w:t>
      </w:r>
    </w:p>
    <w:p w:rsidR="00F324DA" w:rsidRPr="001369A7" w:rsidRDefault="00F324DA" w:rsidP="00477C75">
      <w:pPr>
        <w:rPr>
          <w:rFonts w:ascii="Arial" w:hAnsi="Arial" w:cs="Arial"/>
          <w:sz w:val="28"/>
          <w:szCs w:val="28"/>
        </w:rPr>
      </w:pPr>
    </w:p>
    <w:sectPr w:rsidR="00F324DA" w:rsidRPr="001369A7" w:rsidSect="00342A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06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A0FBF"/>
    <w:multiLevelType w:val="hybridMultilevel"/>
    <w:tmpl w:val="2FB6D918"/>
    <w:lvl w:ilvl="0" w:tplc="029A3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2B05"/>
    <w:multiLevelType w:val="hybridMultilevel"/>
    <w:tmpl w:val="F530C456"/>
    <w:lvl w:ilvl="0" w:tplc="B8DAFC6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4D1256A"/>
    <w:multiLevelType w:val="hybridMultilevel"/>
    <w:tmpl w:val="0B029E4C"/>
    <w:lvl w:ilvl="0" w:tplc="B8DAFC6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30628EB"/>
    <w:multiLevelType w:val="hybridMultilevel"/>
    <w:tmpl w:val="B542308A"/>
    <w:lvl w:ilvl="0" w:tplc="C680B1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6D6EEF"/>
    <w:multiLevelType w:val="hybridMultilevel"/>
    <w:tmpl w:val="1BB2046A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9F67CF"/>
    <w:multiLevelType w:val="multilevel"/>
    <w:tmpl w:val="18A4D530"/>
    <w:lvl w:ilvl="0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991C05"/>
    <w:multiLevelType w:val="hybridMultilevel"/>
    <w:tmpl w:val="6554B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91CB6"/>
    <w:multiLevelType w:val="hybridMultilevel"/>
    <w:tmpl w:val="4BF0AE40"/>
    <w:lvl w:ilvl="0" w:tplc="DE28229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56E38"/>
    <w:rsid w:val="00010D0A"/>
    <w:rsid w:val="00013987"/>
    <w:rsid w:val="0002298D"/>
    <w:rsid w:val="00022C1B"/>
    <w:rsid w:val="00027D6B"/>
    <w:rsid w:val="00033FDB"/>
    <w:rsid w:val="000411D2"/>
    <w:rsid w:val="0005244A"/>
    <w:rsid w:val="000722AD"/>
    <w:rsid w:val="00073EE7"/>
    <w:rsid w:val="00074166"/>
    <w:rsid w:val="00074872"/>
    <w:rsid w:val="000754C3"/>
    <w:rsid w:val="00076B19"/>
    <w:rsid w:val="000810EC"/>
    <w:rsid w:val="000845ED"/>
    <w:rsid w:val="00092982"/>
    <w:rsid w:val="000952FA"/>
    <w:rsid w:val="000960B5"/>
    <w:rsid w:val="00096A3E"/>
    <w:rsid w:val="00097230"/>
    <w:rsid w:val="000A0255"/>
    <w:rsid w:val="000B5F48"/>
    <w:rsid w:val="000B7400"/>
    <w:rsid w:val="000D3368"/>
    <w:rsid w:val="000D343F"/>
    <w:rsid w:val="000E06EA"/>
    <w:rsid w:val="000E5787"/>
    <w:rsid w:val="000E6CE4"/>
    <w:rsid w:val="000F02B9"/>
    <w:rsid w:val="000F14CF"/>
    <w:rsid w:val="000F2E91"/>
    <w:rsid w:val="000F4CBC"/>
    <w:rsid w:val="000F5D54"/>
    <w:rsid w:val="00104648"/>
    <w:rsid w:val="001114B9"/>
    <w:rsid w:val="00112DA9"/>
    <w:rsid w:val="00117F49"/>
    <w:rsid w:val="0012020D"/>
    <w:rsid w:val="0013485C"/>
    <w:rsid w:val="0013601E"/>
    <w:rsid w:val="001369A7"/>
    <w:rsid w:val="0014136E"/>
    <w:rsid w:val="0014517A"/>
    <w:rsid w:val="00150023"/>
    <w:rsid w:val="00160018"/>
    <w:rsid w:val="00163D2F"/>
    <w:rsid w:val="00164F7B"/>
    <w:rsid w:val="00170F94"/>
    <w:rsid w:val="001731C4"/>
    <w:rsid w:val="00177996"/>
    <w:rsid w:val="001800D4"/>
    <w:rsid w:val="001807FF"/>
    <w:rsid w:val="001853AA"/>
    <w:rsid w:val="001911D6"/>
    <w:rsid w:val="00192B8F"/>
    <w:rsid w:val="00193A18"/>
    <w:rsid w:val="00193C3F"/>
    <w:rsid w:val="001976EE"/>
    <w:rsid w:val="001B49D8"/>
    <w:rsid w:val="001C19B3"/>
    <w:rsid w:val="001C2427"/>
    <w:rsid w:val="001C616C"/>
    <w:rsid w:val="001D3854"/>
    <w:rsid w:val="001D61A4"/>
    <w:rsid w:val="001E036C"/>
    <w:rsid w:val="001E151F"/>
    <w:rsid w:val="001E2367"/>
    <w:rsid w:val="001E2D7C"/>
    <w:rsid w:val="001E2DC8"/>
    <w:rsid w:val="001E57A1"/>
    <w:rsid w:val="001F304A"/>
    <w:rsid w:val="001F3107"/>
    <w:rsid w:val="0020040A"/>
    <w:rsid w:val="00200FAB"/>
    <w:rsid w:val="002044A9"/>
    <w:rsid w:val="00204A6C"/>
    <w:rsid w:val="0020648C"/>
    <w:rsid w:val="0021023B"/>
    <w:rsid w:val="00210A05"/>
    <w:rsid w:val="00213D8C"/>
    <w:rsid w:val="00221943"/>
    <w:rsid w:val="00221AF5"/>
    <w:rsid w:val="0022753F"/>
    <w:rsid w:val="00236A62"/>
    <w:rsid w:val="002452E7"/>
    <w:rsid w:val="002534E0"/>
    <w:rsid w:val="00265899"/>
    <w:rsid w:val="002670D4"/>
    <w:rsid w:val="002672FE"/>
    <w:rsid w:val="00267F0C"/>
    <w:rsid w:val="002700F5"/>
    <w:rsid w:val="002712A8"/>
    <w:rsid w:val="002802FC"/>
    <w:rsid w:val="0029617C"/>
    <w:rsid w:val="002A144A"/>
    <w:rsid w:val="002B0A75"/>
    <w:rsid w:val="002B1093"/>
    <w:rsid w:val="002B1A09"/>
    <w:rsid w:val="002B228B"/>
    <w:rsid w:val="002D020F"/>
    <w:rsid w:val="002D113F"/>
    <w:rsid w:val="002D283E"/>
    <w:rsid w:val="002E162D"/>
    <w:rsid w:val="002E66F4"/>
    <w:rsid w:val="002F1E68"/>
    <w:rsid w:val="002F5E35"/>
    <w:rsid w:val="00310904"/>
    <w:rsid w:val="00313E12"/>
    <w:rsid w:val="003145BB"/>
    <w:rsid w:val="00317290"/>
    <w:rsid w:val="00326D7E"/>
    <w:rsid w:val="003276E6"/>
    <w:rsid w:val="00330C73"/>
    <w:rsid w:val="00336F7D"/>
    <w:rsid w:val="00342AAF"/>
    <w:rsid w:val="003448EA"/>
    <w:rsid w:val="003472A6"/>
    <w:rsid w:val="003522E9"/>
    <w:rsid w:val="00352CFE"/>
    <w:rsid w:val="00360499"/>
    <w:rsid w:val="00361187"/>
    <w:rsid w:val="00362C53"/>
    <w:rsid w:val="003643C7"/>
    <w:rsid w:val="0036468A"/>
    <w:rsid w:val="00364FF4"/>
    <w:rsid w:val="00370197"/>
    <w:rsid w:val="0037164B"/>
    <w:rsid w:val="003741A0"/>
    <w:rsid w:val="0037471A"/>
    <w:rsid w:val="00375177"/>
    <w:rsid w:val="0038075B"/>
    <w:rsid w:val="00383A00"/>
    <w:rsid w:val="0038467C"/>
    <w:rsid w:val="003854E7"/>
    <w:rsid w:val="00387CBD"/>
    <w:rsid w:val="00391ACC"/>
    <w:rsid w:val="003A19B7"/>
    <w:rsid w:val="003A1CB0"/>
    <w:rsid w:val="003A1FD3"/>
    <w:rsid w:val="003A515A"/>
    <w:rsid w:val="003A56FD"/>
    <w:rsid w:val="003A67C6"/>
    <w:rsid w:val="003B1A12"/>
    <w:rsid w:val="003B2582"/>
    <w:rsid w:val="003B4A73"/>
    <w:rsid w:val="003B52B4"/>
    <w:rsid w:val="003B781A"/>
    <w:rsid w:val="003C5A2D"/>
    <w:rsid w:val="003D60F1"/>
    <w:rsid w:val="003D76F8"/>
    <w:rsid w:val="003E3249"/>
    <w:rsid w:val="003F30B1"/>
    <w:rsid w:val="003F5B11"/>
    <w:rsid w:val="003F7AD8"/>
    <w:rsid w:val="00400858"/>
    <w:rsid w:val="004017EC"/>
    <w:rsid w:val="00401CF3"/>
    <w:rsid w:val="00404CCF"/>
    <w:rsid w:val="0040608F"/>
    <w:rsid w:val="00407108"/>
    <w:rsid w:val="004170B5"/>
    <w:rsid w:val="004228D8"/>
    <w:rsid w:val="00424CED"/>
    <w:rsid w:val="00432437"/>
    <w:rsid w:val="00456738"/>
    <w:rsid w:val="00457884"/>
    <w:rsid w:val="0046389D"/>
    <w:rsid w:val="00463CA6"/>
    <w:rsid w:val="00467224"/>
    <w:rsid w:val="004719AF"/>
    <w:rsid w:val="00476C93"/>
    <w:rsid w:val="0047701F"/>
    <w:rsid w:val="00477C75"/>
    <w:rsid w:val="00482BB2"/>
    <w:rsid w:val="00483563"/>
    <w:rsid w:val="004A3238"/>
    <w:rsid w:val="004A6357"/>
    <w:rsid w:val="004B062C"/>
    <w:rsid w:val="004B1DCB"/>
    <w:rsid w:val="004B48B5"/>
    <w:rsid w:val="004B5047"/>
    <w:rsid w:val="004B7E9B"/>
    <w:rsid w:val="004C3188"/>
    <w:rsid w:val="004C5ED0"/>
    <w:rsid w:val="004D2CD1"/>
    <w:rsid w:val="004F2E67"/>
    <w:rsid w:val="0050046A"/>
    <w:rsid w:val="005102AF"/>
    <w:rsid w:val="005112F1"/>
    <w:rsid w:val="00520B26"/>
    <w:rsid w:val="00521130"/>
    <w:rsid w:val="00521A6F"/>
    <w:rsid w:val="00526940"/>
    <w:rsid w:val="00526BA5"/>
    <w:rsid w:val="00531103"/>
    <w:rsid w:val="00532B33"/>
    <w:rsid w:val="0053322B"/>
    <w:rsid w:val="00543699"/>
    <w:rsid w:val="0054386A"/>
    <w:rsid w:val="00544BA8"/>
    <w:rsid w:val="0054666B"/>
    <w:rsid w:val="00551EB7"/>
    <w:rsid w:val="005538C6"/>
    <w:rsid w:val="00555801"/>
    <w:rsid w:val="005647EC"/>
    <w:rsid w:val="0056740C"/>
    <w:rsid w:val="00567D3E"/>
    <w:rsid w:val="0057165D"/>
    <w:rsid w:val="00572062"/>
    <w:rsid w:val="0057453B"/>
    <w:rsid w:val="0057790B"/>
    <w:rsid w:val="00577B13"/>
    <w:rsid w:val="00580860"/>
    <w:rsid w:val="00591698"/>
    <w:rsid w:val="00593F33"/>
    <w:rsid w:val="0059427D"/>
    <w:rsid w:val="005A05F8"/>
    <w:rsid w:val="005A33B8"/>
    <w:rsid w:val="005A4E45"/>
    <w:rsid w:val="005A58B3"/>
    <w:rsid w:val="005B16D8"/>
    <w:rsid w:val="005B19B9"/>
    <w:rsid w:val="005B26C3"/>
    <w:rsid w:val="005B4E73"/>
    <w:rsid w:val="005C3B28"/>
    <w:rsid w:val="005C5069"/>
    <w:rsid w:val="005D3FF0"/>
    <w:rsid w:val="005E327A"/>
    <w:rsid w:val="005F2EAC"/>
    <w:rsid w:val="00602DD9"/>
    <w:rsid w:val="00602F8E"/>
    <w:rsid w:val="00604DA3"/>
    <w:rsid w:val="00607208"/>
    <w:rsid w:val="006160B4"/>
    <w:rsid w:val="00620975"/>
    <w:rsid w:val="00621289"/>
    <w:rsid w:val="00622A4B"/>
    <w:rsid w:val="006248E1"/>
    <w:rsid w:val="0062507F"/>
    <w:rsid w:val="00626B55"/>
    <w:rsid w:val="00635E83"/>
    <w:rsid w:val="006360C2"/>
    <w:rsid w:val="006370BC"/>
    <w:rsid w:val="0064013F"/>
    <w:rsid w:val="006409B0"/>
    <w:rsid w:val="00640C04"/>
    <w:rsid w:val="00642BC2"/>
    <w:rsid w:val="0066675B"/>
    <w:rsid w:val="00667640"/>
    <w:rsid w:val="00671CA1"/>
    <w:rsid w:val="00675FF9"/>
    <w:rsid w:val="00686464"/>
    <w:rsid w:val="006A0EF9"/>
    <w:rsid w:val="006B1208"/>
    <w:rsid w:val="006C3A76"/>
    <w:rsid w:val="006C4615"/>
    <w:rsid w:val="006D7B3E"/>
    <w:rsid w:val="006E0585"/>
    <w:rsid w:val="006E27EE"/>
    <w:rsid w:val="006E3759"/>
    <w:rsid w:val="006E4D50"/>
    <w:rsid w:val="006F41CE"/>
    <w:rsid w:val="006F4BAA"/>
    <w:rsid w:val="007158C1"/>
    <w:rsid w:val="00717D1B"/>
    <w:rsid w:val="00743561"/>
    <w:rsid w:val="00743EC2"/>
    <w:rsid w:val="00753B64"/>
    <w:rsid w:val="00760597"/>
    <w:rsid w:val="00760B3B"/>
    <w:rsid w:val="007807A2"/>
    <w:rsid w:val="00782B26"/>
    <w:rsid w:val="007874DA"/>
    <w:rsid w:val="0079306C"/>
    <w:rsid w:val="007958FC"/>
    <w:rsid w:val="00797D66"/>
    <w:rsid w:val="007A1107"/>
    <w:rsid w:val="007A1474"/>
    <w:rsid w:val="007A1CD1"/>
    <w:rsid w:val="007A4741"/>
    <w:rsid w:val="007A6571"/>
    <w:rsid w:val="007B156A"/>
    <w:rsid w:val="007D01CE"/>
    <w:rsid w:val="007D3483"/>
    <w:rsid w:val="007D3E75"/>
    <w:rsid w:val="007D7D92"/>
    <w:rsid w:val="007E203D"/>
    <w:rsid w:val="007F0C53"/>
    <w:rsid w:val="007F14D0"/>
    <w:rsid w:val="007F2448"/>
    <w:rsid w:val="007F6EE8"/>
    <w:rsid w:val="007F74B6"/>
    <w:rsid w:val="00807552"/>
    <w:rsid w:val="008124F2"/>
    <w:rsid w:val="00821CBD"/>
    <w:rsid w:val="008306FE"/>
    <w:rsid w:val="00833DC7"/>
    <w:rsid w:val="00834D03"/>
    <w:rsid w:val="00837A14"/>
    <w:rsid w:val="0084182A"/>
    <w:rsid w:val="00841C79"/>
    <w:rsid w:val="008535FA"/>
    <w:rsid w:val="00853EFE"/>
    <w:rsid w:val="00857565"/>
    <w:rsid w:val="00857651"/>
    <w:rsid w:val="008577B9"/>
    <w:rsid w:val="00861F9F"/>
    <w:rsid w:val="00862C66"/>
    <w:rsid w:val="00865699"/>
    <w:rsid w:val="0087111D"/>
    <w:rsid w:val="00872407"/>
    <w:rsid w:val="00873463"/>
    <w:rsid w:val="00881C2A"/>
    <w:rsid w:val="00882FD4"/>
    <w:rsid w:val="008841F2"/>
    <w:rsid w:val="008873BF"/>
    <w:rsid w:val="00891243"/>
    <w:rsid w:val="00891F2C"/>
    <w:rsid w:val="00895110"/>
    <w:rsid w:val="008A08D1"/>
    <w:rsid w:val="008A2708"/>
    <w:rsid w:val="008A5EA3"/>
    <w:rsid w:val="008A7B87"/>
    <w:rsid w:val="008B1B06"/>
    <w:rsid w:val="008C0DE2"/>
    <w:rsid w:val="008C2FCB"/>
    <w:rsid w:val="008D009B"/>
    <w:rsid w:val="008D0125"/>
    <w:rsid w:val="008D3F6D"/>
    <w:rsid w:val="008E02E4"/>
    <w:rsid w:val="008E32B5"/>
    <w:rsid w:val="008E3679"/>
    <w:rsid w:val="008E369E"/>
    <w:rsid w:val="008E53EE"/>
    <w:rsid w:val="008E6656"/>
    <w:rsid w:val="008F2564"/>
    <w:rsid w:val="008F2B76"/>
    <w:rsid w:val="008F3AE8"/>
    <w:rsid w:val="008F7235"/>
    <w:rsid w:val="008F7FB9"/>
    <w:rsid w:val="00903179"/>
    <w:rsid w:val="00911B53"/>
    <w:rsid w:val="00911BA8"/>
    <w:rsid w:val="00913716"/>
    <w:rsid w:val="00915699"/>
    <w:rsid w:val="009174DF"/>
    <w:rsid w:val="009229D2"/>
    <w:rsid w:val="009231C2"/>
    <w:rsid w:val="00923254"/>
    <w:rsid w:val="00925F5B"/>
    <w:rsid w:val="00930057"/>
    <w:rsid w:val="0093330D"/>
    <w:rsid w:val="0094427F"/>
    <w:rsid w:val="009472EA"/>
    <w:rsid w:val="009521F6"/>
    <w:rsid w:val="009556B8"/>
    <w:rsid w:val="00965470"/>
    <w:rsid w:val="00967B1C"/>
    <w:rsid w:val="00976A54"/>
    <w:rsid w:val="00983CE9"/>
    <w:rsid w:val="00983ECA"/>
    <w:rsid w:val="009843D8"/>
    <w:rsid w:val="00984839"/>
    <w:rsid w:val="009865D9"/>
    <w:rsid w:val="0099456D"/>
    <w:rsid w:val="00994AE0"/>
    <w:rsid w:val="00997D74"/>
    <w:rsid w:val="009A3E3C"/>
    <w:rsid w:val="009A5CC7"/>
    <w:rsid w:val="009A6F2B"/>
    <w:rsid w:val="009B536B"/>
    <w:rsid w:val="009C2C19"/>
    <w:rsid w:val="009D393E"/>
    <w:rsid w:val="009D697A"/>
    <w:rsid w:val="009D7CAA"/>
    <w:rsid w:val="009E4230"/>
    <w:rsid w:val="009E6A0B"/>
    <w:rsid w:val="009F4CB1"/>
    <w:rsid w:val="009F73D4"/>
    <w:rsid w:val="009F7540"/>
    <w:rsid w:val="00A064CB"/>
    <w:rsid w:val="00A15086"/>
    <w:rsid w:val="00A24140"/>
    <w:rsid w:val="00A3339C"/>
    <w:rsid w:val="00A3454E"/>
    <w:rsid w:val="00A404F4"/>
    <w:rsid w:val="00A42BA4"/>
    <w:rsid w:val="00A47774"/>
    <w:rsid w:val="00A548F0"/>
    <w:rsid w:val="00A67C4A"/>
    <w:rsid w:val="00A74F2F"/>
    <w:rsid w:val="00A80DB2"/>
    <w:rsid w:val="00A811B2"/>
    <w:rsid w:val="00A84575"/>
    <w:rsid w:val="00A8785F"/>
    <w:rsid w:val="00A91AEA"/>
    <w:rsid w:val="00AB0381"/>
    <w:rsid w:val="00AB0479"/>
    <w:rsid w:val="00AB63B8"/>
    <w:rsid w:val="00AC3810"/>
    <w:rsid w:val="00AC4E9A"/>
    <w:rsid w:val="00AC54B7"/>
    <w:rsid w:val="00AC5935"/>
    <w:rsid w:val="00AC6282"/>
    <w:rsid w:val="00AD46A7"/>
    <w:rsid w:val="00AD5733"/>
    <w:rsid w:val="00AD5F23"/>
    <w:rsid w:val="00AE4C00"/>
    <w:rsid w:val="00AE63FA"/>
    <w:rsid w:val="00AF02BB"/>
    <w:rsid w:val="00AF4FCF"/>
    <w:rsid w:val="00B0174F"/>
    <w:rsid w:val="00B05774"/>
    <w:rsid w:val="00B10C4A"/>
    <w:rsid w:val="00B10DC3"/>
    <w:rsid w:val="00B2291A"/>
    <w:rsid w:val="00B24B49"/>
    <w:rsid w:val="00B264D8"/>
    <w:rsid w:val="00B31405"/>
    <w:rsid w:val="00B315BF"/>
    <w:rsid w:val="00B410A2"/>
    <w:rsid w:val="00B41E9A"/>
    <w:rsid w:val="00B42DD8"/>
    <w:rsid w:val="00B431C7"/>
    <w:rsid w:val="00B56248"/>
    <w:rsid w:val="00B56E38"/>
    <w:rsid w:val="00B617B3"/>
    <w:rsid w:val="00B64E27"/>
    <w:rsid w:val="00B80D34"/>
    <w:rsid w:val="00B8610B"/>
    <w:rsid w:val="00B87108"/>
    <w:rsid w:val="00B94A45"/>
    <w:rsid w:val="00B968CD"/>
    <w:rsid w:val="00B974A7"/>
    <w:rsid w:val="00B97AF7"/>
    <w:rsid w:val="00BA07E8"/>
    <w:rsid w:val="00BA7504"/>
    <w:rsid w:val="00BB1AF8"/>
    <w:rsid w:val="00BB1B8D"/>
    <w:rsid w:val="00BB4BDE"/>
    <w:rsid w:val="00BC16A7"/>
    <w:rsid w:val="00BC1C8F"/>
    <w:rsid w:val="00BC4236"/>
    <w:rsid w:val="00BC78D1"/>
    <w:rsid w:val="00BD3329"/>
    <w:rsid w:val="00BD66F0"/>
    <w:rsid w:val="00BE247C"/>
    <w:rsid w:val="00BE5300"/>
    <w:rsid w:val="00BF4E64"/>
    <w:rsid w:val="00BF4FB8"/>
    <w:rsid w:val="00BF588A"/>
    <w:rsid w:val="00C116A8"/>
    <w:rsid w:val="00C16BCD"/>
    <w:rsid w:val="00C17C97"/>
    <w:rsid w:val="00C20091"/>
    <w:rsid w:val="00C24980"/>
    <w:rsid w:val="00C268E6"/>
    <w:rsid w:val="00C31871"/>
    <w:rsid w:val="00C34499"/>
    <w:rsid w:val="00C4262C"/>
    <w:rsid w:val="00C43367"/>
    <w:rsid w:val="00C51366"/>
    <w:rsid w:val="00C55190"/>
    <w:rsid w:val="00C5636A"/>
    <w:rsid w:val="00C74D14"/>
    <w:rsid w:val="00C76854"/>
    <w:rsid w:val="00C8384C"/>
    <w:rsid w:val="00C85AD3"/>
    <w:rsid w:val="00C95E5F"/>
    <w:rsid w:val="00CA3A68"/>
    <w:rsid w:val="00CB7C5D"/>
    <w:rsid w:val="00CC1DF0"/>
    <w:rsid w:val="00CC7789"/>
    <w:rsid w:val="00CD7C22"/>
    <w:rsid w:val="00CE0A90"/>
    <w:rsid w:val="00CE39DC"/>
    <w:rsid w:val="00CE6501"/>
    <w:rsid w:val="00CE7F5C"/>
    <w:rsid w:val="00CF29BC"/>
    <w:rsid w:val="00CF71A0"/>
    <w:rsid w:val="00D05E59"/>
    <w:rsid w:val="00D07876"/>
    <w:rsid w:val="00D15246"/>
    <w:rsid w:val="00D20F23"/>
    <w:rsid w:val="00D249C7"/>
    <w:rsid w:val="00D364B3"/>
    <w:rsid w:val="00D43586"/>
    <w:rsid w:val="00D471B5"/>
    <w:rsid w:val="00D47AB7"/>
    <w:rsid w:val="00D53801"/>
    <w:rsid w:val="00D63800"/>
    <w:rsid w:val="00D727AA"/>
    <w:rsid w:val="00D80AFA"/>
    <w:rsid w:val="00D84C1D"/>
    <w:rsid w:val="00D96A24"/>
    <w:rsid w:val="00D97253"/>
    <w:rsid w:val="00D976E9"/>
    <w:rsid w:val="00DA0ECC"/>
    <w:rsid w:val="00DB303A"/>
    <w:rsid w:val="00DB6C23"/>
    <w:rsid w:val="00DB7438"/>
    <w:rsid w:val="00DC295D"/>
    <w:rsid w:val="00DC738C"/>
    <w:rsid w:val="00DD6849"/>
    <w:rsid w:val="00DE1DE1"/>
    <w:rsid w:val="00DE4553"/>
    <w:rsid w:val="00DF23C1"/>
    <w:rsid w:val="00DF5C6D"/>
    <w:rsid w:val="00E03E80"/>
    <w:rsid w:val="00E0458D"/>
    <w:rsid w:val="00E06775"/>
    <w:rsid w:val="00E07EED"/>
    <w:rsid w:val="00E165B4"/>
    <w:rsid w:val="00E176E8"/>
    <w:rsid w:val="00E2044B"/>
    <w:rsid w:val="00E20888"/>
    <w:rsid w:val="00E21A8F"/>
    <w:rsid w:val="00E23812"/>
    <w:rsid w:val="00E25B9F"/>
    <w:rsid w:val="00E32E4F"/>
    <w:rsid w:val="00E4014C"/>
    <w:rsid w:val="00E44FB8"/>
    <w:rsid w:val="00E47383"/>
    <w:rsid w:val="00E4760B"/>
    <w:rsid w:val="00E53927"/>
    <w:rsid w:val="00E57117"/>
    <w:rsid w:val="00E72BE9"/>
    <w:rsid w:val="00E7626B"/>
    <w:rsid w:val="00E826FE"/>
    <w:rsid w:val="00E87C1B"/>
    <w:rsid w:val="00E9261B"/>
    <w:rsid w:val="00E94711"/>
    <w:rsid w:val="00E97208"/>
    <w:rsid w:val="00EA0036"/>
    <w:rsid w:val="00EA047F"/>
    <w:rsid w:val="00EA2945"/>
    <w:rsid w:val="00EA33D1"/>
    <w:rsid w:val="00EC0536"/>
    <w:rsid w:val="00EC56B0"/>
    <w:rsid w:val="00ED4835"/>
    <w:rsid w:val="00ED5A26"/>
    <w:rsid w:val="00ED626F"/>
    <w:rsid w:val="00ED7DD0"/>
    <w:rsid w:val="00EF4AE8"/>
    <w:rsid w:val="00EF55FD"/>
    <w:rsid w:val="00F055D2"/>
    <w:rsid w:val="00F10B23"/>
    <w:rsid w:val="00F11D72"/>
    <w:rsid w:val="00F1535E"/>
    <w:rsid w:val="00F22291"/>
    <w:rsid w:val="00F23F14"/>
    <w:rsid w:val="00F26AE2"/>
    <w:rsid w:val="00F30EFF"/>
    <w:rsid w:val="00F324DA"/>
    <w:rsid w:val="00F360D4"/>
    <w:rsid w:val="00F41420"/>
    <w:rsid w:val="00F472CF"/>
    <w:rsid w:val="00F54E9E"/>
    <w:rsid w:val="00F610E0"/>
    <w:rsid w:val="00F6138E"/>
    <w:rsid w:val="00F724DE"/>
    <w:rsid w:val="00F73E98"/>
    <w:rsid w:val="00F748BC"/>
    <w:rsid w:val="00F80157"/>
    <w:rsid w:val="00F8420B"/>
    <w:rsid w:val="00F84FC4"/>
    <w:rsid w:val="00F926F5"/>
    <w:rsid w:val="00F94E66"/>
    <w:rsid w:val="00F961A1"/>
    <w:rsid w:val="00FA54AC"/>
    <w:rsid w:val="00FC217E"/>
    <w:rsid w:val="00FC4DFE"/>
    <w:rsid w:val="00FC7BB0"/>
    <w:rsid w:val="00FE2B2A"/>
    <w:rsid w:val="00FE4001"/>
    <w:rsid w:val="00FE46C2"/>
    <w:rsid w:val="00FE4863"/>
    <w:rsid w:val="00FF07B1"/>
    <w:rsid w:val="00FF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07"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B56E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56E38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B56E3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F10B2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675FF9"/>
    <w:pPr>
      <w:numPr>
        <w:numId w:val="3"/>
      </w:numPr>
      <w:tabs>
        <w:tab w:val="clear" w:pos="720"/>
        <w:tab w:val="num" w:pos="360"/>
      </w:tabs>
      <w:ind w:left="360"/>
      <w:contextualSpacing/>
    </w:pPr>
  </w:style>
  <w:style w:type="character" w:styleId="Refdecomentrio">
    <w:name w:val="annotation reference"/>
    <w:uiPriority w:val="99"/>
    <w:semiHidden/>
    <w:unhideWhenUsed/>
    <w:rsid w:val="00F1535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535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1535E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35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1535E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3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153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3238"/>
    <w:rPr>
      <w:rFonts w:cs="Times New Roman"/>
      <w:color w:val="0000FF"/>
      <w:u w:val="single"/>
    </w:rPr>
  </w:style>
  <w:style w:type="paragraph" w:customStyle="1" w:styleId="Default">
    <w:name w:val="Default"/>
    <w:rsid w:val="00391A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7224"/>
  </w:style>
  <w:style w:type="paragraph" w:styleId="PargrafodaLista">
    <w:name w:val="List Paragraph"/>
    <w:basedOn w:val="Normal"/>
    <w:uiPriority w:val="34"/>
    <w:qFormat/>
    <w:rsid w:val="00BC423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E65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07"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B56E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56E38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ocumentdescription">
    <w:name w:val="documentdescription"/>
    <w:basedOn w:val="Normal"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6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B56E3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F10B2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675FF9"/>
    <w:pPr>
      <w:numPr>
        <w:numId w:val="3"/>
      </w:numPr>
      <w:tabs>
        <w:tab w:val="clear" w:pos="720"/>
        <w:tab w:val="num" w:pos="360"/>
      </w:tabs>
      <w:ind w:left="360"/>
      <w:contextualSpacing/>
    </w:pPr>
  </w:style>
  <w:style w:type="character" w:styleId="Refdecomentrio">
    <w:name w:val="annotation reference"/>
    <w:uiPriority w:val="99"/>
    <w:semiHidden/>
    <w:unhideWhenUsed/>
    <w:rsid w:val="00F1535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535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1535E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535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1535E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3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153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A3238"/>
    <w:rPr>
      <w:rFonts w:cs="Times New Roman"/>
      <w:color w:val="0000FF"/>
      <w:u w:val="single"/>
    </w:rPr>
  </w:style>
  <w:style w:type="paragraph" w:customStyle="1" w:styleId="Default">
    <w:name w:val="Default"/>
    <w:rsid w:val="00391AC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7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toldo\Dados%20de%20aplicativos\Microsoft\Modelos\ModeloBSJ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93A4B-CF6F-4231-B92F-68B1467A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ModeloBSJ1</Template>
  <TotalTime>2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>Edital de Seleção de Mestrado</vt:lpstr>
      <vt:lpstr>Edital de Seleção de Mestrado do Programa de Pós-graduação em Engenharia Biomédi</vt:lpstr>
      <vt:lpstr>Turma 2021: Entrada 1</vt:lpstr>
      <vt:lpstr/>
      <vt:lpstr>ITENS OBRIGATÓRIOS</vt:lpstr>
      <vt:lpstr>1. Caracterização do Problema (máximo de 1 página)</vt:lpstr>
      <vt:lpstr>2. Objetivos e Metas (máximo de 1/2 página)</vt:lpstr>
      <vt:lpstr>3. Métodos e Procedimentos (máximo de 1 página)</vt:lpstr>
      <vt:lpstr>4. Resultados e/ ou produtos esperados (máximo de 1/2 página)</vt:lpstr>
      <vt:lpstr>5. Recursos e equipamentos disponíveis (máximo de 1/2 página)</vt:lpstr>
      <vt:lpstr>6. Riscos e Dificuldades (máximo de 1/2 página)</vt:lpstr>
      <vt:lpstr>7. Referências (máximo de 1 página)</vt:lpstr>
    </vt:vector>
  </TitlesOfParts>
  <Company/>
  <LinksUpToDate>false</LinksUpToDate>
  <CharactersWithSpaces>1539</CharactersWithSpaces>
  <SharedDoc>false</SharedDoc>
  <HLinks>
    <vt:vector size="48" baseType="variant">
      <vt:variant>
        <vt:i4>65548</vt:i4>
      </vt:variant>
      <vt:variant>
        <vt:i4>24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>http://www.utfpr.edu.br/curitiba/estrutura-universitaria/diretorias/dirppg/programas/ppgeb/fale-conosco/regulamento/view</vt:lpwstr>
      </vt:variant>
      <vt:variant>
        <vt:lpwstr/>
      </vt:variant>
      <vt:variant>
        <vt:i4>5439533</vt:i4>
      </vt:variant>
      <vt:variant>
        <vt:i4>18</vt:i4>
      </vt:variant>
      <vt:variant>
        <vt:i4>0</vt:i4>
      </vt:variant>
      <vt:variant>
        <vt:i4>5</vt:i4>
      </vt:variant>
      <vt:variant>
        <vt:lpwstr>mailto:ct@utfpr.edu.br</vt:lpwstr>
      </vt:variant>
      <vt:variant>
        <vt:lpwstr/>
      </vt:variant>
      <vt:variant>
        <vt:i4>65548</vt:i4>
      </vt:variant>
      <vt:variant>
        <vt:i4>15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http://www.ppgeb.ct.utfpr.edu.br/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de Mestrado</dc:title>
  <dc:creator>Cliente</dc:creator>
  <cp:lastModifiedBy>sato</cp:lastModifiedBy>
  <cp:revision>3</cp:revision>
  <cp:lastPrinted>2013-07-10T20:41:00Z</cp:lastPrinted>
  <dcterms:created xsi:type="dcterms:W3CDTF">2020-08-06T19:23:00Z</dcterms:created>
  <dcterms:modified xsi:type="dcterms:W3CDTF">2020-08-06T19:28:00Z</dcterms:modified>
</cp:coreProperties>
</file>