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3729" w14:textId="6A8214D2" w:rsidR="00ED5169" w:rsidRDefault="00995CD9" w:rsidP="00ED5169">
      <w:pPr>
        <w:pStyle w:val="Capa-Folhaderosto"/>
        <w:rPr>
          <w:b/>
          <w:sz w:val="32"/>
        </w:rPr>
      </w:pPr>
      <w:bookmarkStart w:id="0" w:name="_Toc257729034"/>
      <w:bookmarkStart w:id="1" w:name="_Toc257729422"/>
      <w:bookmarkStart w:id="2" w:name="_Toc257729459"/>
      <w:bookmarkStart w:id="3" w:name="_Toc266864359"/>
      <w:bookmarkStart w:id="4" w:name="_Toc266865601"/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65B9F2" wp14:editId="7AAC8829">
                <wp:simplePos x="0" y="0"/>
                <wp:positionH relativeFrom="page">
                  <wp:align>right</wp:align>
                </wp:positionH>
                <wp:positionV relativeFrom="paragraph">
                  <wp:posOffset>-1080135</wp:posOffset>
                </wp:positionV>
                <wp:extent cx="7535917" cy="10657490"/>
                <wp:effectExtent l="0" t="0" r="27305" b="1079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5917" cy="1065749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868185" w14:textId="77777777" w:rsidR="00995CD9" w:rsidRDefault="00995C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5B9F2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542.2pt;margin-top:-85.05pt;width:593.4pt;height:839.1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" strokeweight=".5pt">
                <v:fill r:id="rId9" o:title="" recolor="t" rotate="t" type="frame"/>
                <v:textbox>
                  <w:txbxContent>
                    <w:p w14:paraId="67868185" w14:textId="77777777" w:rsidR="00995CD9" w:rsidRDefault="00995CD9"/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32"/>
        </w:rPr>
        <w:softHyphen/>
      </w:r>
    </w:p>
    <w:p w14:paraId="16FAC5BE" w14:textId="7B9840E3" w:rsidR="00ED5169" w:rsidRPr="00246F80" w:rsidRDefault="00ED5169" w:rsidP="00D90AD1">
      <w:pPr>
        <w:pStyle w:val="Capa-Folhaderosto"/>
        <w:rPr>
          <w:b/>
          <w:sz w:val="24"/>
          <w:szCs w:val="24"/>
        </w:rPr>
      </w:pPr>
      <w:r w:rsidRPr="00246F80">
        <w:rPr>
          <w:b/>
          <w:sz w:val="24"/>
          <w:szCs w:val="24"/>
        </w:rPr>
        <w:t>UNIversidade TECNÓLOGICA federal do Paraná</w:t>
      </w:r>
      <w:bookmarkEnd w:id="0"/>
      <w:bookmarkEnd w:id="1"/>
      <w:bookmarkEnd w:id="2"/>
      <w:bookmarkEnd w:id="3"/>
      <w:bookmarkEnd w:id="4"/>
    </w:p>
    <w:p w14:paraId="2D80D388" w14:textId="108DA00B" w:rsidR="00ED5169" w:rsidRPr="00246F80" w:rsidRDefault="00ED5169" w:rsidP="00D90AD1">
      <w:pPr>
        <w:pStyle w:val="Capa-Folhaderosto"/>
        <w:rPr>
          <w:b/>
          <w:sz w:val="24"/>
          <w:szCs w:val="24"/>
        </w:rPr>
      </w:pPr>
      <w:r w:rsidRPr="00246F80">
        <w:rPr>
          <w:b/>
          <w:sz w:val="24"/>
          <w:szCs w:val="24"/>
        </w:rPr>
        <w:t>PROGRAMA DE PÓS-GRADUAÇÃO EM ENSINO DE Matemática</w:t>
      </w:r>
    </w:p>
    <w:p w14:paraId="785580E0" w14:textId="4F3703DE" w:rsidR="00531549" w:rsidRPr="00246F80" w:rsidRDefault="00531549" w:rsidP="00D90AD1">
      <w:pPr>
        <w:pStyle w:val="Capa-Folhaderosto"/>
        <w:rPr>
          <w:sz w:val="24"/>
          <w:szCs w:val="24"/>
        </w:rPr>
      </w:pPr>
    </w:p>
    <w:p w14:paraId="4F55ED03" w14:textId="0C741EEE" w:rsidR="00793C42" w:rsidRPr="00246F80" w:rsidRDefault="00793C42" w:rsidP="00D90AD1">
      <w:pPr>
        <w:pStyle w:val="Capa-Folhaderosto"/>
        <w:rPr>
          <w:sz w:val="24"/>
          <w:szCs w:val="24"/>
        </w:rPr>
      </w:pPr>
    </w:p>
    <w:p w14:paraId="033DFFAC" w14:textId="4ACA8B35" w:rsidR="00531549" w:rsidRDefault="00531549" w:rsidP="00D90AD1">
      <w:pPr>
        <w:pStyle w:val="Capa-Folhaderosto"/>
        <w:rPr>
          <w:sz w:val="24"/>
          <w:szCs w:val="24"/>
        </w:rPr>
      </w:pPr>
    </w:p>
    <w:p w14:paraId="51367043" w14:textId="307D8857" w:rsidR="00246F80" w:rsidRDefault="00246F80" w:rsidP="00D90AD1">
      <w:pPr>
        <w:pStyle w:val="Capa-Folhaderosto"/>
        <w:rPr>
          <w:sz w:val="24"/>
          <w:szCs w:val="24"/>
        </w:rPr>
      </w:pPr>
    </w:p>
    <w:p w14:paraId="5AE44ED1" w14:textId="7D9E794A" w:rsidR="00246F80" w:rsidRPr="00246F80" w:rsidRDefault="00246F80" w:rsidP="00D90AD1">
      <w:pPr>
        <w:pStyle w:val="Capa-Folhaderosto"/>
        <w:rPr>
          <w:sz w:val="24"/>
          <w:szCs w:val="24"/>
        </w:rPr>
      </w:pPr>
    </w:p>
    <w:p w14:paraId="7C862B58" w14:textId="71665381" w:rsidR="007E7396" w:rsidRPr="00246F80" w:rsidRDefault="002444D1" w:rsidP="00D90AD1">
      <w:pPr>
        <w:pStyle w:val="Capa-Folhaderosto"/>
        <w:rPr>
          <w:sz w:val="24"/>
          <w:szCs w:val="24"/>
        </w:rPr>
      </w:pPr>
      <w:r w:rsidRPr="00246F80">
        <w:rPr>
          <w:sz w:val="24"/>
          <w:szCs w:val="24"/>
        </w:rPr>
        <w:t>NOME COMPLETO E POR EXTENSO DO AUTOR</w:t>
      </w:r>
    </w:p>
    <w:p w14:paraId="4239C236" w14:textId="11C25B58" w:rsidR="00531549" w:rsidRPr="00246F80" w:rsidRDefault="00531549" w:rsidP="00D90AD1">
      <w:pPr>
        <w:pStyle w:val="Capa-Folhaderosto"/>
        <w:rPr>
          <w:sz w:val="24"/>
          <w:szCs w:val="24"/>
        </w:rPr>
      </w:pPr>
    </w:p>
    <w:p w14:paraId="6EDF7B80" w14:textId="0538A62E" w:rsidR="00EE4045" w:rsidRPr="00246F80" w:rsidRDefault="00EE4045" w:rsidP="00D90AD1">
      <w:pPr>
        <w:pStyle w:val="Capa-Folhaderosto"/>
        <w:rPr>
          <w:sz w:val="24"/>
          <w:szCs w:val="24"/>
        </w:rPr>
      </w:pPr>
    </w:p>
    <w:p w14:paraId="0E91DAB5" w14:textId="03B08045" w:rsidR="00EE4045" w:rsidRDefault="00EE4045" w:rsidP="00D90AD1">
      <w:pPr>
        <w:pStyle w:val="Capa-Folhaderosto"/>
        <w:rPr>
          <w:sz w:val="24"/>
          <w:szCs w:val="24"/>
        </w:rPr>
      </w:pPr>
    </w:p>
    <w:p w14:paraId="0C801950" w14:textId="43FAD060" w:rsidR="00EE4045" w:rsidRPr="00246F80" w:rsidRDefault="00EE4045" w:rsidP="00D90AD1">
      <w:pPr>
        <w:pStyle w:val="Capa-Folhaderosto"/>
        <w:rPr>
          <w:sz w:val="24"/>
          <w:szCs w:val="24"/>
        </w:rPr>
      </w:pPr>
    </w:p>
    <w:p w14:paraId="20486419" w14:textId="77777777" w:rsidR="003143CB" w:rsidRPr="00246F80" w:rsidRDefault="003143CB" w:rsidP="00D90AD1">
      <w:pPr>
        <w:pStyle w:val="Capa-Folhaderosto"/>
        <w:rPr>
          <w:sz w:val="24"/>
          <w:szCs w:val="24"/>
        </w:rPr>
      </w:pPr>
    </w:p>
    <w:p w14:paraId="1434C7C2" w14:textId="5A8352D9" w:rsidR="00366DB6" w:rsidRPr="00246F80" w:rsidRDefault="002E131E" w:rsidP="00D90AD1">
      <w:pPr>
        <w:pStyle w:val="Capa-Folhaderosto"/>
        <w:rPr>
          <w:sz w:val="24"/>
          <w:szCs w:val="24"/>
        </w:rPr>
      </w:pPr>
      <w:r w:rsidRPr="00246F80">
        <w:rPr>
          <w:b/>
          <w:sz w:val="24"/>
          <w:szCs w:val="24"/>
        </w:rPr>
        <w:t>TÍTULO:</w:t>
      </w:r>
      <w:r w:rsidR="007563F7" w:rsidRPr="00246F80">
        <w:rPr>
          <w:b/>
          <w:sz w:val="24"/>
          <w:szCs w:val="24"/>
        </w:rPr>
        <w:t xml:space="preserve"> </w:t>
      </w:r>
      <w:r w:rsidRPr="00246F80">
        <w:rPr>
          <w:sz w:val="24"/>
          <w:szCs w:val="24"/>
        </w:rPr>
        <w:t>SUBTÍTULO, SE HOUVER</w:t>
      </w:r>
    </w:p>
    <w:p w14:paraId="47E02B8D" w14:textId="77777777" w:rsidR="003A4886" w:rsidRPr="00246F80" w:rsidRDefault="003A4886" w:rsidP="00D90AD1">
      <w:pPr>
        <w:pStyle w:val="Capa-Folhaderosto"/>
        <w:rPr>
          <w:sz w:val="24"/>
          <w:szCs w:val="24"/>
        </w:rPr>
      </w:pPr>
    </w:p>
    <w:p w14:paraId="7DF3A466" w14:textId="77777777" w:rsidR="00D44512" w:rsidRPr="00246F80" w:rsidRDefault="00D44512" w:rsidP="00D90AD1">
      <w:pPr>
        <w:pStyle w:val="Capa-Folhaderosto"/>
        <w:rPr>
          <w:sz w:val="24"/>
          <w:szCs w:val="24"/>
        </w:rPr>
      </w:pPr>
    </w:p>
    <w:p w14:paraId="06F6D7A4" w14:textId="77777777" w:rsidR="00D44512" w:rsidRPr="00246F80" w:rsidRDefault="00D44512" w:rsidP="00D90AD1">
      <w:pPr>
        <w:pStyle w:val="Capa-Folhaderosto"/>
        <w:rPr>
          <w:sz w:val="24"/>
          <w:szCs w:val="24"/>
        </w:rPr>
      </w:pPr>
    </w:p>
    <w:p w14:paraId="46BB6859" w14:textId="12F3DDF4" w:rsidR="00D44512" w:rsidRDefault="00D44512" w:rsidP="00D90AD1">
      <w:pPr>
        <w:pStyle w:val="Capa-Folhaderosto"/>
        <w:rPr>
          <w:sz w:val="24"/>
          <w:szCs w:val="24"/>
        </w:rPr>
      </w:pPr>
    </w:p>
    <w:p w14:paraId="3096A060" w14:textId="1D934856" w:rsidR="00246F80" w:rsidRDefault="00246F80" w:rsidP="00D90AD1">
      <w:pPr>
        <w:pStyle w:val="Capa-Folhaderosto"/>
        <w:rPr>
          <w:sz w:val="24"/>
          <w:szCs w:val="24"/>
        </w:rPr>
      </w:pPr>
    </w:p>
    <w:p w14:paraId="364ACD54" w14:textId="77777777" w:rsidR="00246F80" w:rsidRPr="00246F80" w:rsidRDefault="00246F80" w:rsidP="00D90AD1">
      <w:pPr>
        <w:pStyle w:val="Capa-Folhaderosto"/>
        <w:rPr>
          <w:sz w:val="24"/>
          <w:szCs w:val="24"/>
        </w:rPr>
      </w:pPr>
    </w:p>
    <w:p w14:paraId="4BF8A63F" w14:textId="18838CFB" w:rsidR="00E92DBE" w:rsidRPr="00246F80" w:rsidRDefault="00E92DBE" w:rsidP="00D90AD1">
      <w:pPr>
        <w:pStyle w:val="Capa-Folhaderosto"/>
        <w:rPr>
          <w:sz w:val="24"/>
          <w:szCs w:val="24"/>
        </w:rPr>
      </w:pPr>
    </w:p>
    <w:p w14:paraId="1D0E9D73" w14:textId="77777777" w:rsidR="00B24C82" w:rsidRPr="00246F80" w:rsidRDefault="00B24C82" w:rsidP="00D90AD1">
      <w:pPr>
        <w:pStyle w:val="Capa-Folhaderosto"/>
        <w:rPr>
          <w:sz w:val="24"/>
          <w:szCs w:val="24"/>
        </w:rPr>
      </w:pPr>
    </w:p>
    <w:p w14:paraId="54BB0118" w14:textId="77777777" w:rsidR="00896EDD" w:rsidRPr="00246F80" w:rsidRDefault="00896EDD" w:rsidP="00D90AD1">
      <w:pPr>
        <w:pStyle w:val="Capa-Folhaderosto"/>
        <w:rPr>
          <w:sz w:val="24"/>
          <w:szCs w:val="24"/>
        </w:rPr>
      </w:pPr>
    </w:p>
    <w:p w14:paraId="37DD4402" w14:textId="36056CDC" w:rsidR="00531549" w:rsidRPr="00246F80" w:rsidRDefault="00F90F72" w:rsidP="00D90AD1">
      <w:pPr>
        <w:pStyle w:val="Capa-Folhaderosto"/>
        <w:rPr>
          <w:sz w:val="24"/>
          <w:szCs w:val="24"/>
        </w:rPr>
      </w:pPr>
      <w:bookmarkStart w:id="5" w:name="_Toc257729039"/>
      <w:bookmarkStart w:id="6" w:name="_Toc257729427"/>
      <w:bookmarkStart w:id="7" w:name="_Toc257729464"/>
      <w:bookmarkStart w:id="8" w:name="_Toc266864364"/>
      <w:bookmarkStart w:id="9" w:name="_Toc266865606"/>
      <w:r w:rsidRPr="00246F80">
        <w:rPr>
          <w:sz w:val="24"/>
          <w:szCs w:val="24"/>
        </w:rPr>
        <w:t>cidade</w:t>
      </w:r>
      <w:bookmarkEnd w:id="5"/>
      <w:bookmarkEnd w:id="6"/>
      <w:bookmarkEnd w:id="7"/>
      <w:bookmarkEnd w:id="8"/>
      <w:bookmarkEnd w:id="9"/>
      <w:r w:rsidR="00B86666" w:rsidRPr="00246F80">
        <w:rPr>
          <w:sz w:val="24"/>
          <w:szCs w:val="24"/>
        </w:rPr>
        <w:t xml:space="preserve">: </w:t>
      </w:r>
      <w:r w:rsidR="00B86666" w:rsidRPr="00246F80">
        <w:rPr>
          <w:color w:val="FF0000"/>
          <w:sz w:val="24"/>
          <w:szCs w:val="24"/>
        </w:rPr>
        <w:t xml:space="preserve">COLOCAR </w:t>
      </w:r>
      <w:r w:rsidR="00B86666" w:rsidRPr="00246F80">
        <w:rPr>
          <w:sz w:val="24"/>
          <w:szCs w:val="24"/>
        </w:rPr>
        <w:t xml:space="preserve">CORNÉLIO PROCÓPIO </w:t>
      </w:r>
      <w:r w:rsidR="00B86666" w:rsidRPr="00246F80">
        <w:rPr>
          <w:color w:val="FF0000"/>
          <w:sz w:val="24"/>
          <w:szCs w:val="24"/>
        </w:rPr>
        <w:t xml:space="preserve">OU </w:t>
      </w:r>
      <w:r w:rsidR="00B86666" w:rsidRPr="00246F80">
        <w:rPr>
          <w:sz w:val="24"/>
          <w:szCs w:val="24"/>
        </w:rPr>
        <w:t>LONDRINA</w:t>
      </w:r>
    </w:p>
    <w:p w14:paraId="36C54D8E" w14:textId="77777777" w:rsidR="00C24FE2" w:rsidRPr="00246F80" w:rsidRDefault="00F90F72" w:rsidP="00D90AD1">
      <w:pPr>
        <w:pStyle w:val="Capa-Folhaderosto"/>
        <w:rPr>
          <w:sz w:val="24"/>
          <w:szCs w:val="24"/>
        </w:rPr>
        <w:sectPr w:rsidR="00C24FE2" w:rsidRPr="00246F80" w:rsidSect="00793C42">
          <w:headerReference w:type="first" r:id="rId10"/>
          <w:pgSz w:w="11906" w:h="16838" w:code="9"/>
          <w:pgMar w:top="1701" w:right="1134" w:bottom="1134" w:left="1701" w:header="0" w:footer="709" w:gutter="0"/>
          <w:pgNumType w:start="0"/>
          <w:cols w:space="708"/>
          <w:titlePg/>
          <w:docGrid w:linePitch="360"/>
        </w:sectPr>
      </w:pPr>
      <w:r w:rsidRPr="00246F80">
        <w:rPr>
          <w:sz w:val="24"/>
          <w:szCs w:val="24"/>
        </w:rPr>
        <w:t>ano</w:t>
      </w:r>
      <w:r w:rsidR="009C5A40" w:rsidRPr="00246F80">
        <w:rPr>
          <w:sz w:val="24"/>
          <w:szCs w:val="24"/>
        </w:rPr>
        <w:t xml:space="preserve"> da entrega</w:t>
      </w:r>
    </w:p>
    <w:p w14:paraId="1CF78C29" w14:textId="32DBD69F" w:rsidR="00236987" w:rsidRDefault="00236987" w:rsidP="00D90AD1">
      <w:pPr>
        <w:pStyle w:val="Capa-Folhaderosto"/>
        <w:sectPr w:rsidR="00236987" w:rsidSect="00C24FE2">
          <w:type w:val="continuous"/>
          <w:pgSz w:w="11906" w:h="16838" w:code="9"/>
          <w:pgMar w:top="1701" w:right="1134" w:bottom="1134" w:left="1701" w:header="709" w:footer="709" w:gutter="0"/>
          <w:pgNumType w:start="0"/>
          <w:cols w:space="708"/>
          <w:titlePg/>
          <w:docGrid w:linePitch="360"/>
        </w:sectPr>
      </w:pPr>
    </w:p>
    <w:p w14:paraId="3E86D4CC" w14:textId="6966848A" w:rsidR="007E7396" w:rsidRPr="00246F80" w:rsidRDefault="00D44512" w:rsidP="005C6A97">
      <w:pPr>
        <w:pStyle w:val="Capa-Folhaderosto"/>
        <w:rPr>
          <w:sz w:val="24"/>
          <w:szCs w:val="24"/>
        </w:rPr>
      </w:pPr>
      <w:r>
        <w:br w:type="page"/>
      </w:r>
      <w:r w:rsidR="002444D1" w:rsidRPr="00246F80">
        <w:rPr>
          <w:sz w:val="24"/>
          <w:szCs w:val="24"/>
        </w:rPr>
        <w:lastRenderedPageBreak/>
        <w:t>NOME COMPLETO E POR EXTENSO DO AUTOR</w:t>
      </w:r>
    </w:p>
    <w:p w14:paraId="559E684E" w14:textId="77777777" w:rsidR="00531549" w:rsidRPr="00246F80" w:rsidRDefault="00531549" w:rsidP="005C6A97">
      <w:pPr>
        <w:pStyle w:val="Capa-Folhaderosto"/>
        <w:rPr>
          <w:sz w:val="24"/>
          <w:szCs w:val="24"/>
        </w:rPr>
      </w:pPr>
    </w:p>
    <w:p w14:paraId="6182A972" w14:textId="6EB3F14B" w:rsidR="00250B56" w:rsidRDefault="00250B56" w:rsidP="005C6A97">
      <w:pPr>
        <w:pStyle w:val="Capa-Folhaderosto"/>
        <w:rPr>
          <w:sz w:val="24"/>
          <w:szCs w:val="24"/>
        </w:rPr>
      </w:pPr>
    </w:p>
    <w:p w14:paraId="083CCC07" w14:textId="77777777" w:rsidR="00246F80" w:rsidRPr="00246F80" w:rsidRDefault="00246F80" w:rsidP="005C6A97">
      <w:pPr>
        <w:pStyle w:val="Capa-Folhaderosto"/>
        <w:rPr>
          <w:sz w:val="24"/>
          <w:szCs w:val="24"/>
        </w:rPr>
      </w:pPr>
    </w:p>
    <w:p w14:paraId="2BA975AC" w14:textId="77777777" w:rsidR="000E6619" w:rsidRPr="00246F80" w:rsidRDefault="000E6619" w:rsidP="005C6A97">
      <w:pPr>
        <w:pStyle w:val="Capa-Folhaderosto"/>
        <w:rPr>
          <w:sz w:val="24"/>
          <w:szCs w:val="24"/>
        </w:rPr>
      </w:pPr>
    </w:p>
    <w:p w14:paraId="189E84BE" w14:textId="77777777" w:rsidR="00D859B6" w:rsidRPr="00246F80" w:rsidRDefault="00D859B6" w:rsidP="005C6A97">
      <w:pPr>
        <w:pStyle w:val="Capa-Folhaderosto"/>
        <w:rPr>
          <w:sz w:val="24"/>
          <w:szCs w:val="24"/>
        </w:rPr>
      </w:pPr>
      <w:bookmarkStart w:id="10" w:name="_Toc257729041"/>
      <w:bookmarkStart w:id="11" w:name="_Toc257729429"/>
      <w:bookmarkStart w:id="12" w:name="_Toc257729466"/>
      <w:bookmarkStart w:id="13" w:name="_Toc266864366"/>
      <w:bookmarkStart w:id="14" w:name="_Toc266865608"/>
    </w:p>
    <w:bookmarkEnd w:id="10"/>
    <w:bookmarkEnd w:id="11"/>
    <w:bookmarkEnd w:id="12"/>
    <w:bookmarkEnd w:id="13"/>
    <w:bookmarkEnd w:id="14"/>
    <w:p w14:paraId="145737BB" w14:textId="03845438" w:rsidR="00C11033" w:rsidRDefault="00C11033" w:rsidP="00C11033">
      <w:pPr>
        <w:pStyle w:val="Capa-Folhaderosto"/>
        <w:rPr>
          <w:sz w:val="24"/>
          <w:szCs w:val="24"/>
        </w:rPr>
      </w:pPr>
      <w:r w:rsidRPr="00246F80">
        <w:rPr>
          <w:b/>
          <w:sz w:val="24"/>
          <w:szCs w:val="24"/>
        </w:rPr>
        <w:t>TÍTULO:</w:t>
      </w:r>
      <w:r w:rsidR="007563F7" w:rsidRPr="00246F80">
        <w:rPr>
          <w:b/>
          <w:sz w:val="24"/>
          <w:szCs w:val="24"/>
        </w:rPr>
        <w:t xml:space="preserve"> </w:t>
      </w:r>
      <w:r w:rsidRPr="00246F80">
        <w:rPr>
          <w:sz w:val="24"/>
          <w:szCs w:val="24"/>
        </w:rPr>
        <w:t>SUBTÍTULO, SE HOUVER</w:t>
      </w:r>
    </w:p>
    <w:p w14:paraId="2E3A23BD" w14:textId="77777777" w:rsidR="00910EFD" w:rsidRDefault="00910EFD" w:rsidP="00910EFD">
      <w:pPr>
        <w:pStyle w:val="CF-TtulodaCapaedaFolhadeRosto"/>
        <w:spacing w:line="240" w:lineRule="auto"/>
        <w:outlineLvl w:val="0"/>
        <w:rPr>
          <w:b w:val="0"/>
          <w:caps w:val="0"/>
          <w:color w:val="FF0000"/>
          <w:szCs w:val="20"/>
        </w:rPr>
      </w:pPr>
      <w:r>
        <w:rPr>
          <w:b w:val="0"/>
          <w:caps w:val="0"/>
          <w:color w:val="FF0000"/>
          <w:szCs w:val="20"/>
        </w:rPr>
        <w:t>O título do trabalho constante na capa, na folha de rosto e na folha de aprovação deve ser idêntico ao registrado no Sistema Acadêmico.</w:t>
      </w:r>
    </w:p>
    <w:p w14:paraId="0779D7AA" w14:textId="77777777" w:rsidR="00910EFD" w:rsidRDefault="00910EFD" w:rsidP="00910EFD">
      <w:pPr>
        <w:pStyle w:val="CF-TtulodaCapaedaFolhadeRosto"/>
        <w:spacing w:line="240" w:lineRule="auto"/>
        <w:outlineLvl w:val="0"/>
        <w:rPr>
          <w:b w:val="0"/>
          <w:color w:val="FF0000"/>
          <w:szCs w:val="20"/>
        </w:rPr>
      </w:pPr>
      <w:r>
        <w:rPr>
          <w:b w:val="0"/>
          <w:caps w:val="0"/>
          <w:color w:val="FF0000"/>
          <w:szCs w:val="20"/>
        </w:rPr>
        <w:t>(</w:t>
      </w:r>
      <w:r>
        <w:rPr>
          <w:b w:val="0"/>
          <w:caps w:val="0"/>
          <w:color w:val="FF0000"/>
          <w:szCs w:val="20"/>
          <w:u w:val="single"/>
        </w:rPr>
        <w:t>todo o texto destacado em vermelho deverá ser substituído e/ou excluído para a versão final</w:t>
      </w:r>
      <w:r>
        <w:rPr>
          <w:b w:val="0"/>
          <w:caps w:val="0"/>
          <w:color w:val="FF0000"/>
          <w:szCs w:val="20"/>
        </w:rPr>
        <w:t>).</w:t>
      </w:r>
    </w:p>
    <w:p w14:paraId="3D422960" w14:textId="77777777" w:rsidR="00910EFD" w:rsidRDefault="00910EFD" w:rsidP="00C11033">
      <w:pPr>
        <w:pStyle w:val="Capa-Folhaderosto"/>
        <w:rPr>
          <w:sz w:val="24"/>
          <w:szCs w:val="24"/>
        </w:rPr>
      </w:pPr>
    </w:p>
    <w:p w14:paraId="4CD82534" w14:textId="1B1813DC" w:rsidR="003700D2" w:rsidRDefault="003700D2" w:rsidP="00C11033">
      <w:pPr>
        <w:pStyle w:val="Capa-Folhaderosto"/>
        <w:rPr>
          <w:sz w:val="24"/>
          <w:szCs w:val="24"/>
        </w:rPr>
      </w:pPr>
    </w:p>
    <w:p w14:paraId="7C6D546E" w14:textId="069F9647" w:rsidR="003700D2" w:rsidRPr="00246F80" w:rsidRDefault="003700D2" w:rsidP="003700D2">
      <w:pPr>
        <w:pStyle w:val="Capa-Folhaderosto"/>
        <w:rPr>
          <w:sz w:val="24"/>
          <w:szCs w:val="24"/>
        </w:rPr>
      </w:pPr>
      <w:r w:rsidRPr="00246F80">
        <w:rPr>
          <w:b/>
          <w:sz w:val="24"/>
          <w:szCs w:val="24"/>
        </w:rPr>
        <w:t xml:space="preserve">TÍTULO </w:t>
      </w:r>
      <w:r>
        <w:rPr>
          <w:b/>
          <w:sz w:val="24"/>
          <w:szCs w:val="24"/>
        </w:rPr>
        <w:t>em inglês</w:t>
      </w:r>
      <w:r w:rsidRPr="00246F80">
        <w:rPr>
          <w:b/>
          <w:sz w:val="24"/>
          <w:szCs w:val="24"/>
        </w:rPr>
        <w:t xml:space="preserve">: </w:t>
      </w:r>
      <w:r w:rsidRPr="00246F80">
        <w:rPr>
          <w:sz w:val="24"/>
          <w:szCs w:val="24"/>
        </w:rPr>
        <w:t>SUBTÍTULO, SE HOUVER</w:t>
      </w:r>
    </w:p>
    <w:p w14:paraId="7101B814" w14:textId="77777777" w:rsidR="001D3CEC" w:rsidRPr="00246F80" w:rsidRDefault="001D3CEC" w:rsidP="005C6A97">
      <w:pPr>
        <w:pStyle w:val="Capa-Folhaderosto"/>
        <w:rPr>
          <w:sz w:val="24"/>
          <w:szCs w:val="24"/>
        </w:rPr>
      </w:pPr>
    </w:p>
    <w:p w14:paraId="152DFD09" w14:textId="77777777" w:rsidR="00896EDD" w:rsidRPr="005C6A97" w:rsidRDefault="00896EDD" w:rsidP="005C6A97">
      <w:pPr>
        <w:pStyle w:val="Capa-Folhaderosto"/>
      </w:pPr>
    </w:p>
    <w:p w14:paraId="20510376" w14:textId="7C67DE2E" w:rsidR="005109B6" w:rsidRPr="00373ECC" w:rsidRDefault="00373ECC" w:rsidP="00896EDD">
      <w:pPr>
        <w:pStyle w:val="Naturezadotrabalho"/>
      </w:pPr>
      <w:r w:rsidRPr="00373ECC">
        <w:t xml:space="preserve">Dissertação </w:t>
      </w:r>
      <w:r w:rsidR="001D3CEC" w:rsidRPr="00373ECC">
        <w:t xml:space="preserve">apresentada </w:t>
      </w:r>
      <w:r w:rsidR="005109B6" w:rsidRPr="00373ECC">
        <w:t xml:space="preserve">ao </w:t>
      </w:r>
      <w:r w:rsidR="008E1E6F">
        <w:t xml:space="preserve">Programa </w:t>
      </w:r>
      <w:r w:rsidR="005109B6" w:rsidRPr="00373ECC">
        <w:t xml:space="preserve">de </w:t>
      </w:r>
      <w:r w:rsidR="001D3CEC" w:rsidRPr="00373ECC">
        <w:t>Pós-Graduação</w:t>
      </w:r>
      <w:r w:rsidR="005109B6" w:rsidRPr="00373ECC">
        <w:t xml:space="preserve"> em </w:t>
      </w:r>
      <w:r w:rsidRPr="00373ECC">
        <w:t>Ensino de</w:t>
      </w:r>
      <w:r w:rsidR="00060335">
        <w:t xml:space="preserve"> Matemática</w:t>
      </w:r>
      <w:r w:rsidRPr="00373ECC">
        <w:t xml:space="preserve"> da </w:t>
      </w:r>
      <w:r w:rsidR="005109B6" w:rsidRPr="00373ECC">
        <w:t xml:space="preserve">Universidade </w:t>
      </w:r>
      <w:r w:rsidRPr="00373ECC">
        <w:t xml:space="preserve">Tecnológica </w:t>
      </w:r>
      <w:r w:rsidR="005109B6" w:rsidRPr="00373ECC">
        <w:t xml:space="preserve">Federal do Paraná, </w:t>
      </w:r>
      <w:r w:rsidR="008175EF">
        <w:t xml:space="preserve">câmpus Cornélio Procópio e Londrina, </w:t>
      </w:r>
      <w:r w:rsidR="005109B6" w:rsidRPr="00373ECC">
        <w:t xml:space="preserve">como requisito parcial à obtenção do título de Mestre em </w:t>
      </w:r>
      <w:r w:rsidRPr="00373ECC">
        <w:t xml:space="preserve">Ensino de </w:t>
      </w:r>
      <w:r w:rsidR="00060335">
        <w:t>Matemática</w:t>
      </w:r>
      <w:r w:rsidR="005109B6" w:rsidRPr="00373ECC">
        <w:t>.</w:t>
      </w:r>
    </w:p>
    <w:p w14:paraId="5EFE7A64" w14:textId="77777777" w:rsidR="005109B6" w:rsidRDefault="005109B6" w:rsidP="00896EDD">
      <w:pPr>
        <w:pStyle w:val="Naturezadotrabalho"/>
      </w:pPr>
    </w:p>
    <w:p w14:paraId="77769429" w14:textId="26E083F4" w:rsidR="00D859B6" w:rsidRDefault="00D859B6" w:rsidP="00896EDD">
      <w:pPr>
        <w:pStyle w:val="Naturezadotrabalho"/>
        <w:rPr>
          <w:color w:val="FF0000"/>
        </w:rPr>
      </w:pPr>
      <w:r w:rsidRPr="00896EDD">
        <w:t>Orientador</w:t>
      </w:r>
      <w:r w:rsidR="00C55905" w:rsidRPr="00C55905">
        <w:rPr>
          <w:color w:val="FF0000"/>
        </w:rPr>
        <w:t>a</w:t>
      </w:r>
      <w:r w:rsidR="00C55905">
        <w:t>:</w:t>
      </w:r>
      <w:r w:rsidRPr="00896EDD">
        <w:t xml:space="preserve"> Prof</w:t>
      </w:r>
      <w:r w:rsidR="00C55905">
        <w:rPr>
          <w:color w:val="FF0000"/>
        </w:rPr>
        <w:t>.ª</w:t>
      </w:r>
      <w:r w:rsidRPr="00896EDD">
        <w:t xml:space="preserve"> Dr</w:t>
      </w:r>
      <w:r w:rsidR="00380D09" w:rsidRPr="00896EDD">
        <w:rPr>
          <w:color w:val="FF0000"/>
        </w:rPr>
        <w:t>a</w:t>
      </w:r>
      <w:r w:rsidRPr="00896EDD">
        <w:t>.</w:t>
      </w:r>
      <w:r w:rsidR="00C55905">
        <w:rPr>
          <w:color w:val="FF0000"/>
        </w:rPr>
        <w:t xml:space="preserve"> </w:t>
      </w:r>
      <w:proofErr w:type="spellStart"/>
      <w:r w:rsidR="00C55905" w:rsidRPr="00B109A9">
        <w:t>X</w:t>
      </w:r>
      <w:r w:rsidR="004E4AE6" w:rsidRPr="00B109A9">
        <w:t>xx</w:t>
      </w:r>
      <w:proofErr w:type="spellEnd"/>
    </w:p>
    <w:p w14:paraId="1B1EE401" w14:textId="77777777" w:rsidR="008E2E60" w:rsidRDefault="008E2E60" w:rsidP="00896EDD">
      <w:pPr>
        <w:pStyle w:val="Naturezadotrabalho"/>
        <w:rPr>
          <w:color w:val="FF0000"/>
        </w:rPr>
      </w:pPr>
    </w:p>
    <w:p w14:paraId="0F26C5D0" w14:textId="26FD0664" w:rsidR="008E2E60" w:rsidRPr="00896EDD" w:rsidRDefault="008E2E60" w:rsidP="00C55905">
      <w:pPr>
        <w:pStyle w:val="Naturezadotrabalho"/>
      </w:pPr>
      <w:r>
        <w:t>Coo</w:t>
      </w:r>
      <w:r w:rsidRPr="00896EDD">
        <w:t>rientador</w:t>
      </w:r>
      <w:r w:rsidRPr="00896EDD">
        <w:rPr>
          <w:color w:val="FF0000"/>
        </w:rPr>
        <w:t>a</w:t>
      </w:r>
      <w:r w:rsidRPr="00896EDD">
        <w:t xml:space="preserve">: </w:t>
      </w:r>
      <w:r w:rsidR="00C55905" w:rsidRPr="00896EDD">
        <w:t>Prof</w:t>
      </w:r>
      <w:r w:rsidR="00C55905">
        <w:rPr>
          <w:color w:val="FF0000"/>
        </w:rPr>
        <w:t>.ª</w:t>
      </w:r>
      <w:r w:rsidR="00C55905" w:rsidRPr="00896EDD">
        <w:t xml:space="preserve"> Dr</w:t>
      </w:r>
      <w:r w:rsidR="00C55905" w:rsidRPr="00896EDD">
        <w:rPr>
          <w:color w:val="FF0000"/>
        </w:rPr>
        <w:t>a</w:t>
      </w:r>
      <w:r w:rsidR="00C55905" w:rsidRPr="00896EDD">
        <w:t>.</w:t>
      </w:r>
      <w:r w:rsidR="00C55905">
        <w:rPr>
          <w:color w:val="FF0000"/>
        </w:rPr>
        <w:t xml:space="preserve"> </w:t>
      </w:r>
      <w:proofErr w:type="spellStart"/>
      <w:r w:rsidR="00C55905" w:rsidRPr="00B109A9">
        <w:t>X</w:t>
      </w:r>
      <w:r w:rsidR="004E4AE6" w:rsidRPr="00B109A9">
        <w:t>xx</w:t>
      </w:r>
      <w:proofErr w:type="spellEnd"/>
      <w:r w:rsidR="007C00E7">
        <w:t xml:space="preserve"> </w:t>
      </w:r>
      <w:r w:rsidR="007C00E7" w:rsidRPr="00A03A01">
        <w:rPr>
          <w:color w:val="FF0000"/>
        </w:rPr>
        <w:t>(se houver)</w:t>
      </w:r>
    </w:p>
    <w:p w14:paraId="5391037D" w14:textId="7D3FC07A" w:rsidR="00BA4D53" w:rsidRDefault="00BA4D53" w:rsidP="00910EFD">
      <w:pPr>
        <w:pStyle w:val="Capa-Folhaderosto"/>
        <w:jc w:val="both"/>
      </w:pPr>
    </w:p>
    <w:p w14:paraId="628281B5" w14:textId="1F6BCCBC" w:rsidR="00896EDD" w:rsidRDefault="00896EDD" w:rsidP="005C6A97">
      <w:pPr>
        <w:pStyle w:val="Capa-Folhaderosto"/>
      </w:pPr>
      <w:bookmarkStart w:id="15" w:name="_Toc257729042"/>
      <w:bookmarkStart w:id="16" w:name="_Toc257729430"/>
      <w:bookmarkStart w:id="17" w:name="_Toc257729467"/>
      <w:bookmarkStart w:id="18" w:name="_Toc266864367"/>
      <w:bookmarkStart w:id="19" w:name="_Toc266865609"/>
    </w:p>
    <w:p w14:paraId="059A17E0" w14:textId="77777777" w:rsidR="00246F80" w:rsidRDefault="00246F80" w:rsidP="005C6A97">
      <w:pPr>
        <w:pStyle w:val="Capa-Folhaderosto"/>
      </w:pPr>
    </w:p>
    <w:p w14:paraId="4496F751" w14:textId="77777777" w:rsidR="00BA4D53" w:rsidRPr="005C6A97" w:rsidRDefault="00BA4D53" w:rsidP="005C6A97">
      <w:pPr>
        <w:pStyle w:val="Capa-Folhaderosto"/>
      </w:pPr>
    </w:p>
    <w:bookmarkEnd w:id="15"/>
    <w:bookmarkEnd w:id="16"/>
    <w:bookmarkEnd w:id="17"/>
    <w:bookmarkEnd w:id="18"/>
    <w:bookmarkEnd w:id="19"/>
    <w:p w14:paraId="4E1A6619" w14:textId="77777777" w:rsidR="00D642FA" w:rsidRPr="00246F80" w:rsidRDefault="00D642FA" w:rsidP="00D642FA">
      <w:pPr>
        <w:pStyle w:val="Capa-Folhaderosto"/>
        <w:rPr>
          <w:sz w:val="24"/>
          <w:szCs w:val="24"/>
        </w:rPr>
      </w:pPr>
      <w:r w:rsidRPr="00246F80">
        <w:rPr>
          <w:sz w:val="24"/>
          <w:szCs w:val="24"/>
        </w:rPr>
        <w:t xml:space="preserve">cidade: </w:t>
      </w:r>
      <w:r w:rsidRPr="00246F80">
        <w:rPr>
          <w:color w:val="FF0000"/>
          <w:sz w:val="24"/>
          <w:szCs w:val="24"/>
        </w:rPr>
        <w:t xml:space="preserve">COLOCAR </w:t>
      </w:r>
      <w:r w:rsidRPr="00246F80">
        <w:rPr>
          <w:sz w:val="24"/>
          <w:szCs w:val="24"/>
        </w:rPr>
        <w:t xml:space="preserve">CORNÉLIO PROCÓPIO </w:t>
      </w:r>
      <w:r w:rsidRPr="00246F80">
        <w:rPr>
          <w:color w:val="FF0000"/>
          <w:sz w:val="24"/>
          <w:szCs w:val="24"/>
        </w:rPr>
        <w:t xml:space="preserve">OU </w:t>
      </w:r>
      <w:r w:rsidRPr="00246F80">
        <w:rPr>
          <w:sz w:val="24"/>
          <w:szCs w:val="24"/>
        </w:rPr>
        <w:t>LONDRINA</w:t>
      </w:r>
    </w:p>
    <w:p w14:paraId="5A44A084" w14:textId="77777777" w:rsidR="00060335" w:rsidRPr="00246F80" w:rsidRDefault="00F90F72" w:rsidP="004E6285">
      <w:pPr>
        <w:pStyle w:val="Capa-Folhaderosto"/>
        <w:rPr>
          <w:sz w:val="24"/>
          <w:szCs w:val="24"/>
        </w:rPr>
      </w:pPr>
      <w:r w:rsidRPr="00246F80">
        <w:rPr>
          <w:sz w:val="24"/>
          <w:szCs w:val="24"/>
        </w:rPr>
        <w:t>ano</w:t>
      </w:r>
      <w:r w:rsidR="009C5A40" w:rsidRPr="00246F80">
        <w:rPr>
          <w:sz w:val="24"/>
          <w:szCs w:val="24"/>
        </w:rPr>
        <w:t xml:space="preserve"> da entrega</w:t>
      </w:r>
    </w:p>
    <w:p w14:paraId="09A8E4E2" w14:textId="77777777" w:rsidR="00033D57" w:rsidRDefault="00033D57" w:rsidP="004E6285">
      <w:pPr>
        <w:pStyle w:val="Capa-Folhaderosto"/>
      </w:pPr>
    </w:p>
    <w:p w14:paraId="513AF3D4" w14:textId="6BA75F7D" w:rsidR="000449AC" w:rsidRDefault="00033D57" w:rsidP="00033D57">
      <w:pPr>
        <w:pStyle w:val="Capa-Folhaderosto"/>
        <w:jc w:val="left"/>
      </w:pPr>
      <w:r>
        <w:t>_____________________</w:t>
      </w:r>
    </w:p>
    <w:tbl>
      <w:tblPr>
        <w:tblpPr w:leftFromText="141" w:rightFromText="141" w:vertAnchor="text" w:horzAnchor="margin" w:tblpY="436"/>
        <w:tblOverlap w:val="never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3"/>
        <w:gridCol w:w="147"/>
        <w:gridCol w:w="6881"/>
      </w:tblGrid>
      <w:tr w:rsidR="00530202" w:rsidRPr="00530202" w14:paraId="1688A8EC" w14:textId="77777777" w:rsidTr="00E7751F">
        <w:trPr>
          <w:trHeight w:val="227"/>
        </w:trPr>
        <w:tc>
          <w:tcPr>
            <w:tcW w:w="1126" w:type="pct"/>
            <w:vAlign w:val="center"/>
          </w:tcPr>
          <w:p w14:paraId="5DA8EB53" w14:textId="6EA9D645" w:rsidR="000449AC" w:rsidRPr="00530202" w:rsidRDefault="000449AC" w:rsidP="00E7751F">
            <w:pPr>
              <w:pStyle w:val="Rodap"/>
              <w:rPr>
                <w:color w:val="7F7F7F"/>
                <w:sz w:val="18"/>
                <w:szCs w:val="18"/>
              </w:rPr>
            </w:pPr>
            <w:r w:rsidRPr="00530202">
              <w:rPr>
                <w:noProof/>
                <w:color w:val="7F7F7F"/>
                <w:sz w:val="18"/>
                <w:szCs w:val="18"/>
              </w:rPr>
              <w:drawing>
                <wp:inline distT="0" distB="0" distL="0" distR="0" wp14:anchorId="13C535E9" wp14:editId="0FB1ECC3">
                  <wp:extent cx="900430" cy="330835"/>
                  <wp:effectExtent l="0" t="0" r="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58AACA" w14:textId="2E1073D0" w:rsidR="000449AC" w:rsidRPr="00530202" w:rsidRDefault="00B11757" w:rsidP="00E7751F">
            <w:pPr>
              <w:pStyle w:val="Rodap"/>
              <w:rPr>
                <w:color w:val="7F7F7F"/>
                <w:sz w:val="18"/>
                <w:szCs w:val="18"/>
              </w:rPr>
            </w:pPr>
            <w:hyperlink r:id="rId12">
              <w:r w:rsidRPr="00281F56">
                <w:rPr>
                  <w:rStyle w:val="LinkdaInternet"/>
                  <w:rFonts w:eastAsia="Arial"/>
                  <w:sz w:val="18"/>
                  <w:szCs w:val="18"/>
                </w:rPr>
                <w:t>4.0 Internacional</w:t>
              </w:r>
            </w:hyperlink>
          </w:p>
        </w:tc>
        <w:tc>
          <w:tcPr>
            <w:tcW w:w="81" w:type="pct"/>
            <w:vAlign w:val="center"/>
          </w:tcPr>
          <w:p w14:paraId="489CE6D7" w14:textId="77777777" w:rsidR="000449AC" w:rsidRPr="00530202" w:rsidRDefault="000449AC" w:rsidP="00E7751F">
            <w:pPr>
              <w:pStyle w:val="Rodap"/>
              <w:rPr>
                <w:color w:val="7F7F7F"/>
                <w:sz w:val="18"/>
                <w:szCs w:val="18"/>
              </w:rPr>
            </w:pPr>
          </w:p>
        </w:tc>
        <w:tc>
          <w:tcPr>
            <w:tcW w:w="3793" w:type="pct"/>
            <w:vAlign w:val="center"/>
          </w:tcPr>
          <w:p w14:paraId="4650AFAE" w14:textId="77777777" w:rsidR="000449AC" w:rsidRPr="00530202" w:rsidRDefault="000449AC" w:rsidP="00E7751F">
            <w:pPr>
              <w:pStyle w:val="Rodap"/>
              <w:rPr>
                <w:color w:val="7F7F7F"/>
                <w:sz w:val="18"/>
                <w:szCs w:val="18"/>
              </w:rPr>
            </w:pPr>
            <w:r w:rsidRPr="00530202">
              <w:rPr>
                <w:color w:val="7F7F7F"/>
                <w:sz w:val="18"/>
                <w:szCs w:val="18"/>
              </w:rPr>
              <w:t>Esta licença permite que outros remixem, adaptem e criem a partir do trabalho para fins não comerciais, desde que atribuam o devido crédito e que licenciem as novas criações sob termos idênticos.</w:t>
            </w:r>
          </w:p>
          <w:p w14:paraId="20707D6E" w14:textId="77777777" w:rsidR="000449AC" w:rsidRPr="00530202" w:rsidRDefault="000449AC" w:rsidP="00E7751F">
            <w:pPr>
              <w:pStyle w:val="Rodap"/>
              <w:rPr>
                <w:color w:val="7F7F7F"/>
                <w:sz w:val="18"/>
                <w:szCs w:val="18"/>
              </w:rPr>
            </w:pPr>
            <w:r w:rsidRPr="00530202">
              <w:rPr>
                <w:color w:val="7F7F7F"/>
                <w:sz w:val="18"/>
                <w:szCs w:val="18"/>
              </w:rPr>
              <w:t>Conteúdos elaborados por terceiros, citados e referenciados nesta obra não são cobertos pela licença.</w:t>
            </w:r>
          </w:p>
        </w:tc>
      </w:tr>
    </w:tbl>
    <w:p w14:paraId="15CED14E" w14:textId="2F6159BD" w:rsidR="00C31CEA" w:rsidRPr="00530202" w:rsidRDefault="00C31CEA" w:rsidP="004E6285">
      <w:pPr>
        <w:pStyle w:val="Capa-Folhaderosto"/>
        <w:rPr>
          <w:color w:val="7F7F7F"/>
          <w:sz w:val="18"/>
          <w:szCs w:val="18"/>
        </w:rPr>
      </w:pPr>
    </w:p>
    <w:p w14:paraId="0F42375B" w14:textId="77777777" w:rsidR="00033D57" w:rsidRPr="00530202" w:rsidRDefault="00033D57">
      <w:pPr>
        <w:spacing w:line="240" w:lineRule="auto"/>
        <w:ind w:firstLine="0"/>
        <w:jc w:val="left"/>
        <w:rPr>
          <w:rFonts w:ascii="Times New Roman" w:hAnsi="Times New Roman"/>
          <w:b/>
          <w:caps/>
          <w:color w:val="7F7F7F"/>
          <w:sz w:val="18"/>
          <w:szCs w:val="18"/>
          <w:highlight w:val="yellow"/>
        </w:rPr>
      </w:pPr>
      <w:r w:rsidRPr="00530202">
        <w:rPr>
          <w:color w:val="7F7F7F"/>
          <w:sz w:val="18"/>
          <w:szCs w:val="18"/>
          <w:highlight w:val="yellow"/>
        </w:rPr>
        <w:br w:type="page"/>
      </w:r>
    </w:p>
    <w:p w14:paraId="2DD9B07D" w14:textId="23179D75" w:rsidR="00FD58E2" w:rsidRPr="00246F80" w:rsidRDefault="003700D2" w:rsidP="00802E1E">
      <w:pPr>
        <w:pStyle w:val="Ttulopr-textual"/>
        <w:rPr>
          <w:color w:val="FF0000"/>
          <w:szCs w:val="24"/>
        </w:rPr>
      </w:pPr>
      <w:r>
        <w:rPr>
          <w:color w:val="FF0000"/>
          <w:szCs w:val="24"/>
          <w:highlight w:val="yellow"/>
        </w:rPr>
        <w:lastRenderedPageBreak/>
        <w:t>FOLHA</w:t>
      </w:r>
      <w:r w:rsidR="00E507F5" w:rsidRPr="00246F80">
        <w:rPr>
          <w:color w:val="FF0000"/>
          <w:szCs w:val="24"/>
          <w:highlight w:val="yellow"/>
        </w:rPr>
        <w:t xml:space="preserve"> DE APROVAÇÃO</w:t>
      </w:r>
    </w:p>
    <w:p w14:paraId="13547C69" w14:textId="77777777" w:rsidR="00FD58E2" w:rsidRPr="00246F80" w:rsidRDefault="00FD58E2" w:rsidP="00E95083">
      <w:pPr>
        <w:pStyle w:val="Capa-Folhaderosto"/>
        <w:rPr>
          <w:color w:val="FF0000"/>
          <w:sz w:val="24"/>
          <w:szCs w:val="24"/>
        </w:rPr>
      </w:pPr>
    </w:p>
    <w:p w14:paraId="2B35892F" w14:textId="38D2C972" w:rsidR="00F11398" w:rsidRPr="00246F80" w:rsidRDefault="00F11398" w:rsidP="00E95083">
      <w:pPr>
        <w:pStyle w:val="Capa-Folhaderosto"/>
        <w:rPr>
          <w:bCs/>
          <w:color w:val="FF0000"/>
          <w:sz w:val="24"/>
          <w:szCs w:val="24"/>
          <w:shd w:val="clear" w:color="auto" w:fill="FFFFFF"/>
        </w:rPr>
      </w:pPr>
      <w:r w:rsidRPr="00246F80">
        <w:rPr>
          <w:rFonts w:eastAsia="Times New Roman"/>
          <w:color w:val="FF0000"/>
          <w:sz w:val="24"/>
          <w:szCs w:val="24"/>
          <w:lang w:eastAsia="pt-BR"/>
        </w:rPr>
        <w:t>SOLICITAR A</w:t>
      </w:r>
      <w:r w:rsidR="006877DF" w:rsidRPr="00246F80">
        <w:rPr>
          <w:rFonts w:eastAsia="Times New Roman"/>
          <w:color w:val="FF0000"/>
          <w:sz w:val="24"/>
          <w:szCs w:val="24"/>
          <w:lang w:eastAsia="pt-BR"/>
        </w:rPr>
        <w:t xml:space="preserve">O ORIENTADOR </w:t>
      </w:r>
      <w:r w:rsidR="003700D2">
        <w:rPr>
          <w:rFonts w:eastAsia="Times New Roman"/>
          <w:color w:val="FF0000"/>
          <w:sz w:val="24"/>
          <w:szCs w:val="24"/>
          <w:lang w:eastAsia="pt-BR"/>
        </w:rPr>
        <w:t xml:space="preserve">A FOLHA </w:t>
      </w:r>
      <w:r w:rsidRPr="00246F80">
        <w:rPr>
          <w:bCs/>
          <w:color w:val="FF0000"/>
          <w:sz w:val="24"/>
          <w:szCs w:val="24"/>
          <w:shd w:val="clear" w:color="auto" w:fill="FFFFFF"/>
        </w:rPr>
        <w:t xml:space="preserve">de Aprovação </w:t>
      </w:r>
      <w:r w:rsidR="003700D2">
        <w:rPr>
          <w:bCs/>
          <w:color w:val="FF0000"/>
          <w:sz w:val="24"/>
          <w:szCs w:val="24"/>
          <w:shd w:val="clear" w:color="auto" w:fill="FFFFFF"/>
        </w:rPr>
        <w:t xml:space="preserve">(DISPONÍVEL NO SISTEMA ACADÊMICO) </w:t>
      </w:r>
      <w:r w:rsidRPr="00246F80">
        <w:rPr>
          <w:bCs/>
          <w:color w:val="FF0000"/>
          <w:sz w:val="24"/>
          <w:szCs w:val="24"/>
          <w:shd w:val="clear" w:color="auto" w:fill="FFFFFF"/>
        </w:rPr>
        <w:t>PARA INCLUIR NES</w:t>
      </w:r>
      <w:r w:rsidR="00061D0A" w:rsidRPr="00246F80">
        <w:rPr>
          <w:bCs/>
          <w:color w:val="FF0000"/>
          <w:sz w:val="24"/>
          <w:szCs w:val="24"/>
          <w:shd w:val="clear" w:color="auto" w:fill="FFFFFF"/>
        </w:rPr>
        <w:t>T</w:t>
      </w:r>
      <w:r w:rsidRPr="00246F80">
        <w:rPr>
          <w:bCs/>
          <w:color w:val="FF0000"/>
          <w:sz w:val="24"/>
          <w:szCs w:val="24"/>
          <w:shd w:val="clear" w:color="auto" w:fill="FFFFFF"/>
        </w:rPr>
        <w:t>A PÁGINA</w:t>
      </w:r>
      <w:r w:rsidR="00061D0A" w:rsidRPr="00246F80">
        <w:rPr>
          <w:bCs/>
          <w:color w:val="FF0000"/>
          <w:sz w:val="24"/>
          <w:szCs w:val="24"/>
          <w:shd w:val="clear" w:color="auto" w:fill="FFFFFF"/>
        </w:rPr>
        <w:t>, após a defesa</w:t>
      </w:r>
      <w:r w:rsidRPr="00246F80">
        <w:rPr>
          <w:bCs/>
          <w:color w:val="FF0000"/>
          <w:sz w:val="24"/>
          <w:szCs w:val="24"/>
          <w:shd w:val="clear" w:color="auto" w:fill="FFFFFF"/>
        </w:rPr>
        <w:t>.</w:t>
      </w:r>
    </w:p>
    <w:p w14:paraId="3A077945" w14:textId="77777777" w:rsidR="00F11398" w:rsidRPr="00246F80" w:rsidRDefault="00F11398" w:rsidP="00802E1E">
      <w:pPr>
        <w:pStyle w:val="Texto"/>
        <w:rPr>
          <w:b/>
          <w:color w:val="FF0000"/>
          <w:szCs w:val="24"/>
        </w:rPr>
      </w:pPr>
    </w:p>
    <w:p w14:paraId="4BC426BB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3F0EA588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2FF124D4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511EAB5C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20A0DA2A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55DE4CC1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4C337D9A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6E664F97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66083B1B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64D06056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290CA1CE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64A81827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1FB3727A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423B71C9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7D890016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0BD5448E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0FB3B91B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7CD0F927" w14:textId="77777777" w:rsidR="00560122" w:rsidRDefault="00560122" w:rsidP="003D2BC1">
      <w:pPr>
        <w:pStyle w:val="Texto"/>
      </w:pPr>
      <w:r>
        <w:br w:type="page"/>
      </w:r>
    </w:p>
    <w:p w14:paraId="77F33DC8" w14:textId="77777777" w:rsidR="00560122" w:rsidRDefault="00560122" w:rsidP="003D2BC1">
      <w:pPr>
        <w:pStyle w:val="Texto"/>
      </w:pPr>
    </w:p>
    <w:p w14:paraId="49962228" w14:textId="77777777" w:rsidR="00560122" w:rsidRDefault="00560122" w:rsidP="003D2BC1">
      <w:pPr>
        <w:pStyle w:val="Texto"/>
      </w:pPr>
    </w:p>
    <w:p w14:paraId="1FA94627" w14:textId="77777777" w:rsidR="00560122" w:rsidRDefault="00560122" w:rsidP="003D2BC1">
      <w:pPr>
        <w:pStyle w:val="Texto"/>
      </w:pPr>
    </w:p>
    <w:p w14:paraId="3BF5160B" w14:textId="77777777" w:rsidR="00560122" w:rsidRDefault="00560122" w:rsidP="003D2BC1">
      <w:pPr>
        <w:pStyle w:val="Texto"/>
      </w:pPr>
    </w:p>
    <w:p w14:paraId="445B6F99" w14:textId="77777777" w:rsidR="00560122" w:rsidRDefault="00560122" w:rsidP="003D2BC1">
      <w:pPr>
        <w:pStyle w:val="Texto"/>
      </w:pPr>
    </w:p>
    <w:p w14:paraId="02D524FD" w14:textId="77777777" w:rsidR="00560122" w:rsidRDefault="00560122" w:rsidP="003D2BC1">
      <w:pPr>
        <w:pStyle w:val="Texto"/>
      </w:pPr>
    </w:p>
    <w:p w14:paraId="45F8C0AC" w14:textId="77777777" w:rsidR="00560122" w:rsidRDefault="00560122" w:rsidP="003D2BC1">
      <w:pPr>
        <w:pStyle w:val="Texto"/>
      </w:pPr>
    </w:p>
    <w:p w14:paraId="73045A41" w14:textId="77777777" w:rsidR="00560122" w:rsidRDefault="00560122" w:rsidP="003D2BC1">
      <w:pPr>
        <w:pStyle w:val="Texto"/>
      </w:pPr>
    </w:p>
    <w:p w14:paraId="0907634E" w14:textId="77777777" w:rsidR="00560122" w:rsidRDefault="00560122" w:rsidP="003D2BC1">
      <w:pPr>
        <w:pStyle w:val="Texto"/>
      </w:pPr>
    </w:p>
    <w:p w14:paraId="7B796C31" w14:textId="77777777" w:rsidR="00560122" w:rsidRDefault="00560122" w:rsidP="003D2BC1">
      <w:pPr>
        <w:pStyle w:val="Texto"/>
      </w:pPr>
    </w:p>
    <w:p w14:paraId="7C38913A" w14:textId="77777777" w:rsidR="00CF3379" w:rsidRDefault="00CF3379" w:rsidP="003D2BC1">
      <w:pPr>
        <w:pStyle w:val="Texto"/>
      </w:pPr>
    </w:p>
    <w:p w14:paraId="212860F9" w14:textId="77777777" w:rsidR="00CF3379" w:rsidRDefault="00CF3379" w:rsidP="003D2BC1">
      <w:pPr>
        <w:pStyle w:val="Texto"/>
      </w:pPr>
    </w:p>
    <w:p w14:paraId="251CF086" w14:textId="77777777" w:rsidR="00560122" w:rsidRDefault="00560122" w:rsidP="003D2BC1">
      <w:pPr>
        <w:pStyle w:val="Texto"/>
      </w:pPr>
    </w:p>
    <w:p w14:paraId="624403C4" w14:textId="77777777" w:rsidR="00560122" w:rsidRDefault="00560122" w:rsidP="003D2BC1">
      <w:pPr>
        <w:pStyle w:val="Texto"/>
      </w:pPr>
    </w:p>
    <w:p w14:paraId="66517428" w14:textId="77777777" w:rsidR="00560122" w:rsidRDefault="00560122" w:rsidP="003D2BC1">
      <w:pPr>
        <w:pStyle w:val="Texto"/>
      </w:pPr>
    </w:p>
    <w:p w14:paraId="5DE20955" w14:textId="77777777" w:rsidR="00560122" w:rsidRDefault="00560122" w:rsidP="003D2BC1">
      <w:pPr>
        <w:pStyle w:val="Texto"/>
      </w:pPr>
    </w:p>
    <w:p w14:paraId="438CE3CF" w14:textId="77777777" w:rsidR="003276C6" w:rsidRDefault="003276C6" w:rsidP="003D2BC1">
      <w:pPr>
        <w:pStyle w:val="Texto"/>
      </w:pPr>
    </w:p>
    <w:p w14:paraId="0F0C658D" w14:textId="77777777" w:rsidR="003276C6" w:rsidRDefault="003276C6" w:rsidP="003D2BC1">
      <w:pPr>
        <w:pStyle w:val="Texto"/>
      </w:pPr>
    </w:p>
    <w:p w14:paraId="69A09488" w14:textId="77777777" w:rsidR="003276C6" w:rsidRDefault="003276C6" w:rsidP="003D2BC1">
      <w:pPr>
        <w:pStyle w:val="Texto"/>
      </w:pPr>
    </w:p>
    <w:p w14:paraId="506F1C18" w14:textId="77777777" w:rsidR="003276C6" w:rsidRDefault="003276C6" w:rsidP="003D2BC1">
      <w:pPr>
        <w:pStyle w:val="Texto"/>
      </w:pPr>
    </w:p>
    <w:p w14:paraId="519593C4" w14:textId="77777777" w:rsidR="003276C6" w:rsidRDefault="003276C6" w:rsidP="003D2BC1">
      <w:pPr>
        <w:pStyle w:val="Texto"/>
      </w:pPr>
    </w:p>
    <w:p w14:paraId="7252B83E" w14:textId="77777777" w:rsidR="003276C6" w:rsidRDefault="003276C6" w:rsidP="003D2BC1">
      <w:pPr>
        <w:pStyle w:val="Texto"/>
      </w:pPr>
    </w:p>
    <w:p w14:paraId="6A730DE5" w14:textId="77777777" w:rsidR="003276C6" w:rsidRDefault="003276C6" w:rsidP="003D2BC1">
      <w:pPr>
        <w:pStyle w:val="Texto"/>
      </w:pPr>
    </w:p>
    <w:p w14:paraId="3530052E" w14:textId="77777777" w:rsidR="00BE0CEA" w:rsidRDefault="00BE0CEA" w:rsidP="003D2BC1">
      <w:pPr>
        <w:pStyle w:val="Texto"/>
      </w:pPr>
    </w:p>
    <w:p w14:paraId="0E438AC2" w14:textId="77777777" w:rsidR="003276C6" w:rsidRDefault="003276C6" w:rsidP="003D2BC1">
      <w:pPr>
        <w:pStyle w:val="Texto"/>
      </w:pPr>
    </w:p>
    <w:p w14:paraId="502EEE2C" w14:textId="3B8CBAF0" w:rsidR="00D44512" w:rsidRDefault="00B92207" w:rsidP="00BE0CEA">
      <w:pPr>
        <w:pStyle w:val="Texto"/>
        <w:ind w:left="2268" w:firstLine="0"/>
      </w:pPr>
      <w:r>
        <w:rPr>
          <w:color w:val="FF0000"/>
        </w:rPr>
        <w:t xml:space="preserve">OPCIONAL: </w:t>
      </w:r>
      <w:r w:rsidR="00BE0CEA" w:rsidRPr="009977FE">
        <w:rPr>
          <w:color w:val="FF0000"/>
        </w:rPr>
        <w:t>A dedicatória possui formatação livre.</w:t>
      </w:r>
      <w:r w:rsidR="00BE0CEA">
        <w:t xml:space="preserve"> </w:t>
      </w:r>
      <w:r w:rsidR="00D44512">
        <w:t xml:space="preserve">Dedicatória </w:t>
      </w:r>
      <w:proofErr w:type="spellStart"/>
      <w:proofErr w:type="gramStart"/>
      <w:r w:rsidR="00D44512">
        <w:t>dedicatória</w:t>
      </w:r>
      <w:proofErr w:type="spellEnd"/>
      <w:proofErr w:type="gramEnd"/>
      <w:r w:rsidR="00D44512" w:rsidRPr="00D44512">
        <w:t xml:space="preserve"> </w:t>
      </w:r>
      <w:proofErr w:type="spellStart"/>
      <w:r w:rsidR="00D44512">
        <w:t>dedicatória</w:t>
      </w:r>
      <w:proofErr w:type="spellEnd"/>
      <w:r w:rsidR="00D44512" w:rsidRPr="00D44512">
        <w:t xml:space="preserve"> </w:t>
      </w:r>
      <w:proofErr w:type="spellStart"/>
      <w:proofErr w:type="gramStart"/>
      <w:r w:rsidR="00D44512">
        <w:t>dedicatória</w:t>
      </w:r>
      <w:proofErr w:type="spellEnd"/>
      <w:proofErr w:type="gramEnd"/>
      <w:r w:rsidR="00D44512" w:rsidRPr="00D44512">
        <w:t xml:space="preserve"> </w:t>
      </w:r>
      <w:proofErr w:type="spellStart"/>
      <w:r w:rsidR="00D44512">
        <w:t>dedicatória</w:t>
      </w:r>
      <w:proofErr w:type="spellEnd"/>
      <w:r w:rsidR="00D44512" w:rsidRPr="00D44512">
        <w:t xml:space="preserve"> </w:t>
      </w:r>
      <w:proofErr w:type="spellStart"/>
      <w:proofErr w:type="gramStart"/>
      <w:r w:rsidR="00D44512">
        <w:t>dedicatória</w:t>
      </w:r>
      <w:proofErr w:type="spellEnd"/>
      <w:proofErr w:type="gramEnd"/>
      <w:r w:rsidR="00D44512" w:rsidRPr="00D44512">
        <w:t xml:space="preserve"> </w:t>
      </w:r>
      <w:proofErr w:type="spellStart"/>
      <w:r w:rsidR="00D44512">
        <w:t>dedicatória</w:t>
      </w:r>
      <w:proofErr w:type="spellEnd"/>
      <w:r w:rsidR="00D44512" w:rsidRPr="00D44512">
        <w:t xml:space="preserve"> </w:t>
      </w:r>
      <w:proofErr w:type="spellStart"/>
      <w:proofErr w:type="gramStart"/>
      <w:r w:rsidR="00D44512">
        <w:t>dedicatória</w:t>
      </w:r>
      <w:proofErr w:type="spellEnd"/>
      <w:proofErr w:type="gramEnd"/>
      <w:r w:rsidR="00D44512" w:rsidRPr="00D44512">
        <w:t xml:space="preserve"> </w:t>
      </w:r>
      <w:proofErr w:type="spellStart"/>
      <w:r w:rsidR="00D44512">
        <w:t>dedicatória</w:t>
      </w:r>
      <w:proofErr w:type="spellEnd"/>
      <w:r w:rsidR="00D44512" w:rsidRPr="00D44512">
        <w:t xml:space="preserve"> </w:t>
      </w:r>
      <w:proofErr w:type="spellStart"/>
      <w:proofErr w:type="gramStart"/>
      <w:r w:rsidR="00D44512">
        <w:t>dedicatória</w:t>
      </w:r>
      <w:proofErr w:type="spellEnd"/>
      <w:proofErr w:type="gramEnd"/>
      <w:r w:rsidR="00D44512" w:rsidRPr="00D44512">
        <w:t xml:space="preserve"> </w:t>
      </w:r>
      <w:proofErr w:type="spellStart"/>
      <w:r w:rsidR="00D44512">
        <w:t>dedicatória</w:t>
      </w:r>
      <w:proofErr w:type="spellEnd"/>
      <w:r w:rsidR="00D44512" w:rsidRPr="00D44512">
        <w:t xml:space="preserve"> </w:t>
      </w:r>
      <w:proofErr w:type="spellStart"/>
      <w:proofErr w:type="gramStart"/>
      <w:r w:rsidR="00D44512">
        <w:t>dedicatória</w:t>
      </w:r>
      <w:proofErr w:type="spellEnd"/>
      <w:proofErr w:type="gramEnd"/>
      <w:r w:rsidR="00D44512" w:rsidRPr="00D44512">
        <w:t xml:space="preserve"> </w:t>
      </w:r>
      <w:proofErr w:type="spellStart"/>
      <w:r w:rsidR="00D44512">
        <w:t>dedicatória</w:t>
      </w:r>
      <w:proofErr w:type="spellEnd"/>
      <w:r w:rsidR="00D44512" w:rsidRPr="00D44512">
        <w:t xml:space="preserve"> </w:t>
      </w:r>
      <w:proofErr w:type="spellStart"/>
      <w:proofErr w:type="gramStart"/>
      <w:r w:rsidR="00D44512">
        <w:t>dedicatória</w:t>
      </w:r>
      <w:proofErr w:type="spellEnd"/>
      <w:proofErr w:type="gramEnd"/>
      <w:r w:rsidR="00D44512" w:rsidRPr="00D44512">
        <w:t xml:space="preserve"> </w:t>
      </w:r>
      <w:proofErr w:type="spellStart"/>
      <w:r w:rsidR="00D44512">
        <w:t>dedicatória</w:t>
      </w:r>
      <w:proofErr w:type="spellEnd"/>
      <w:r w:rsidR="00D44512" w:rsidRPr="00D44512">
        <w:t xml:space="preserve"> </w:t>
      </w:r>
      <w:proofErr w:type="spellStart"/>
      <w:proofErr w:type="gramStart"/>
      <w:r w:rsidR="00D44512">
        <w:t>dedicatória</w:t>
      </w:r>
      <w:proofErr w:type="spellEnd"/>
      <w:proofErr w:type="gramEnd"/>
      <w:r w:rsidR="00100620" w:rsidRPr="00100620">
        <w:t xml:space="preserve"> </w:t>
      </w:r>
      <w:proofErr w:type="spellStart"/>
      <w:r w:rsidR="00100620">
        <w:t>dedicatória</w:t>
      </w:r>
      <w:proofErr w:type="spellEnd"/>
      <w:r w:rsidR="00EE1AFD">
        <w:t>.</w:t>
      </w:r>
    </w:p>
    <w:p w14:paraId="3373E294" w14:textId="6F4D9204" w:rsidR="00AF63C0" w:rsidRDefault="00D44512" w:rsidP="00D44512">
      <w:pPr>
        <w:pStyle w:val="Ttulopr-textual"/>
      </w:pPr>
      <w:r>
        <w:br w:type="page"/>
      </w:r>
      <w:bookmarkStart w:id="20" w:name="_Toc257729049"/>
      <w:bookmarkStart w:id="21" w:name="_Toc257729437"/>
      <w:bookmarkStart w:id="22" w:name="_Toc257729474"/>
      <w:bookmarkStart w:id="23" w:name="_Toc266864374"/>
      <w:bookmarkStart w:id="24" w:name="_Toc266865616"/>
      <w:r w:rsidR="00AF63C0">
        <w:lastRenderedPageBreak/>
        <w:t>agradecimentos</w:t>
      </w:r>
      <w:bookmarkEnd w:id="20"/>
      <w:bookmarkEnd w:id="21"/>
      <w:bookmarkEnd w:id="22"/>
      <w:bookmarkEnd w:id="23"/>
      <w:bookmarkEnd w:id="24"/>
    </w:p>
    <w:p w14:paraId="0DE79A98" w14:textId="1ADC579D" w:rsidR="00B92207" w:rsidRPr="00B92207" w:rsidRDefault="00B92207" w:rsidP="00B92207">
      <w:pPr>
        <w:pStyle w:val="Texto"/>
        <w:ind w:firstLine="0"/>
        <w:jc w:val="center"/>
        <w:rPr>
          <w:color w:val="FF0000"/>
        </w:rPr>
      </w:pPr>
      <w:r w:rsidRPr="00B92207">
        <w:rPr>
          <w:color w:val="FF0000"/>
        </w:rPr>
        <w:t>(OPCIONAL)</w:t>
      </w:r>
    </w:p>
    <w:p w14:paraId="7FC82460" w14:textId="77777777" w:rsidR="00366DB6" w:rsidRDefault="00366DB6" w:rsidP="00D44512">
      <w:pPr>
        <w:pStyle w:val="Texto"/>
      </w:pPr>
    </w:p>
    <w:p w14:paraId="3C286432" w14:textId="77777777" w:rsidR="00D44512" w:rsidRPr="003D2BC1" w:rsidRDefault="00D44512" w:rsidP="003D2BC1">
      <w:pPr>
        <w:pStyle w:val="Texto"/>
        <w:rPr>
          <w:color w:val="0070C0"/>
        </w:rPr>
      </w:pPr>
      <w:r>
        <w:rPr>
          <w:rFonts w:cs="Arial"/>
        </w:rPr>
        <w:t>T</w:t>
      </w:r>
      <w:r>
        <w:t>exto</w:t>
      </w:r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>
        <w:t xml:space="preserve"> 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r>
        <w:t>texto.</w:t>
      </w:r>
    </w:p>
    <w:p w14:paraId="7498AC9A" w14:textId="37879A76" w:rsidR="00D44512" w:rsidRDefault="00D44512" w:rsidP="00D44512">
      <w:pPr>
        <w:pStyle w:val="Texto"/>
      </w:pPr>
      <w:r>
        <w:rPr>
          <w:rFonts w:cs="Arial"/>
        </w:rPr>
        <w:t>T</w:t>
      </w:r>
      <w:r>
        <w:t>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>
        <w:t xml:space="preserve"> 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>
        <w:t>.</w:t>
      </w:r>
    </w:p>
    <w:p w14:paraId="1A18F269" w14:textId="77777777" w:rsidR="00910EFD" w:rsidRDefault="00910EFD" w:rsidP="00910EFD">
      <w:pPr>
        <w:pStyle w:val="TextodoTrabalho"/>
        <w:spacing w:line="240" w:lineRule="auto"/>
        <w:ind w:firstLine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Espaço destinado aos agradecimentos (</w:t>
      </w:r>
      <w:r>
        <w:rPr>
          <w:color w:val="FF0000"/>
          <w:sz w:val="20"/>
          <w:szCs w:val="20"/>
          <w:u w:val="single"/>
        </w:rPr>
        <w:t>elemento opcional</w:t>
      </w:r>
      <w:r>
        <w:rPr>
          <w:color w:val="FF0000"/>
          <w:sz w:val="20"/>
          <w:szCs w:val="20"/>
        </w:rPr>
        <w:t>). Folha que contém manifestação de reconhecimento a pessoas e/ou instituições que realmente contribuíram com o(a) autor(a), devendo ser expressos de maneira simples.</w:t>
      </w:r>
    </w:p>
    <w:p w14:paraId="4A1861B6" w14:textId="77777777" w:rsidR="00910EFD" w:rsidRDefault="00910EFD" w:rsidP="00910EFD">
      <w:pPr>
        <w:pStyle w:val="TextodoTrabalho"/>
        <w:spacing w:line="240" w:lineRule="auto"/>
        <w:ind w:firstLine="0"/>
        <w:rPr>
          <w:color w:val="FF0000"/>
          <w:sz w:val="20"/>
          <w:szCs w:val="20"/>
        </w:rPr>
      </w:pPr>
    </w:p>
    <w:p w14:paraId="24696C78" w14:textId="77777777" w:rsidR="00910EFD" w:rsidRDefault="00910EFD" w:rsidP="00910EFD">
      <w:pPr>
        <w:pStyle w:val="TextodoTrabalho"/>
        <w:spacing w:line="240" w:lineRule="auto"/>
        <w:ind w:firstLine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Não devem ser incluídas informações que nominem empresas ou instituições não nominadas no trabalho.</w:t>
      </w:r>
    </w:p>
    <w:p w14:paraId="7B72F9E7" w14:textId="77777777" w:rsidR="00910EFD" w:rsidRDefault="00910EFD" w:rsidP="00910EFD">
      <w:pPr>
        <w:pStyle w:val="TextodoTrabalho"/>
        <w:spacing w:line="240" w:lineRule="auto"/>
        <w:ind w:firstLine="0"/>
        <w:rPr>
          <w:color w:val="FF0000"/>
          <w:sz w:val="20"/>
          <w:szCs w:val="20"/>
        </w:rPr>
      </w:pPr>
    </w:p>
    <w:p w14:paraId="04EA099C" w14:textId="77777777" w:rsidR="00910EFD" w:rsidRDefault="00910EFD" w:rsidP="00910EFD">
      <w:pPr>
        <w:pStyle w:val="TextodoTrabalho"/>
        <w:spacing w:line="240" w:lineRule="auto"/>
        <w:ind w:firstLine="0"/>
        <w:rPr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Os trabalhos que receberam fomento da UTFPR ou de qualquer agência de fomento, a exemplo de CAPES, CNPq e Fundação Araucária, deverão conter, no último parágrafo dos Agradecimentos, o nome da agência, bem como o número do financiamento. </w:t>
      </w:r>
      <w:r>
        <w:rPr>
          <w:color w:val="FF0000"/>
          <w:sz w:val="20"/>
          <w:szCs w:val="20"/>
        </w:rPr>
        <w:t>Este item deve ser o último.</w:t>
      </w:r>
    </w:p>
    <w:p w14:paraId="217F4E5C" w14:textId="77777777" w:rsidR="00910EFD" w:rsidRDefault="00910EFD" w:rsidP="00910EFD">
      <w:pPr>
        <w:pStyle w:val="TextodoTrabalho"/>
        <w:spacing w:line="240" w:lineRule="auto"/>
        <w:ind w:firstLine="0"/>
        <w:rPr>
          <w:color w:val="FF0000"/>
          <w:sz w:val="20"/>
          <w:szCs w:val="20"/>
        </w:rPr>
      </w:pPr>
    </w:p>
    <w:p w14:paraId="4EC4A0FC" w14:textId="77777777" w:rsidR="00EE1AFD" w:rsidRDefault="00EE1AFD" w:rsidP="00EE1AFD">
      <w:pPr>
        <w:pStyle w:val="Dedicatria-Epigrafe"/>
        <w:ind w:left="0" w:firstLine="851"/>
        <w:jc w:val="left"/>
      </w:pPr>
    </w:p>
    <w:p w14:paraId="6860B13F" w14:textId="77777777" w:rsidR="00EE1AFD" w:rsidRDefault="00EE1AFD" w:rsidP="00EE1AFD"/>
    <w:p w14:paraId="607CA596" w14:textId="77777777" w:rsidR="00AF63C0" w:rsidRDefault="00AF63C0" w:rsidP="00EE1AFD">
      <w:pPr>
        <w:pStyle w:val="Texto"/>
        <w:tabs>
          <w:tab w:val="left" w:pos="851"/>
        </w:tabs>
        <w:ind w:firstLine="0"/>
      </w:pPr>
    </w:p>
    <w:p w14:paraId="28E95452" w14:textId="77777777" w:rsidR="009B72FB" w:rsidRDefault="009B72FB" w:rsidP="00AF63C0">
      <w:pPr>
        <w:pStyle w:val="Texto"/>
      </w:pPr>
    </w:p>
    <w:p w14:paraId="1A5485B0" w14:textId="77777777" w:rsidR="009B72FB" w:rsidRDefault="009B72FB">
      <w:pPr>
        <w:spacing w:after="200" w:line="276" w:lineRule="auto"/>
      </w:pPr>
      <w:r>
        <w:br w:type="page"/>
      </w:r>
    </w:p>
    <w:p w14:paraId="379977BF" w14:textId="77777777" w:rsidR="00AF63C0" w:rsidRDefault="00AF63C0" w:rsidP="00AF63C0">
      <w:pPr>
        <w:pStyle w:val="Texto"/>
      </w:pPr>
    </w:p>
    <w:p w14:paraId="1593A6D1" w14:textId="77777777" w:rsidR="009B72FB" w:rsidRDefault="009B72FB" w:rsidP="00AF63C0">
      <w:pPr>
        <w:pStyle w:val="Texto"/>
      </w:pPr>
    </w:p>
    <w:p w14:paraId="5C735DE4" w14:textId="77777777" w:rsidR="009B72FB" w:rsidRDefault="009B72FB" w:rsidP="00AF63C0">
      <w:pPr>
        <w:pStyle w:val="Texto"/>
      </w:pPr>
    </w:p>
    <w:p w14:paraId="50E5D5FC" w14:textId="77777777" w:rsidR="009B72FB" w:rsidRDefault="009B72FB" w:rsidP="00AF63C0">
      <w:pPr>
        <w:pStyle w:val="Texto"/>
      </w:pPr>
    </w:p>
    <w:p w14:paraId="1C4EFC71" w14:textId="77777777" w:rsidR="009B72FB" w:rsidRDefault="009B72FB" w:rsidP="00AF63C0">
      <w:pPr>
        <w:pStyle w:val="Texto"/>
      </w:pPr>
    </w:p>
    <w:p w14:paraId="1D373100" w14:textId="77777777" w:rsidR="009B72FB" w:rsidRDefault="009B72FB" w:rsidP="00AF63C0">
      <w:pPr>
        <w:pStyle w:val="Texto"/>
      </w:pPr>
    </w:p>
    <w:p w14:paraId="695F9E72" w14:textId="77777777" w:rsidR="009B72FB" w:rsidRDefault="009B72FB" w:rsidP="00AF63C0">
      <w:pPr>
        <w:pStyle w:val="Texto"/>
      </w:pPr>
    </w:p>
    <w:p w14:paraId="144E6644" w14:textId="77777777" w:rsidR="009B72FB" w:rsidRDefault="009B72FB" w:rsidP="00AF63C0">
      <w:pPr>
        <w:pStyle w:val="Texto"/>
      </w:pPr>
    </w:p>
    <w:p w14:paraId="1EB5F2EE" w14:textId="77777777" w:rsidR="009B72FB" w:rsidRDefault="009B72FB" w:rsidP="009B72FB">
      <w:pPr>
        <w:pStyle w:val="Dedicatria-Epigrafe"/>
      </w:pPr>
    </w:p>
    <w:p w14:paraId="45355F17" w14:textId="77777777" w:rsidR="009B72FB" w:rsidRDefault="009B72FB" w:rsidP="009B72FB">
      <w:pPr>
        <w:pStyle w:val="Dedicatria-Epigrafe"/>
      </w:pPr>
    </w:p>
    <w:p w14:paraId="2B8DCBE6" w14:textId="77777777" w:rsidR="009B72FB" w:rsidRDefault="009B72FB" w:rsidP="009B72FB">
      <w:pPr>
        <w:pStyle w:val="Dedicatria-Epigrafe"/>
      </w:pPr>
    </w:p>
    <w:p w14:paraId="79D40886" w14:textId="77777777" w:rsidR="009B72FB" w:rsidRDefault="009B72FB" w:rsidP="009B72FB">
      <w:pPr>
        <w:pStyle w:val="Dedicatria-Epigrafe"/>
      </w:pPr>
    </w:p>
    <w:p w14:paraId="5657F1F1" w14:textId="77777777" w:rsidR="009B72FB" w:rsidRDefault="009B72FB" w:rsidP="009B72FB">
      <w:pPr>
        <w:pStyle w:val="Dedicatria-Epigrafe"/>
      </w:pPr>
    </w:p>
    <w:p w14:paraId="06E98EBC" w14:textId="77777777" w:rsidR="009B72FB" w:rsidRDefault="009B72FB" w:rsidP="009B72FB">
      <w:pPr>
        <w:pStyle w:val="Dedicatria-Epigrafe"/>
      </w:pPr>
    </w:p>
    <w:p w14:paraId="49157027" w14:textId="77777777" w:rsidR="009B72FB" w:rsidRDefault="009B72FB" w:rsidP="009B72FB">
      <w:pPr>
        <w:pStyle w:val="Dedicatria-Epigrafe"/>
      </w:pPr>
    </w:p>
    <w:p w14:paraId="567C684D" w14:textId="77777777" w:rsidR="009B72FB" w:rsidRDefault="009B72FB" w:rsidP="009B72FB">
      <w:pPr>
        <w:pStyle w:val="Dedicatria-Epigrafe"/>
      </w:pPr>
    </w:p>
    <w:p w14:paraId="7DBA2D88" w14:textId="77777777" w:rsidR="009B72FB" w:rsidRDefault="009B72FB" w:rsidP="009B72FB">
      <w:pPr>
        <w:pStyle w:val="Dedicatria-Epigrafe"/>
      </w:pPr>
    </w:p>
    <w:p w14:paraId="6A71B942" w14:textId="77777777" w:rsidR="009B72FB" w:rsidRDefault="009B72FB" w:rsidP="009B72FB">
      <w:pPr>
        <w:pStyle w:val="Dedicatria-Epigrafe"/>
      </w:pPr>
    </w:p>
    <w:p w14:paraId="27DD06C0" w14:textId="77777777" w:rsidR="009B72FB" w:rsidRDefault="009B72FB" w:rsidP="009B72FB">
      <w:pPr>
        <w:pStyle w:val="Dedicatria-Epigrafe"/>
      </w:pPr>
    </w:p>
    <w:p w14:paraId="6558AB32" w14:textId="77777777" w:rsidR="009B72FB" w:rsidRDefault="009B72FB" w:rsidP="009B72FB">
      <w:pPr>
        <w:pStyle w:val="Dedicatria-Epigrafe"/>
      </w:pPr>
    </w:p>
    <w:p w14:paraId="15AC86E4" w14:textId="77777777" w:rsidR="009B72FB" w:rsidRDefault="009B72FB" w:rsidP="009B72FB">
      <w:pPr>
        <w:pStyle w:val="Dedicatria-Epigrafe"/>
      </w:pPr>
    </w:p>
    <w:p w14:paraId="16BF979F" w14:textId="77777777" w:rsidR="009B72FB" w:rsidRDefault="009B72FB" w:rsidP="009B72FB">
      <w:pPr>
        <w:pStyle w:val="Dedicatria-Epigrafe"/>
      </w:pPr>
    </w:p>
    <w:p w14:paraId="4F286A7B" w14:textId="77777777" w:rsidR="009B72FB" w:rsidRDefault="009B72FB" w:rsidP="009B72FB">
      <w:pPr>
        <w:pStyle w:val="Dedicatria-Epigrafe"/>
      </w:pPr>
    </w:p>
    <w:p w14:paraId="2BD537BE" w14:textId="77777777" w:rsidR="009B72FB" w:rsidRPr="009977FE" w:rsidRDefault="009B72FB" w:rsidP="00061D0A">
      <w:pPr>
        <w:pStyle w:val="Dedicatria-Epigrafe"/>
        <w:ind w:left="2268" w:firstLine="0"/>
        <w:rPr>
          <w:color w:val="FF0000"/>
        </w:rPr>
      </w:pPr>
    </w:p>
    <w:p w14:paraId="4D85599B" w14:textId="77777777" w:rsidR="00497666" w:rsidRDefault="001643EF" w:rsidP="007E44D6">
      <w:pPr>
        <w:pStyle w:val="Texto"/>
        <w:ind w:left="2268" w:firstLine="0"/>
        <w:rPr>
          <w:color w:val="FF0000"/>
        </w:rPr>
      </w:pPr>
      <w:r>
        <w:rPr>
          <w:color w:val="FF0000"/>
        </w:rPr>
        <w:t xml:space="preserve">OPCIONAL: </w:t>
      </w:r>
      <w:r w:rsidR="00100620" w:rsidRPr="009977FE">
        <w:rPr>
          <w:color w:val="FF0000"/>
        </w:rPr>
        <w:t>A epígrafe possui formatação livre.</w:t>
      </w:r>
      <w:r w:rsidR="00100620">
        <w:t xml:space="preserve"> Epígrafe </w:t>
      </w:r>
      <w:proofErr w:type="gramStart"/>
      <w:r w:rsidR="00100620">
        <w:t>epígrafe</w:t>
      </w:r>
      <w:proofErr w:type="gramEnd"/>
      <w:r w:rsidR="00100620">
        <w:t xml:space="preserve"> epígrafe</w:t>
      </w:r>
      <w:r w:rsidR="00100620" w:rsidRPr="00100620">
        <w:t xml:space="preserve"> </w:t>
      </w:r>
      <w:proofErr w:type="gramStart"/>
      <w:r w:rsidR="00100620">
        <w:t>epígrafe</w:t>
      </w:r>
      <w:proofErr w:type="gramEnd"/>
      <w:r w:rsidR="00100620" w:rsidRPr="00100620">
        <w:t xml:space="preserve"> </w:t>
      </w:r>
      <w:r w:rsidR="00100620">
        <w:t>epígrafe</w:t>
      </w:r>
      <w:r w:rsidR="00100620" w:rsidRPr="00100620">
        <w:t xml:space="preserve"> </w:t>
      </w:r>
      <w:proofErr w:type="gramStart"/>
      <w:r w:rsidR="00100620">
        <w:t>epígrafe</w:t>
      </w:r>
      <w:proofErr w:type="gramEnd"/>
      <w:r w:rsidR="00100620" w:rsidRPr="00100620">
        <w:t xml:space="preserve"> </w:t>
      </w:r>
      <w:r w:rsidR="00100620">
        <w:t>epígrafe</w:t>
      </w:r>
      <w:r w:rsidR="00100620" w:rsidRPr="00100620">
        <w:t xml:space="preserve"> </w:t>
      </w:r>
      <w:proofErr w:type="spellStart"/>
      <w:proofErr w:type="gramStart"/>
      <w:r w:rsidR="00100620">
        <w:t>epígrafe</w:t>
      </w:r>
      <w:proofErr w:type="spellEnd"/>
      <w:proofErr w:type="gramEnd"/>
      <w:r w:rsidR="00100620" w:rsidRPr="00100620">
        <w:t xml:space="preserve"> </w:t>
      </w:r>
      <w:proofErr w:type="spellStart"/>
      <w:r w:rsidR="00100620">
        <w:t>epígrafe</w:t>
      </w:r>
      <w:proofErr w:type="spellEnd"/>
      <w:r w:rsidR="00100620" w:rsidRPr="00100620">
        <w:t xml:space="preserve"> </w:t>
      </w:r>
      <w:proofErr w:type="spellStart"/>
      <w:proofErr w:type="gramStart"/>
      <w:r w:rsidR="00100620">
        <w:t>epígrafe</w:t>
      </w:r>
      <w:proofErr w:type="spellEnd"/>
      <w:proofErr w:type="gramEnd"/>
      <w:r w:rsidR="00100620" w:rsidRPr="00100620">
        <w:t xml:space="preserve"> </w:t>
      </w:r>
      <w:proofErr w:type="spellStart"/>
      <w:r w:rsidR="00100620">
        <w:t>epígrafe</w:t>
      </w:r>
      <w:proofErr w:type="spellEnd"/>
      <w:r w:rsidR="00100620" w:rsidRPr="00100620">
        <w:t xml:space="preserve"> </w:t>
      </w:r>
      <w:proofErr w:type="spellStart"/>
      <w:proofErr w:type="gramStart"/>
      <w:r w:rsidR="00100620">
        <w:t>epígrafe</w:t>
      </w:r>
      <w:proofErr w:type="spellEnd"/>
      <w:proofErr w:type="gramEnd"/>
      <w:r w:rsidR="00100620" w:rsidRPr="00100620">
        <w:t xml:space="preserve"> </w:t>
      </w:r>
      <w:proofErr w:type="spellStart"/>
      <w:r w:rsidR="00100620">
        <w:t>epígrafe</w:t>
      </w:r>
      <w:proofErr w:type="spellEnd"/>
      <w:r w:rsidR="00100620" w:rsidRPr="00100620">
        <w:t xml:space="preserve"> </w:t>
      </w:r>
      <w:proofErr w:type="spellStart"/>
      <w:r w:rsidR="00100620">
        <w:t>epígrafe</w:t>
      </w:r>
      <w:proofErr w:type="spellEnd"/>
      <w:r w:rsidR="00100620">
        <w:t>.</w:t>
      </w:r>
      <w:r w:rsidR="00497666">
        <w:t xml:space="preserve"> </w:t>
      </w:r>
      <w:r w:rsidR="00497666" w:rsidRPr="00497666">
        <w:rPr>
          <w:color w:val="FF0000"/>
        </w:rPr>
        <w:t>A referência deve constar na lista final da dissertação.</w:t>
      </w:r>
      <w:r w:rsidR="00100620" w:rsidRPr="00497666">
        <w:rPr>
          <w:color w:val="FF0000"/>
        </w:rPr>
        <w:t xml:space="preserve"> </w:t>
      </w:r>
    </w:p>
    <w:p w14:paraId="2DC84519" w14:textId="061778E3" w:rsidR="00DE3100" w:rsidRPr="00100620" w:rsidRDefault="00FD1406" w:rsidP="007E44D6">
      <w:pPr>
        <w:pStyle w:val="Texto"/>
        <w:ind w:left="2268" w:firstLine="0"/>
      </w:pPr>
      <w:r w:rsidRPr="00100620">
        <w:t>(</w:t>
      </w:r>
      <w:r w:rsidR="00833141" w:rsidRPr="00100620">
        <w:t>A</w:t>
      </w:r>
      <w:r w:rsidR="007E2C84" w:rsidRPr="00100620">
        <w:t>UTOR, ano</w:t>
      </w:r>
      <w:r w:rsidR="00A378F5" w:rsidRPr="00100620">
        <w:t>, p.</w:t>
      </w:r>
      <w:r w:rsidRPr="00100620">
        <w:t>)</w:t>
      </w:r>
    </w:p>
    <w:p w14:paraId="770F9816" w14:textId="3BF167BE" w:rsidR="00C11033" w:rsidRPr="00544503" w:rsidRDefault="00262370" w:rsidP="00C11033">
      <w:pPr>
        <w:pStyle w:val="Resumo-Texto"/>
        <w:rPr>
          <w:rFonts w:ascii="Times New Roman" w:hAnsi="Times New Roman"/>
        </w:rPr>
      </w:pPr>
      <w:bookmarkStart w:id="25" w:name="_Toc257729050"/>
      <w:bookmarkStart w:id="26" w:name="_Toc257729438"/>
      <w:bookmarkStart w:id="27" w:name="_Toc257729475"/>
      <w:bookmarkStart w:id="28" w:name="_Toc266864375"/>
      <w:r>
        <w:br w:type="page"/>
      </w:r>
      <w:bookmarkEnd w:id="25"/>
      <w:bookmarkEnd w:id="26"/>
      <w:bookmarkEnd w:id="27"/>
      <w:bookmarkEnd w:id="28"/>
    </w:p>
    <w:p w14:paraId="2C4A7330" w14:textId="77777777" w:rsidR="00C11033" w:rsidRPr="00544503" w:rsidRDefault="00C11033" w:rsidP="00C11033">
      <w:pPr>
        <w:pStyle w:val="Ttulo-Resumo"/>
        <w:spacing w:before="240" w:after="720"/>
        <w:rPr>
          <w:rFonts w:ascii="Times New Roman" w:hAnsi="Times New Roman"/>
        </w:rPr>
      </w:pPr>
      <w:r w:rsidRPr="00544503">
        <w:rPr>
          <w:rFonts w:ascii="Times New Roman" w:hAnsi="Times New Roman"/>
        </w:rPr>
        <w:lastRenderedPageBreak/>
        <w:t>RESUMO</w:t>
      </w:r>
    </w:p>
    <w:p w14:paraId="3F31C131" w14:textId="43B0E430" w:rsidR="00C11033" w:rsidRDefault="00C11033" w:rsidP="00544503">
      <w:pPr>
        <w:pStyle w:val="Resumo"/>
      </w:pPr>
      <w:r>
        <w:t>Deve conter uma brev</w:t>
      </w:r>
      <w:r w:rsidR="003F004B">
        <w:t>e</w:t>
      </w:r>
      <w:r>
        <w:t xml:space="preserve"> justificativa do tema, objetivo geral, metodologia, principais resultados e conclusão. (de 150 até 500 palavras, em espaço simples e sem parágrafos).</w:t>
      </w:r>
    </w:p>
    <w:p w14:paraId="72CD5CF3" w14:textId="77777777" w:rsidR="00C11033" w:rsidRDefault="00C11033" w:rsidP="00C11033">
      <w:pPr>
        <w:pStyle w:val="Resumo-Texto"/>
        <w:spacing w:after="0"/>
      </w:pPr>
    </w:p>
    <w:p w14:paraId="18180B01" w14:textId="5C27E976" w:rsidR="00C11033" w:rsidRDefault="00C11033" w:rsidP="00544503">
      <w:pPr>
        <w:pStyle w:val="Resumo"/>
      </w:pPr>
      <w:r>
        <w:rPr>
          <w:b/>
        </w:rPr>
        <w:t xml:space="preserve">Palavras-chave: </w:t>
      </w:r>
      <w:r>
        <w:t>Palavra 1</w:t>
      </w:r>
      <w:r w:rsidR="009A74E2">
        <w:t>.</w:t>
      </w:r>
      <w:r>
        <w:t xml:space="preserve"> Palavra 2</w:t>
      </w:r>
      <w:r w:rsidR="009A74E2">
        <w:t>.</w:t>
      </w:r>
      <w:r>
        <w:t xml:space="preserve"> Palavra 3</w:t>
      </w:r>
      <w:r w:rsidR="009A74E2">
        <w:t>.</w:t>
      </w:r>
      <w:r>
        <w:t xml:space="preserve"> Palavra 4</w:t>
      </w:r>
      <w:r w:rsidR="009A74E2">
        <w:t>.</w:t>
      </w:r>
      <w:r>
        <w:t xml:space="preserve"> Palavra 5.</w:t>
      </w:r>
    </w:p>
    <w:p w14:paraId="6D6AEDF7" w14:textId="77777777" w:rsidR="00C11033" w:rsidRDefault="00C11033" w:rsidP="00544503">
      <w:pPr>
        <w:pStyle w:val="Resumo"/>
      </w:pPr>
    </w:p>
    <w:p w14:paraId="3EEBADB5" w14:textId="77777777" w:rsidR="00910EFD" w:rsidRDefault="00910EFD" w:rsidP="00910EFD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De acordo com a NBR 6028:2021, a apresentação gráfica deve seguir o padrão do documento no qual o resumo está inserido. Para definição das palavras-chave (e suas correspondentes em inglês no </w:t>
      </w:r>
      <w:r>
        <w:rPr>
          <w:i/>
          <w:color w:val="FF0000"/>
          <w:sz w:val="20"/>
          <w:szCs w:val="20"/>
        </w:rPr>
        <w:t>abstract</w:t>
      </w:r>
      <w:r>
        <w:rPr>
          <w:color w:val="FF0000"/>
          <w:sz w:val="20"/>
          <w:szCs w:val="20"/>
        </w:rPr>
        <w:t xml:space="preserve">) consultar em Termo tópico do </w:t>
      </w:r>
      <w:r>
        <w:rPr>
          <w:b/>
          <w:color w:val="FF0000"/>
          <w:sz w:val="20"/>
          <w:szCs w:val="20"/>
        </w:rPr>
        <w:t>Catálogo de Autoridades</w:t>
      </w:r>
      <w:r>
        <w:rPr>
          <w:color w:val="FF0000"/>
          <w:sz w:val="20"/>
          <w:szCs w:val="20"/>
        </w:rPr>
        <w:t xml:space="preserve"> da Biblioteca Nacional, disponível em: </w:t>
      </w:r>
      <w:hyperlink r:id="rId13" w:tooltip="http://acervo.bn.gov.br/sophia_web/autoridade" w:history="1">
        <w:r>
          <w:rPr>
            <w:rStyle w:val="Hyperlink"/>
            <w:color w:val="auto"/>
            <w:sz w:val="20"/>
            <w:szCs w:val="20"/>
            <w:u w:val="none"/>
          </w:rPr>
          <w:t>http://acervo.bn.gov.br/sophia_web/autoridade</w:t>
        </w:r>
      </w:hyperlink>
    </w:p>
    <w:p w14:paraId="3A381D4F" w14:textId="77777777" w:rsidR="00C11033" w:rsidRDefault="00C11033" w:rsidP="00C11033">
      <w:pPr>
        <w:ind w:firstLine="0"/>
      </w:pPr>
    </w:p>
    <w:p w14:paraId="15C92DDA" w14:textId="77777777" w:rsidR="00587F67" w:rsidRDefault="00587F67" w:rsidP="00C11033">
      <w:pPr>
        <w:pStyle w:val="Ttulopr-textual"/>
      </w:pPr>
    </w:p>
    <w:p w14:paraId="61F0C8FA" w14:textId="77777777" w:rsidR="00587F67" w:rsidRDefault="00587F67" w:rsidP="00B878CF">
      <w:pPr>
        <w:pStyle w:val="Resumo"/>
      </w:pPr>
    </w:p>
    <w:p w14:paraId="6D5B1548" w14:textId="5B3F8D9B" w:rsidR="00BE0CEA" w:rsidRPr="00544503" w:rsidRDefault="00587F67" w:rsidP="00BE0CEA">
      <w:pPr>
        <w:pStyle w:val="Resumo-Texto"/>
        <w:rPr>
          <w:rFonts w:ascii="Times New Roman" w:hAnsi="Times New Roman"/>
        </w:rPr>
      </w:pPr>
      <w:r>
        <w:br w:type="page"/>
      </w:r>
    </w:p>
    <w:p w14:paraId="5A4C4BAA" w14:textId="77777777" w:rsidR="00C11033" w:rsidRPr="00544503" w:rsidRDefault="00C11033" w:rsidP="00C11033">
      <w:pPr>
        <w:pStyle w:val="Ttulo-Resumo"/>
        <w:spacing w:before="240" w:after="720"/>
        <w:rPr>
          <w:rFonts w:ascii="Times New Roman" w:hAnsi="Times New Roman"/>
        </w:rPr>
      </w:pPr>
      <w:r w:rsidRPr="00544503">
        <w:rPr>
          <w:rFonts w:ascii="Times New Roman" w:hAnsi="Times New Roman"/>
        </w:rPr>
        <w:lastRenderedPageBreak/>
        <w:t>ABSTRACT</w:t>
      </w:r>
    </w:p>
    <w:p w14:paraId="3BFF90CD" w14:textId="77777777" w:rsidR="00C11033" w:rsidRDefault="00C11033" w:rsidP="00544503">
      <w:pPr>
        <w:pStyle w:val="Resumo"/>
      </w:pPr>
      <w:r>
        <w:t>Deve ser feita a tradução do resumo para a língua estrangeira</w:t>
      </w:r>
      <w:r w:rsidR="00BE0CEA">
        <w:t xml:space="preserve"> (Inglês)</w:t>
      </w:r>
      <w:r>
        <w:t>.</w:t>
      </w:r>
    </w:p>
    <w:p w14:paraId="5662CC5B" w14:textId="77777777" w:rsidR="00C11033" w:rsidRDefault="00C11033" w:rsidP="00544503">
      <w:pPr>
        <w:pStyle w:val="Resumo"/>
      </w:pPr>
    </w:p>
    <w:p w14:paraId="682C34CD" w14:textId="15EFF6F5" w:rsidR="00C11033" w:rsidRPr="00910EFD" w:rsidRDefault="00C11033" w:rsidP="00544503">
      <w:pPr>
        <w:pStyle w:val="Resumo"/>
      </w:pPr>
      <w:r>
        <w:rPr>
          <w:b/>
          <w:bCs/>
          <w:lang w:val="en-US"/>
        </w:rPr>
        <w:t xml:space="preserve">Keywords: </w:t>
      </w:r>
      <w:r>
        <w:rPr>
          <w:lang w:val="en-US"/>
        </w:rPr>
        <w:t>Word 1</w:t>
      </w:r>
      <w:r w:rsidR="009A74E2">
        <w:rPr>
          <w:lang w:val="en-US"/>
        </w:rPr>
        <w:t>.</w:t>
      </w:r>
      <w:r>
        <w:rPr>
          <w:lang w:val="en-US"/>
        </w:rPr>
        <w:t xml:space="preserve"> Word 2</w:t>
      </w:r>
      <w:r w:rsidR="009A74E2">
        <w:rPr>
          <w:lang w:val="en-US"/>
        </w:rPr>
        <w:t xml:space="preserve">. </w:t>
      </w:r>
      <w:r>
        <w:rPr>
          <w:lang w:val="en-US"/>
        </w:rPr>
        <w:t>Word 3</w:t>
      </w:r>
      <w:r w:rsidR="009A74E2">
        <w:rPr>
          <w:lang w:val="en-US"/>
        </w:rPr>
        <w:t>.</w:t>
      </w:r>
      <w:r>
        <w:rPr>
          <w:lang w:val="en-US"/>
        </w:rPr>
        <w:t xml:space="preserve"> Word 4</w:t>
      </w:r>
      <w:r w:rsidR="009A74E2">
        <w:rPr>
          <w:lang w:val="en-US"/>
        </w:rPr>
        <w:t xml:space="preserve">. </w:t>
      </w:r>
      <w:r w:rsidRPr="00910EFD">
        <w:t>Word 5.</w:t>
      </w:r>
    </w:p>
    <w:p w14:paraId="02F28381" w14:textId="77777777" w:rsidR="00C11033" w:rsidRPr="00910EFD" w:rsidRDefault="00C11033" w:rsidP="00C11033">
      <w:pPr>
        <w:pStyle w:val="Resumo-Texto"/>
        <w:spacing w:after="0"/>
      </w:pPr>
    </w:p>
    <w:p w14:paraId="2CAB95F9" w14:textId="77777777" w:rsidR="00C11033" w:rsidRPr="00910EFD" w:rsidRDefault="00C11033" w:rsidP="00C11033">
      <w:pPr>
        <w:pStyle w:val="Resumo-Texto"/>
        <w:spacing w:after="0"/>
      </w:pPr>
    </w:p>
    <w:p w14:paraId="4DA54E72" w14:textId="474C8639" w:rsidR="00C11033" w:rsidRPr="009B0987" w:rsidRDefault="008D6B19" w:rsidP="006B57B4">
      <w:pPr>
        <w:ind w:firstLine="0"/>
        <w:rPr>
          <w:b/>
          <w:bCs/>
          <w:szCs w:val="20"/>
          <w:lang w:eastAsia="pt-BR"/>
        </w:rPr>
      </w:pPr>
      <w:r w:rsidRPr="00910EFD">
        <w:br w:type="page"/>
      </w:r>
      <w:r w:rsidR="00C11033" w:rsidRPr="009B0987">
        <w:rPr>
          <w:rFonts w:ascii="Times New Roman" w:hAnsi="Times New Roman"/>
          <w:b/>
          <w:bCs/>
        </w:rPr>
        <w:lastRenderedPageBreak/>
        <w:t>LISTA DE FIGURAS</w:t>
      </w:r>
      <w:r w:rsidR="00F51684">
        <w:rPr>
          <w:rFonts w:ascii="Times New Roman" w:hAnsi="Times New Roman"/>
          <w:b/>
          <w:bCs/>
        </w:rPr>
        <w:t xml:space="preserve"> </w:t>
      </w:r>
      <w:r w:rsidR="00F51684" w:rsidRPr="00F51684">
        <w:rPr>
          <w:rFonts w:ascii="Times New Roman" w:hAnsi="Times New Roman"/>
          <w:b/>
          <w:bCs/>
          <w:color w:val="FF0000"/>
        </w:rPr>
        <w:t>(OPCIONAL)</w:t>
      </w:r>
    </w:p>
    <w:p w14:paraId="40AAE56F" w14:textId="4CB11D1F" w:rsidR="009B1099" w:rsidRDefault="009B1099" w:rsidP="00C11033">
      <w:pPr>
        <w:pStyle w:val="Sumrio"/>
        <w:ind w:left="1276" w:right="567" w:hanging="1276"/>
        <w:rPr>
          <w:rFonts w:cs="Arial"/>
        </w:rPr>
      </w:pPr>
    </w:p>
    <w:p w14:paraId="7A5872FC" w14:textId="31C24B44" w:rsidR="0003055B" w:rsidRDefault="00F878CF">
      <w:pPr>
        <w:pStyle w:val="ndicedeilustraes"/>
        <w:rPr>
          <w:rFonts w:asciiTheme="minorHAnsi" w:eastAsiaTheme="minorEastAsia" w:hAnsiTheme="minorHAnsi" w:cstheme="minorBidi"/>
          <w:noProof/>
          <w:sz w:val="22"/>
          <w:lang w:eastAsia="pt-BR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TOC \h \z \c "Figura" </w:instrText>
      </w:r>
      <w:r>
        <w:rPr>
          <w:rFonts w:cs="Arial"/>
        </w:rPr>
        <w:fldChar w:fldCharType="separate"/>
      </w:r>
      <w:hyperlink w:anchor="_Toc56004700" w:history="1">
        <w:r w:rsidR="0003055B" w:rsidRPr="00784031">
          <w:rPr>
            <w:rStyle w:val="Hyperlink"/>
            <w:b/>
            <w:noProof/>
          </w:rPr>
          <w:t>Figura 1</w:t>
        </w:r>
        <w:r w:rsidR="0003055B" w:rsidRPr="00784031">
          <w:rPr>
            <w:rStyle w:val="Hyperlink"/>
            <w:noProof/>
          </w:rPr>
          <w:t xml:space="preserve"> – Título da Figura – Utilize o estilo Título e fonte da figura e tabela</w:t>
        </w:r>
        <w:r w:rsidR="0003055B">
          <w:rPr>
            <w:noProof/>
            <w:webHidden/>
          </w:rPr>
          <w:tab/>
        </w:r>
        <w:r w:rsidR="0003055B">
          <w:rPr>
            <w:noProof/>
            <w:webHidden/>
          </w:rPr>
          <w:fldChar w:fldCharType="begin"/>
        </w:r>
        <w:r w:rsidR="0003055B">
          <w:rPr>
            <w:noProof/>
            <w:webHidden/>
          </w:rPr>
          <w:instrText xml:space="preserve"> PAGEREF _Toc56004700 \h </w:instrText>
        </w:r>
        <w:r w:rsidR="0003055B">
          <w:rPr>
            <w:noProof/>
            <w:webHidden/>
          </w:rPr>
        </w:r>
        <w:r w:rsidR="0003055B">
          <w:rPr>
            <w:noProof/>
            <w:webHidden/>
          </w:rPr>
          <w:fldChar w:fldCharType="separate"/>
        </w:r>
        <w:r w:rsidR="0003055B">
          <w:rPr>
            <w:noProof/>
            <w:webHidden/>
          </w:rPr>
          <w:t>17</w:t>
        </w:r>
        <w:r w:rsidR="0003055B">
          <w:rPr>
            <w:noProof/>
            <w:webHidden/>
          </w:rPr>
          <w:fldChar w:fldCharType="end"/>
        </w:r>
      </w:hyperlink>
    </w:p>
    <w:p w14:paraId="2E4036F7" w14:textId="4ECFA26C" w:rsidR="0003055B" w:rsidRDefault="0003055B">
      <w:pPr>
        <w:pStyle w:val="ndicedeilustraes"/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56004701" w:history="1">
        <w:r w:rsidRPr="00784031">
          <w:rPr>
            <w:rStyle w:val="Hyperlink"/>
            <w:b/>
            <w:noProof/>
          </w:rPr>
          <w:t>Figura 2</w:t>
        </w:r>
        <w:r w:rsidRPr="00784031">
          <w:rPr>
            <w:rStyle w:val="Hyperlink"/>
            <w:noProof/>
          </w:rPr>
          <w:t xml:space="preserve"> – Título da Figura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_Toc56004701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08980A9" w14:textId="33B65DB2" w:rsidR="0003055B" w:rsidRDefault="0003055B">
      <w:pPr>
        <w:pStyle w:val="ndicedeilustraes"/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56004702" w:history="1">
        <w:r w:rsidRPr="00784031">
          <w:rPr>
            <w:rStyle w:val="Hyperlink"/>
            <w:b/>
            <w:noProof/>
          </w:rPr>
          <w:t>Figura 3</w:t>
        </w:r>
        <w:r w:rsidRPr="00784031">
          <w:rPr>
            <w:rStyle w:val="Hyperlink"/>
            <w:noProof/>
          </w:rPr>
          <w:t xml:space="preserve"> – Título da Figura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_Toc56004702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619D8EA" w14:textId="1A110A02" w:rsidR="0003055B" w:rsidRDefault="0003055B">
      <w:pPr>
        <w:pStyle w:val="ndicedeilustraes"/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56004703" w:history="1">
        <w:r w:rsidRPr="00784031">
          <w:rPr>
            <w:rStyle w:val="Hyperlink"/>
            <w:b/>
            <w:noProof/>
          </w:rPr>
          <w:t>Figura 3</w:t>
        </w:r>
        <w:r w:rsidRPr="00784031">
          <w:rPr>
            <w:rStyle w:val="Hyperlink"/>
            <w:noProof/>
          </w:rPr>
          <w:t xml:space="preserve"> – Título Do Gráfico – Utilize o estilo Título e fonte da figura e tabela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_Toc56004703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1B70973" w14:textId="08A37D3A" w:rsidR="00F878CF" w:rsidRDefault="00F878CF" w:rsidP="00C11033">
      <w:pPr>
        <w:pStyle w:val="Sumrio"/>
        <w:ind w:left="1276" w:right="567" w:hanging="1276"/>
        <w:rPr>
          <w:rFonts w:cs="Arial"/>
        </w:rPr>
      </w:pPr>
      <w:r>
        <w:rPr>
          <w:rFonts w:cs="Arial"/>
        </w:rPr>
        <w:fldChar w:fldCharType="end"/>
      </w:r>
    </w:p>
    <w:p w14:paraId="48EFBE52" w14:textId="77777777" w:rsidR="00910EFD" w:rsidRDefault="00910EFD" w:rsidP="00910EFD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Elemento opcional. São ilustrações: figuras, fotografias, gráficos, quadros, entre outros. Organizá-la por ordem de ocorrência no texto.</w:t>
      </w:r>
    </w:p>
    <w:p w14:paraId="306523A3" w14:textId="77777777" w:rsidR="00910EFD" w:rsidRDefault="00910EFD" w:rsidP="00910EFD">
      <w:pPr>
        <w:jc w:val="both"/>
        <w:rPr>
          <w:color w:val="FF0000"/>
          <w:sz w:val="20"/>
          <w:szCs w:val="20"/>
        </w:rPr>
      </w:pPr>
    </w:p>
    <w:p w14:paraId="3314E182" w14:textId="77777777" w:rsidR="00910EFD" w:rsidRDefault="00910EFD" w:rsidP="00910EFD">
      <w:pPr>
        <w:jc w:val="both"/>
        <w:rPr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Na UTFPR sugere-se adotar listas próprias, conforme a natureza da ilustração, a partir da existência de 3 elementos da mesma natureza. </w:t>
      </w:r>
      <w:r>
        <w:rPr>
          <w:color w:val="FF0000"/>
          <w:sz w:val="20"/>
          <w:szCs w:val="20"/>
        </w:rPr>
        <w:t>Neste caso, cada lista deverá iniciar em folha distinta. Não criar listas com apenas um item.</w:t>
      </w:r>
    </w:p>
    <w:p w14:paraId="6CBF6557" w14:textId="77777777" w:rsidR="00C11033" w:rsidRDefault="00C11033" w:rsidP="00C11033">
      <w:pPr>
        <w:pStyle w:val="Sumrio"/>
      </w:pPr>
    </w:p>
    <w:p w14:paraId="059FAE86" w14:textId="214986CB" w:rsidR="00C11033" w:rsidRPr="009B0987" w:rsidRDefault="00C11033" w:rsidP="00C11033">
      <w:pPr>
        <w:pStyle w:val="Titulo-ElementosPr"/>
        <w:rPr>
          <w:rFonts w:ascii="Times New Roman" w:hAnsi="Times New Roman"/>
        </w:rPr>
      </w:pPr>
      <w:r w:rsidRPr="009B0987">
        <w:rPr>
          <w:rFonts w:ascii="Times New Roman" w:hAnsi="Times New Roman"/>
        </w:rPr>
        <w:lastRenderedPageBreak/>
        <w:t>LISTA DE TABELAS</w:t>
      </w:r>
      <w:r w:rsidR="00F51684" w:rsidRPr="00F51684">
        <w:rPr>
          <w:rFonts w:ascii="Times New Roman" w:hAnsi="Times New Roman"/>
        </w:rPr>
        <w:t xml:space="preserve"> </w:t>
      </w:r>
      <w:r w:rsidR="00F51684" w:rsidRPr="00F51684">
        <w:rPr>
          <w:rFonts w:ascii="Times New Roman" w:hAnsi="Times New Roman"/>
          <w:color w:val="FF0000"/>
        </w:rPr>
        <w:t>(OPCIONAL)</w:t>
      </w:r>
    </w:p>
    <w:p w14:paraId="079DB6AF" w14:textId="281B456B" w:rsidR="0003055B" w:rsidRDefault="009B0987">
      <w:pPr>
        <w:pStyle w:val="ndicedeilustraes"/>
        <w:rPr>
          <w:rFonts w:asciiTheme="minorHAnsi" w:eastAsiaTheme="minorEastAsia" w:hAnsiTheme="minorHAnsi" w:cstheme="minorBidi"/>
          <w:noProof/>
          <w:sz w:val="22"/>
          <w:lang w:eastAsia="pt-BR"/>
        </w:rPr>
      </w:pPr>
      <w:r>
        <w:fldChar w:fldCharType="begin"/>
      </w:r>
      <w:r>
        <w:instrText xml:space="preserve"> TOC \h \z \c "Tabela" </w:instrText>
      </w:r>
      <w:r>
        <w:fldChar w:fldCharType="separate"/>
      </w:r>
      <w:hyperlink w:anchor="_Toc56004706" w:history="1">
        <w:r w:rsidR="0003055B" w:rsidRPr="00326F40">
          <w:rPr>
            <w:rStyle w:val="Hyperlink"/>
            <w:b/>
            <w:noProof/>
          </w:rPr>
          <w:t>Tabela 1</w:t>
        </w:r>
        <w:r w:rsidR="0003055B" w:rsidRPr="00326F40">
          <w:rPr>
            <w:rStyle w:val="Hyperlink"/>
            <w:noProof/>
          </w:rPr>
          <w:t xml:space="preserve"> – Título da Tabela – Utilize o estilo Título e fonte da figura e tabela</w:t>
        </w:r>
        <w:r w:rsidR="0003055B">
          <w:rPr>
            <w:noProof/>
            <w:webHidden/>
          </w:rPr>
          <w:tab/>
        </w:r>
        <w:r w:rsidR="0003055B">
          <w:rPr>
            <w:noProof/>
            <w:webHidden/>
          </w:rPr>
          <w:fldChar w:fldCharType="begin"/>
        </w:r>
        <w:r w:rsidR="0003055B">
          <w:rPr>
            <w:noProof/>
            <w:webHidden/>
          </w:rPr>
          <w:instrText xml:space="preserve"> PAGEREF _Toc56004706 \h </w:instrText>
        </w:r>
        <w:r w:rsidR="0003055B">
          <w:rPr>
            <w:noProof/>
            <w:webHidden/>
          </w:rPr>
        </w:r>
        <w:r w:rsidR="0003055B">
          <w:rPr>
            <w:noProof/>
            <w:webHidden/>
          </w:rPr>
          <w:fldChar w:fldCharType="separate"/>
        </w:r>
        <w:r w:rsidR="0003055B">
          <w:rPr>
            <w:noProof/>
            <w:webHidden/>
          </w:rPr>
          <w:t>19</w:t>
        </w:r>
        <w:r w:rsidR="0003055B">
          <w:rPr>
            <w:noProof/>
            <w:webHidden/>
          </w:rPr>
          <w:fldChar w:fldCharType="end"/>
        </w:r>
      </w:hyperlink>
    </w:p>
    <w:p w14:paraId="48760F65" w14:textId="506EE5E3" w:rsidR="0003055B" w:rsidRDefault="0003055B">
      <w:pPr>
        <w:pStyle w:val="ndicedeilustraes"/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56004707" w:history="1">
        <w:r w:rsidRPr="00326F40">
          <w:rPr>
            <w:rStyle w:val="Hyperlink"/>
            <w:b/>
            <w:noProof/>
          </w:rPr>
          <w:t>Tabela 2</w:t>
        </w:r>
        <w:r w:rsidRPr="00326F40">
          <w:rPr>
            <w:rStyle w:val="Hyperlink"/>
            <w:noProof/>
          </w:rPr>
          <w:t xml:space="preserve"> – Título da Tabela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_Toc56004707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FFBB064" w14:textId="097CE426" w:rsidR="00910EFD" w:rsidRDefault="009B0987" w:rsidP="00910EFD">
      <w:pPr>
        <w:pStyle w:val="Formataodoresumo"/>
        <w:spacing w:after="0"/>
        <w:rPr>
          <w:color w:val="FF0000"/>
          <w:sz w:val="20"/>
          <w:szCs w:val="20"/>
        </w:rPr>
      </w:pPr>
      <w:r>
        <w:fldChar w:fldCharType="end"/>
      </w:r>
      <w:r w:rsidR="00910EFD" w:rsidRPr="00910EFD">
        <w:rPr>
          <w:color w:val="FF0000"/>
          <w:sz w:val="20"/>
          <w:szCs w:val="20"/>
        </w:rPr>
        <w:t xml:space="preserve"> </w:t>
      </w:r>
      <w:r w:rsidR="00910EFD">
        <w:rPr>
          <w:color w:val="FF0000"/>
          <w:sz w:val="20"/>
          <w:szCs w:val="20"/>
        </w:rPr>
        <w:t>Elemento opcional. Deve ser apresentada em lista própria, de acordo com a ordem no texto, com cada item designado por seu nome específico, acompanhado do respectivo número da página. Não se caracteriza como uma ilustração, e por isso, não deve compor a lista de ilustrações.</w:t>
      </w:r>
    </w:p>
    <w:p w14:paraId="25AAE0B2" w14:textId="77777777" w:rsidR="00910EFD" w:rsidRDefault="00910EFD" w:rsidP="00910EFD">
      <w:pPr>
        <w:pStyle w:val="Formataodoresumo"/>
        <w:spacing w:after="0"/>
        <w:rPr>
          <w:color w:val="FF0000"/>
          <w:sz w:val="20"/>
          <w:szCs w:val="20"/>
        </w:rPr>
      </w:pPr>
    </w:p>
    <w:p w14:paraId="277AC397" w14:textId="77777777" w:rsidR="00910EFD" w:rsidRDefault="00910EFD" w:rsidP="00910EFD">
      <w:pPr>
        <w:pStyle w:val="Formataodoresumo"/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As tabelas se diferenciam dos quadros por apresentaram, predominantemente, </w:t>
      </w:r>
      <w:r>
        <w:rPr>
          <w:b/>
          <w:bCs/>
          <w:color w:val="FF0000"/>
          <w:sz w:val="20"/>
          <w:szCs w:val="20"/>
        </w:rPr>
        <w:t xml:space="preserve">informações </w:t>
      </w:r>
      <w:proofErr w:type="gramStart"/>
      <w:r>
        <w:rPr>
          <w:b/>
          <w:bCs/>
          <w:color w:val="FF0000"/>
          <w:sz w:val="20"/>
          <w:szCs w:val="20"/>
        </w:rPr>
        <w:t>numéricas(</w:t>
      </w:r>
      <w:proofErr w:type="gramEnd"/>
      <w:r>
        <w:rPr>
          <w:b/>
          <w:bCs/>
          <w:color w:val="FF0000"/>
          <w:sz w:val="20"/>
          <w:szCs w:val="20"/>
        </w:rPr>
        <w:t>sem os fechamentos laterais)</w:t>
      </w:r>
      <w:r>
        <w:rPr>
          <w:color w:val="FF0000"/>
          <w:sz w:val="20"/>
          <w:szCs w:val="20"/>
        </w:rPr>
        <w:t>, enquanto os quadros apresentam, predominantemente, informações textuais (com os fechamentos laterais).</w:t>
      </w:r>
    </w:p>
    <w:p w14:paraId="5F2109ED" w14:textId="2BAE30CD" w:rsidR="00C11033" w:rsidRDefault="00C11033" w:rsidP="00C11033">
      <w:pPr>
        <w:pStyle w:val="TitulodeQuadro"/>
      </w:pPr>
    </w:p>
    <w:p w14:paraId="1186AA5C" w14:textId="479417C3" w:rsidR="00C11033" w:rsidRPr="009B0987" w:rsidRDefault="00C11033" w:rsidP="00C11033">
      <w:pPr>
        <w:pStyle w:val="Titulo-ElementosPr"/>
        <w:rPr>
          <w:rFonts w:ascii="Times New Roman" w:hAnsi="Times New Roman"/>
        </w:rPr>
      </w:pPr>
      <w:r w:rsidRPr="009B0987">
        <w:rPr>
          <w:rFonts w:ascii="Times New Roman" w:hAnsi="Times New Roman"/>
        </w:rPr>
        <w:lastRenderedPageBreak/>
        <w:t xml:space="preserve">LISTA DE </w:t>
      </w:r>
      <w:r w:rsidRPr="00F51684">
        <w:rPr>
          <w:rFonts w:ascii="Times New Roman" w:hAnsi="Times New Roman"/>
        </w:rPr>
        <w:t>QUADROS</w:t>
      </w:r>
      <w:r w:rsidR="00F51684" w:rsidRPr="00F51684">
        <w:rPr>
          <w:rFonts w:ascii="Times New Roman" w:hAnsi="Times New Roman"/>
        </w:rPr>
        <w:t xml:space="preserve"> </w:t>
      </w:r>
      <w:r w:rsidR="00F51684" w:rsidRPr="00F51684">
        <w:rPr>
          <w:rFonts w:ascii="Times New Roman" w:hAnsi="Times New Roman"/>
          <w:color w:val="FF0000"/>
        </w:rPr>
        <w:t>(OPCIONAL)</w:t>
      </w:r>
    </w:p>
    <w:p w14:paraId="0AF0708C" w14:textId="63AA3855" w:rsidR="0003055B" w:rsidRDefault="009B0987">
      <w:pPr>
        <w:pStyle w:val="ndicedeilustraes"/>
        <w:rPr>
          <w:rFonts w:asciiTheme="minorHAnsi" w:eastAsiaTheme="minorEastAsia" w:hAnsiTheme="minorHAnsi" w:cstheme="minorBidi"/>
          <w:noProof/>
          <w:sz w:val="22"/>
          <w:lang w:eastAsia="pt-BR"/>
        </w:rPr>
      </w:pPr>
      <w:r>
        <w:fldChar w:fldCharType="begin"/>
      </w:r>
      <w:r>
        <w:instrText xml:space="preserve"> TOC \h \z \c "Quadro" </w:instrText>
      </w:r>
      <w:r>
        <w:fldChar w:fldCharType="separate"/>
      </w:r>
      <w:hyperlink w:anchor="_Toc56004712" w:history="1">
        <w:r w:rsidR="0003055B" w:rsidRPr="002603F8">
          <w:rPr>
            <w:rStyle w:val="Hyperlink"/>
            <w:b/>
            <w:noProof/>
          </w:rPr>
          <w:t>Quadro 1</w:t>
        </w:r>
        <w:r w:rsidR="0003055B" w:rsidRPr="002603F8">
          <w:rPr>
            <w:rStyle w:val="Hyperlink"/>
            <w:noProof/>
          </w:rPr>
          <w:t xml:space="preserve"> – Título do Quadro – Utilize o estilo Título e fonte da figura e tabela</w:t>
        </w:r>
        <w:r w:rsidR="0003055B">
          <w:rPr>
            <w:noProof/>
            <w:webHidden/>
          </w:rPr>
          <w:tab/>
        </w:r>
        <w:r w:rsidR="0003055B">
          <w:rPr>
            <w:noProof/>
            <w:webHidden/>
          </w:rPr>
          <w:fldChar w:fldCharType="begin"/>
        </w:r>
        <w:r w:rsidR="0003055B">
          <w:rPr>
            <w:noProof/>
            <w:webHidden/>
          </w:rPr>
          <w:instrText xml:space="preserve"> PAGEREF _Toc56004712 \h </w:instrText>
        </w:r>
        <w:r w:rsidR="0003055B">
          <w:rPr>
            <w:noProof/>
            <w:webHidden/>
          </w:rPr>
        </w:r>
        <w:r w:rsidR="0003055B">
          <w:rPr>
            <w:noProof/>
            <w:webHidden/>
          </w:rPr>
          <w:fldChar w:fldCharType="separate"/>
        </w:r>
        <w:r w:rsidR="0003055B">
          <w:rPr>
            <w:noProof/>
            <w:webHidden/>
          </w:rPr>
          <w:t>18</w:t>
        </w:r>
        <w:r w:rsidR="0003055B">
          <w:rPr>
            <w:noProof/>
            <w:webHidden/>
          </w:rPr>
          <w:fldChar w:fldCharType="end"/>
        </w:r>
      </w:hyperlink>
    </w:p>
    <w:p w14:paraId="713ACD1B" w14:textId="451A636E" w:rsidR="009B0987" w:rsidRDefault="009B0987" w:rsidP="00C11033">
      <w:pPr>
        <w:pStyle w:val="Sumrio"/>
      </w:pPr>
      <w:r>
        <w:fldChar w:fldCharType="end"/>
      </w:r>
    </w:p>
    <w:p w14:paraId="2F6CEE5D" w14:textId="6B988425" w:rsidR="00C11033" w:rsidRPr="009B0987" w:rsidRDefault="00C11033" w:rsidP="00C11033">
      <w:pPr>
        <w:pStyle w:val="Titulo-ElementosPr"/>
        <w:rPr>
          <w:rFonts w:ascii="Times New Roman" w:hAnsi="Times New Roman"/>
        </w:rPr>
      </w:pPr>
      <w:r w:rsidRPr="009B0987">
        <w:rPr>
          <w:rFonts w:ascii="Times New Roman" w:hAnsi="Times New Roman"/>
        </w:rPr>
        <w:lastRenderedPageBreak/>
        <w:t>LISTA DE ABREVIATURAS E SIGLAS</w:t>
      </w:r>
      <w:r w:rsidR="00F51684" w:rsidRPr="00F51684">
        <w:rPr>
          <w:rFonts w:ascii="Times New Roman" w:hAnsi="Times New Roman"/>
        </w:rPr>
        <w:t xml:space="preserve"> </w:t>
      </w:r>
      <w:r w:rsidR="00F51684" w:rsidRPr="00F51684">
        <w:rPr>
          <w:rFonts w:ascii="Times New Roman" w:hAnsi="Times New Roman"/>
          <w:color w:val="FF0000"/>
        </w:rPr>
        <w:t>(OPCIONAL)</w:t>
      </w:r>
    </w:p>
    <w:tbl>
      <w:tblPr>
        <w:tblW w:w="9347" w:type="dxa"/>
        <w:tblLook w:val="01E0" w:firstRow="1" w:lastRow="1" w:firstColumn="1" w:lastColumn="1" w:noHBand="0" w:noVBand="0"/>
      </w:tblPr>
      <w:tblGrid>
        <w:gridCol w:w="1377"/>
        <w:gridCol w:w="7970"/>
      </w:tblGrid>
      <w:tr w:rsidR="00C11033" w:rsidRPr="009B0987" w14:paraId="461240FA" w14:textId="77777777" w:rsidTr="00C11033">
        <w:tc>
          <w:tcPr>
            <w:tcW w:w="1377" w:type="dxa"/>
            <w:hideMark/>
          </w:tcPr>
          <w:p w14:paraId="01012E2C" w14:textId="77777777" w:rsidR="00C11033" w:rsidRPr="009B0987" w:rsidRDefault="00C11033">
            <w:pPr>
              <w:pStyle w:val="Sumrio"/>
              <w:spacing w:after="100" w:afterAutospacing="1"/>
              <w:rPr>
                <w:rFonts w:ascii="Times New Roman" w:hAnsi="Times New Roman"/>
              </w:rPr>
            </w:pPr>
            <w:r w:rsidRPr="009B0987">
              <w:rPr>
                <w:rFonts w:ascii="Times New Roman" w:hAnsi="Times New Roman"/>
              </w:rPr>
              <w:t>ABNT</w:t>
            </w:r>
          </w:p>
        </w:tc>
        <w:tc>
          <w:tcPr>
            <w:tcW w:w="7970" w:type="dxa"/>
            <w:hideMark/>
          </w:tcPr>
          <w:p w14:paraId="2554ECEF" w14:textId="77777777" w:rsidR="00C11033" w:rsidRPr="009B0987" w:rsidRDefault="00C11033">
            <w:pPr>
              <w:pStyle w:val="Sumrio"/>
              <w:spacing w:after="100" w:afterAutospacing="1"/>
              <w:rPr>
                <w:rFonts w:ascii="Times New Roman" w:hAnsi="Times New Roman"/>
              </w:rPr>
            </w:pPr>
            <w:r w:rsidRPr="009B0987">
              <w:rPr>
                <w:rFonts w:ascii="Times New Roman" w:hAnsi="Times New Roman"/>
              </w:rPr>
              <w:t>Associação Brasileira de Normas Técnicas</w:t>
            </w:r>
          </w:p>
        </w:tc>
      </w:tr>
      <w:tr w:rsidR="00C11033" w:rsidRPr="009B0987" w14:paraId="4F246515" w14:textId="77777777" w:rsidTr="00C11033">
        <w:tc>
          <w:tcPr>
            <w:tcW w:w="1377" w:type="dxa"/>
            <w:hideMark/>
          </w:tcPr>
          <w:p w14:paraId="455385FB" w14:textId="77777777" w:rsidR="00C11033" w:rsidRPr="009B0987" w:rsidRDefault="00C11033" w:rsidP="00C11033">
            <w:pPr>
              <w:pStyle w:val="Sumrio"/>
              <w:spacing w:after="100" w:afterAutospacing="1"/>
              <w:rPr>
                <w:rFonts w:ascii="Times New Roman" w:hAnsi="Times New Roman"/>
              </w:rPr>
            </w:pPr>
            <w:r w:rsidRPr="009B0987">
              <w:rPr>
                <w:rFonts w:ascii="Times New Roman" w:hAnsi="Times New Roman"/>
              </w:rPr>
              <w:t>UTFPR</w:t>
            </w:r>
          </w:p>
        </w:tc>
        <w:tc>
          <w:tcPr>
            <w:tcW w:w="7970" w:type="dxa"/>
            <w:hideMark/>
          </w:tcPr>
          <w:p w14:paraId="3047D789" w14:textId="77777777" w:rsidR="00C11033" w:rsidRPr="009B0987" w:rsidRDefault="00C11033" w:rsidP="00C11033">
            <w:pPr>
              <w:pStyle w:val="Sumrio"/>
              <w:spacing w:after="100" w:afterAutospacing="1"/>
              <w:rPr>
                <w:rFonts w:ascii="Times New Roman" w:hAnsi="Times New Roman"/>
              </w:rPr>
            </w:pPr>
            <w:r w:rsidRPr="009B0987">
              <w:rPr>
                <w:rFonts w:ascii="Times New Roman" w:hAnsi="Times New Roman"/>
              </w:rPr>
              <w:t>Universidade Tecnológica Federal do Paraná</w:t>
            </w:r>
          </w:p>
        </w:tc>
      </w:tr>
      <w:tr w:rsidR="00C11033" w:rsidRPr="009B0987" w14:paraId="5C372AFA" w14:textId="77777777" w:rsidTr="00C11033">
        <w:tc>
          <w:tcPr>
            <w:tcW w:w="1377" w:type="dxa"/>
          </w:tcPr>
          <w:p w14:paraId="4246A6F4" w14:textId="77777777" w:rsidR="00C11033" w:rsidRPr="009B0987" w:rsidRDefault="00C11033">
            <w:pPr>
              <w:pStyle w:val="Sumrio"/>
              <w:spacing w:after="100" w:afterAutospacing="1"/>
              <w:rPr>
                <w:rFonts w:ascii="Times New Roman" w:hAnsi="Times New Roman"/>
              </w:rPr>
            </w:pPr>
          </w:p>
        </w:tc>
        <w:tc>
          <w:tcPr>
            <w:tcW w:w="7970" w:type="dxa"/>
          </w:tcPr>
          <w:p w14:paraId="0C553561" w14:textId="77777777" w:rsidR="00910EFD" w:rsidRDefault="00910EFD" w:rsidP="00910EFD">
            <w:pPr>
              <w:pStyle w:val="Formataodoresum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Elemento opcional. Relação em ordem alfabética das abreviaturas e siglas presentes no texto, seguidas do respectivo significado.</w:t>
            </w:r>
          </w:p>
          <w:p w14:paraId="2B7FADB1" w14:textId="77777777" w:rsidR="00C11033" w:rsidRPr="009B0987" w:rsidRDefault="00C11033">
            <w:pPr>
              <w:pStyle w:val="Sumrio"/>
              <w:spacing w:after="100" w:afterAutospacing="1"/>
              <w:rPr>
                <w:rFonts w:ascii="Times New Roman" w:hAnsi="Times New Roman"/>
              </w:rPr>
            </w:pPr>
          </w:p>
        </w:tc>
      </w:tr>
      <w:tr w:rsidR="00C11033" w:rsidRPr="009B0987" w14:paraId="213A42FC" w14:textId="77777777" w:rsidTr="00C11033">
        <w:tc>
          <w:tcPr>
            <w:tcW w:w="1377" w:type="dxa"/>
          </w:tcPr>
          <w:p w14:paraId="4B78A431" w14:textId="77777777" w:rsidR="00C11033" w:rsidRPr="009B0987" w:rsidRDefault="00C11033">
            <w:pPr>
              <w:pStyle w:val="Sumrio"/>
              <w:spacing w:after="100" w:afterAutospacing="1"/>
              <w:rPr>
                <w:rFonts w:ascii="Times New Roman" w:hAnsi="Times New Roman"/>
              </w:rPr>
            </w:pPr>
          </w:p>
        </w:tc>
        <w:tc>
          <w:tcPr>
            <w:tcW w:w="7970" w:type="dxa"/>
          </w:tcPr>
          <w:p w14:paraId="6E3FD0CD" w14:textId="77777777" w:rsidR="00C11033" w:rsidRPr="009B0987" w:rsidRDefault="00C11033">
            <w:pPr>
              <w:pStyle w:val="Sumrio"/>
              <w:spacing w:after="100" w:afterAutospacing="1"/>
              <w:rPr>
                <w:rFonts w:ascii="Times New Roman" w:hAnsi="Times New Roman"/>
              </w:rPr>
            </w:pPr>
          </w:p>
        </w:tc>
      </w:tr>
      <w:tr w:rsidR="00C11033" w:rsidRPr="009B0987" w14:paraId="7B4D6975" w14:textId="77777777" w:rsidTr="00C11033">
        <w:tc>
          <w:tcPr>
            <w:tcW w:w="1377" w:type="dxa"/>
          </w:tcPr>
          <w:p w14:paraId="5328706C" w14:textId="77777777" w:rsidR="00C11033" w:rsidRPr="009B0987" w:rsidRDefault="00C11033">
            <w:pPr>
              <w:pStyle w:val="Sumrio"/>
              <w:spacing w:after="100" w:afterAutospacing="1"/>
              <w:rPr>
                <w:rFonts w:ascii="Times New Roman" w:hAnsi="Times New Roman"/>
              </w:rPr>
            </w:pPr>
          </w:p>
        </w:tc>
        <w:tc>
          <w:tcPr>
            <w:tcW w:w="7970" w:type="dxa"/>
          </w:tcPr>
          <w:p w14:paraId="516DC5E3" w14:textId="77777777" w:rsidR="00C11033" w:rsidRPr="009B0987" w:rsidRDefault="00C11033">
            <w:pPr>
              <w:pStyle w:val="Sumrio"/>
              <w:spacing w:after="100" w:afterAutospacing="1"/>
              <w:rPr>
                <w:rFonts w:ascii="Times New Roman" w:hAnsi="Times New Roman"/>
              </w:rPr>
            </w:pPr>
          </w:p>
        </w:tc>
      </w:tr>
    </w:tbl>
    <w:p w14:paraId="63D39F18" w14:textId="77777777" w:rsidR="00C11033" w:rsidRDefault="00C11033" w:rsidP="00C11033">
      <w:pPr>
        <w:pStyle w:val="Sumrio"/>
        <w:spacing w:after="100" w:afterAutospacing="1"/>
      </w:pPr>
    </w:p>
    <w:p w14:paraId="488B43A5" w14:textId="77777777" w:rsidR="00C11033" w:rsidRDefault="00C11033" w:rsidP="00C11033">
      <w:pPr>
        <w:pStyle w:val="Sumrio"/>
        <w:spacing w:after="100" w:afterAutospacing="1"/>
      </w:pPr>
    </w:p>
    <w:p w14:paraId="21AEE84F" w14:textId="77777777" w:rsidR="00C11033" w:rsidRDefault="00C11033" w:rsidP="00C11033">
      <w:pPr>
        <w:pStyle w:val="Sumrio"/>
        <w:spacing w:after="100" w:afterAutospacing="1"/>
      </w:pPr>
    </w:p>
    <w:p w14:paraId="4E12F098" w14:textId="77777777" w:rsidR="00C11033" w:rsidRDefault="00C11033" w:rsidP="00C11033">
      <w:pPr>
        <w:pStyle w:val="Sumrio"/>
        <w:spacing w:after="100" w:afterAutospacing="1"/>
      </w:pPr>
    </w:p>
    <w:p w14:paraId="47A4E583" w14:textId="77777777" w:rsidR="001D3CEC" w:rsidRDefault="001D3CEC" w:rsidP="00C11033">
      <w:pPr>
        <w:pStyle w:val="Ttulopr-textual"/>
        <w:rPr>
          <w:b w:val="0"/>
          <w:caps w:val="0"/>
        </w:rPr>
      </w:pPr>
    </w:p>
    <w:p w14:paraId="1C05BAD1" w14:textId="77777777" w:rsidR="0024506F" w:rsidRDefault="001D3CEC" w:rsidP="0088222E">
      <w:pPr>
        <w:pStyle w:val="Ttulopr-textual"/>
      </w:pPr>
      <w:r>
        <w:br w:type="page"/>
      </w:r>
      <w:bookmarkStart w:id="29" w:name="_Toc257729057"/>
      <w:bookmarkStart w:id="30" w:name="_Toc257729445"/>
      <w:bookmarkStart w:id="31" w:name="_Toc257729482"/>
      <w:r w:rsidR="00800D75" w:rsidRPr="00800D75">
        <w:lastRenderedPageBreak/>
        <w:t>SUMÁRIO</w:t>
      </w:r>
      <w:bookmarkEnd w:id="29"/>
      <w:bookmarkEnd w:id="30"/>
      <w:bookmarkEnd w:id="31"/>
    </w:p>
    <w:p w14:paraId="22DCB0CE" w14:textId="77777777" w:rsidR="00443610" w:rsidRPr="00443610" w:rsidRDefault="00443610" w:rsidP="00443610">
      <w:pPr>
        <w:pStyle w:val="Texto"/>
      </w:pPr>
    </w:p>
    <w:p w14:paraId="7F13E0C0" w14:textId="28EF69E0" w:rsidR="00C94859" w:rsidRDefault="00317970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3758598" w:history="1">
        <w:r w:rsidR="00C94859" w:rsidRPr="00DE217B">
          <w:rPr>
            <w:rStyle w:val="Hyperlink"/>
            <w:noProof/>
          </w:rPr>
          <w:t>INTRODUÇÃO – utilize o estilo título 1</w:t>
        </w:r>
        <w:r w:rsidR="00C94859">
          <w:rPr>
            <w:noProof/>
            <w:webHidden/>
          </w:rPr>
          <w:tab/>
        </w:r>
        <w:r w:rsidR="00C94859">
          <w:rPr>
            <w:noProof/>
            <w:webHidden/>
          </w:rPr>
          <w:fldChar w:fldCharType="begin"/>
        </w:r>
        <w:r w:rsidR="00C94859">
          <w:rPr>
            <w:noProof/>
            <w:webHidden/>
          </w:rPr>
          <w:instrText xml:space="preserve"> PAGEREF _Toc63758598 \h </w:instrText>
        </w:r>
        <w:r w:rsidR="00C94859">
          <w:rPr>
            <w:noProof/>
            <w:webHidden/>
          </w:rPr>
        </w:r>
        <w:r w:rsidR="00C94859">
          <w:rPr>
            <w:noProof/>
            <w:webHidden/>
          </w:rPr>
          <w:fldChar w:fldCharType="separate"/>
        </w:r>
        <w:r w:rsidR="00C94859">
          <w:rPr>
            <w:noProof/>
            <w:webHidden/>
          </w:rPr>
          <w:t>13</w:t>
        </w:r>
        <w:r w:rsidR="00C94859">
          <w:rPr>
            <w:noProof/>
            <w:webHidden/>
          </w:rPr>
          <w:fldChar w:fldCharType="end"/>
        </w:r>
      </w:hyperlink>
    </w:p>
    <w:p w14:paraId="38A2285A" w14:textId="2346A582" w:rsidR="00C94859" w:rsidRDefault="00C94859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63758599" w:history="1">
        <w:r w:rsidRPr="00DE217B">
          <w:rPr>
            <w:rStyle w:val="Hyperlink"/>
            <w:rFonts w:cs="Arial"/>
            <w:noProof/>
          </w:rPr>
          <w:t>1</w:t>
        </w:r>
        <w:r w:rsidRPr="00DE217B">
          <w:rPr>
            <w:rStyle w:val="Hyperlink"/>
            <w:noProof/>
          </w:rPr>
          <w:t xml:space="preserve"> TÍTULO DA SEÇÃO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_Toc63758599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FF2CF40" w14:textId="71FABA4D" w:rsidR="00C94859" w:rsidRDefault="00C94859">
      <w:pPr>
        <w:pStyle w:val="Sumrio2"/>
        <w:tabs>
          <w:tab w:val="right" w:leader="dot" w:pos="9061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pt-BR"/>
        </w:rPr>
      </w:pPr>
      <w:hyperlink w:anchor="_Toc63758600" w:history="1">
        <w:r w:rsidRPr="00DE217B">
          <w:rPr>
            <w:rStyle w:val="Hyperlink"/>
            <w:noProof/>
          </w:rPr>
          <w:t xml:space="preserve">1.1 TÍTULO DA SEÇÃO SECUNDÁRIA (UTILIZE O ESTILO </w:t>
        </w:r>
        <w:r w:rsidRPr="00DE217B">
          <w:rPr>
            <w:rStyle w:val="Hyperlink"/>
            <w:b/>
            <w:noProof/>
          </w:rPr>
          <w:t>TÍTULO 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_Toc63758600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10599D2" w14:textId="4EF51224" w:rsidR="00C94859" w:rsidRDefault="00C94859">
      <w:pPr>
        <w:pStyle w:val="Sumrio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63758601" w:history="1">
        <w:r w:rsidRPr="00DE217B">
          <w:rPr>
            <w:rStyle w:val="Hyperlink"/>
            <w:noProof/>
          </w:rPr>
          <w:t xml:space="preserve">1.1.1 Título da seção terciária (UTILIZE O ESTILO </w:t>
        </w:r>
        <w:r w:rsidRPr="00DE217B">
          <w:rPr>
            <w:rStyle w:val="Hyperlink"/>
            <w:b/>
            <w:noProof/>
          </w:rPr>
          <w:t>TÍTULO 3)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_Toc63758601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EEB09BF" w14:textId="2C637DE2" w:rsidR="00C94859" w:rsidRDefault="00C94859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63758602" w:history="1">
        <w:r w:rsidRPr="00DE217B">
          <w:rPr>
            <w:rStyle w:val="Hyperlink"/>
            <w:rFonts w:cs="Arial"/>
            <w:noProof/>
          </w:rPr>
          <w:t>2</w:t>
        </w:r>
        <w:r w:rsidRPr="00DE217B">
          <w:rPr>
            <w:rStyle w:val="Hyperlink"/>
            <w:noProof/>
          </w:rPr>
          <w:t xml:space="preserve"> TÍTULO DA SEÇÃO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_Toc63758602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9E1B2EA" w14:textId="191D576D" w:rsidR="00C94859" w:rsidRDefault="00C94859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63758603" w:history="1">
        <w:r w:rsidRPr="00DE217B">
          <w:rPr>
            <w:rStyle w:val="Hyperlink"/>
            <w:noProof/>
          </w:rPr>
          <w:t>REFERÊNCIAS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_Toc63758603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2997C46" w14:textId="64B1C79E" w:rsidR="00C94859" w:rsidRDefault="00C94859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63758604" w:history="1">
        <w:r w:rsidRPr="00DE217B">
          <w:rPr>
            <w:rStyle w:val="Hyperlink"/>
            <w:noProof/>
          </w:rPr>
          <w:t>APÊNDICE A – TÍTULO DO APÊNDICE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_Toc63758604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54144EC" w14:textId="4A5CB726" w:rsidR="00C94859" w:rsidRDefault="00C94859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63758605" w:history="1">
        <w:r w:rsidRPr="00DE217B">
          <w:rPr>
            <w:rStyle w:val="Hyperlink"/>
            <w:noProof/>
          </w:rPr>
          <w:t>ANEXO A – Ficha de Avaliação de Produto/Processo Educacional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_Toc63758605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3FDF41D" w14:textId="72163E90" w:rsidR="00C94859" w:rsidRDefault="00C94859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63758606" w:history="1">
        <w:r w:rsidRPr="00DE217B">
          <w:rPr>
            <w:rStyle w:val="Hyperlink"/>
            <w:noProof/>
          </w:rPr>
          <w:t>ANEXO B – TÍTULO DO ANEXO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_Toc63758606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7E3E2AEC" w14:textId="708AE954" w:rsidR="001C7174" w:rsidRPr="001C7174" w:rsidRDefault="00317970" w:rsidP="00C11033">
      <w:pPr>
        <w:pStyle w:val="Texto"/>
        <w:spacing w:before="200"/>
      </w:pPr>
      <w:r>
        <w:fldChar w:fldCharType="end"/>
      </w:r>
    </w:p>
    <w:p w14:paraId="320188DC" w14:textId="77777777" w:rsidR="007E2C84" w:rsidRDefault="007E2C84" w:rsidP="002775B7">
      <w:pPr>
        <w:pStyle w:val="Texto"/>
      </w:pPr>
    </w:p>
    <w:p w14:paraId="4195041E" w14:textId="77777777" w:rsidR="00910EFD" w:rsidRDefault="00910EFD" w:rsidP="00910EFD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O sumário é um elemento obrigatório e deve ser colocado como último elemento </w:t>
      </w:r>
      <w:proofErr w:type="spellStart"/>
      <w:r>
        <w:rPr>
          <w:color w:val="FF0000"/>
          <w:sz w:val="20"/>
          <w:szCs w:val="20"/>
        </w:rPr>
        <w:t>pré</w:t>
      </w:r>
      <w:proofErr w:type="spellEnd"/>
      <w:r>
        <w:rPr>
          <w:color w:val="FF0000"/>
          <w:sz w:val="20"/>
          <w:szCs w:val="20"/>
        </w:rPr>
        <w:t>-textual. O sumário deve ser apresentado conforme orientado pela NBR 6027:2012:</w:t>
      </w:r>
    </w:p>
    <w:p w14:paraId="0CCBC27A" w14:textId="77777777" w:rsidR="00910EFD" w:rsidRDefault="00910EFD" w:rsidP="00910EFD">
      <w:pPr>
        <w:pStyle w:val="Marcadores"/>
        <w:spacing w:after="0"/>
        <w:ind w:left="714" w:hanging="357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Os elementos </w:t>
      </w:r>
      <w:proofErr w:type="spellStart"/>
      <w:r>
        <w:rPr>
          <w:color w:val="FF0000"/>
          <w:sz w:val="20"/>
          <w:szCs w:val="20"/>
        </w:rPr>
        <w:t>pré</w:t>
      </w:r>
      <w:proofErr w:type="spellEnd"/>
      <w:r>
        <w:rPr>
          <w:color w:val="FF0000"/>
          <w:sz w:val="20"/>
          <w:szCs w:val="20"/>
        </w:rPr>
        <w:t xml:space="preserve">-textuais não devem constar no sumário; </w:t>
      </w:r>
    </w:p>
    <w:p w14:paraId="7FF0720C" w14:textId="77777777" w:rsidR="00910EFD" w:rsidRDefault="00910EFD" w:rsidP="00910EFD">
      <w:pPr>
        <w:pStyle w:val="Marcadores"/>
        <w:spacing w:after="0"/>
        <w:ind w:left="714" w:hanging="357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A ordem dos elementos do sumário deve ser conforme os indicativos das seções que compõem o trabalho;</w:t>
      </w:r>
    </w:p>
    <w:p w14:paraId="46542B3F" w14:textId="77777777" w:rsidR="00910EFD" w:rsidRDefault="00910EFD" w:rsidP="00910EFD">
      <w:pPr>
        <w:pStyle w:val="Marcadores"/>
        <w:spacing w:after="0"/>
        <w:ind w:left="714" w:hanging="357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O texto de um documento deve ser dividido em seções, sendo a seção </w:t>
      </w:r>
      <w:r>
        <w:rPr>
          <w:b/>
          <w:color w:val="FF0000"/>
          <w:sz w:val="20"/>
          <w:szCs w:val="20"/>
        </w:rPr>
        <w:t>PRIMÁRIA</w:t>
      </w:r>
      <w:r>
        <w:rPr>
          <w:color w:val="FF0000"/>
          <w:sz w:val="20"/>
          <w:szCs w:val="20"/>
        </w:rPr>
        <w:t xml:space="preserve"> a principal (1), seguida de outras subdivisões, como a seção </w:t>
      </w:r>
      <w:proofErr w:type="gramStart"/>
      <w:r>
        <w:rPr>
          <w:b/>
          <w:color w:val="FF0000"/>
          <w:sz w:val="20"/>
          <w:szCs w:val="20"/>
        </w:rPr>
        <w:t>Secundária</w:t>
      </w:r>
      <w:r>
        <w:rPr>
          <w:color w:val="FF0000"/>
          <w:sz w:val="20"/>
          <w:szCs w:val="20"/>
        </w:rPr>
        <w:t>(</w:t>
      </w:r>
      <w:proofErr w:type="gramEnd"/>
      <w:r>
        <w:rPr>
          <w:color w:val="FF0000"/>
          <w:sz w:val="20"/>
          <w:szCs w:val="20"/>
        </w:rPr>
        <w:t xml:space="preserve">1.1); Seção terciária (1.1.1); </w:t>
      </w:r>
      <w:r>
        <w:rPr>
          <w:color w:val="FF0000"/>
          <w:sz w:val="20"/>
          <w:szCs w:val="20"/>
          <w:u w:val="single"/>
        </w:rPr>
        <w:t>Seção quaternária</w:t>
      </w:r>
      <w:r>
        <w:rPr>
          <w:color w:val="FF0000"/>
          <w:sz w:val="20"/>
          <w:szCs w:val="20"/>
        </w:rPr>
        <w:t xml:space="preserve"> (1.1.1.1) e a </w:t>
      </w:r>
      <w:r>
        <w:rPr>
          <w:i/>
          <w:color w:val="FF0000"/>
          <w:sz w:val="20"/>
          <w:szCs w:val="20"/>
        </w:rPr>
        <w:t>Seção quinária</w:t>
      </w:r>
      <w:r>
        <w:rPr>
          <w:color w:val="FF0000"/>
          <w:sz w:val="20"/>
          <w:szCs w:val="20"/>
        </w:rPr>
        <w:t xml:space="preserve"> (1.1.1.1.1).</w:t>
      </w:r>
    </w:p>
    <w:p w14:paraId="260BF784" w14:textId="77777777" w:rsidR="00910EFD" w:rsidRDefault="00910EFD" w:rsidP="00910EFD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Segundo a NBR 14724:2024 a numeração progressiva das seções e a formatação </w:t>
      </w:r>
      <w:proofErr w:type="gramStart"/>
      <w:r>
        <w:rPr>
          <w:color w:val="FF0000"/>
          <w:sz w:val="20"/>
          <w:szCs w:val="20"/>
        </w:rPr>
        <w:t>das mesmas utilizadas</w:t>
      </w:r>
      <w:proofErr w:type="gramEnd"/>
      <w:r>
        <w:rPr>
          <w:color w:val="FF0000"/>
          <w:sz w:val="20"/>
          <w:szCs w:val="20"/>
        </w:rPr>
        <w:t xml:space="preserve"> no texto devem ser repetidas no sumário. </w:t>
      </w:r>
    </w:p>
    <w:p w14:paraId="34233E72" w14:textId="77777777" w:rsidR="00910EFD" w:rsidRDefault="00910EFD" w:rsidP="00910EFD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*Para atualizar as listas e o sumário, clicar com o botão direito do </w:t>
      </w:r>
      <w:r>
        <w:rPr>
          <w:i/>
          <w:color w:val="FF0000"/>
          <w:sz w:val="20"/>
          <w:szCs w:val="20"/>
        </w:rPr>
        <w:t>mouse</w:t>
      </w:r>
      <w:r>
        <w:rPr>
          <w:color w:val="FF0000"/>
          <w:sz w:val="20"/>
          <w:szCs w:val="20"/>
        </w:rPr>
        <w:t xml:space="preserve"> sobre o sumário em Atualizar campo e selecionar: </w:t>
      </w:r>
      <w:r>
        <w:rPr>
          <w:b/>
          <w:color w:val="FF0000"/>
          <w:sz w:val="20"/>
          <w:szCs w:val="20"/>
        </w:rPr>
        <w:t>Atualizar apenas o número de página</w:t>
      </w:r>
      <w:r>
        <w:rPr>
          <w:color w:val="FF0000"/>
          <w:sz w:val="20"/>
          <w:szCs w:val="20"/>
        </w:rPr>
        <w:t xml:space="preserve"> ou: </w:t>
      </w:r>
      <w:r>
        <w:rPr>
          <w:b/>
          <w:color w:val="FF0000"/>
          <w:sz w:val="20"/>
          <w:szCs w:val="20"/>
        </w:rPr>
        <w:t xml:space="preserve">Atualizar o índice </w:t>
      </w:r>
      <w:proofErr w:type="gramStart"/>
      <w:r>
        <w:rPr>
          <w:b/>
          <w:color w:val="FF0000"/>
          <w:sz w:val="20"/>
          <w:szCs w:val="20"/>
        </w:rPr>
        <w:t>inteiro</w:t>
      </w:r>
      <w:r>
        <w:rPr>
          <w:color w:val="FF0000"/>
          <w:sz w:val="20"/>
          <w:szCs w:val="20"/>
        </w:rPr>
        <w:t>(</w:t>
      </w:r>
      <w:proofErr w:type="gramEnd"/>
      <w:r>
        <w:rPr>
          <w:color w:val="FF0000"/>
          <w:sz w:val="20"/>
          <w:szCs w:val="20"/>
        </w:rPr>
        <w:t>dependendo da situação).</w:t>
      </w:r>
    </w:p>
    <w:p w14:paraId="471F7DCB" w14:textId="77777777" w:rsidR="00910EFD" w:rsidRDefault="00910EFD" w:rsidP="00910EFD">
      <w:pPr>
        <w:jc w:val="both"/>
        <w:rPr>
          <w:b/>
        </w:rPr>
      </w:pPr>
      <w:r>
        <w:rPr>
          <w:color w:val="FF0000"/>
          <w:sz w:val="20"/>
          <w:szCs w:val="20"/>
        </w:rPr>
        <w:t xml:space="preserve">A versão final dos trabalhos de conclusão deve ser entregue exclusivamente em formato </w:t>
      </w:r>
      <w:r>
        <w:rPr>
          <w:b/>
          <w:color w:val="FF0000"/>
          <w:sz w:val="20"/>
          <w:szCs w:val="20"/>
        </w:rPr>
        <w:t>PDF/A</w:t>
      </w:r>
      <w:r>
        <w:rPr>
          <w:color w:val="FF0000"/>
          <w:sz w:val="20"/>
          <w:szCs w:val="20"/>
        </w:rPr>
        <w:t xml:space="preserve">: </w:t>
      </w:r>
      <w:hyperlink r:id="rId14" w:tooltip="https://wikibiblio.utfpr.edu.br/pt-br/pdfa" w:history="1">
        <w:r>
          <w:rPr>
            <w:rStyle w:val="Hyperlink"/>
            <w:sz w:val="20"/>
            <w:szCs w:val="20"/>
          </w:rPr>
          <w:t>https://wikibiblio.utfpr.edu.br/pt-br/pdfa</w:t>
        </w:r>
      </w:hyperlink>
    </w:p>
    <w:p w14:paraId="7FEC33C3" w14:textId="77777777" w:rsidR="00956258" w:rsidRDefault="00956258" w:rsidP="00956258">
      <w:pPr>
        <w:pStyle w:val="Texto"/>
      </w:pPr>
    </w:p>
    <w:p w14:paraId="238AC9DC" w14:textId="77777777" w:rsidR="00956258" w:rsidRDefault="00956258" w:rsidP="002775B7">
      <w:pPr>
        <w:pStyle w:val="Texto"/>
      </w:pPr>
    </w:p>
    <w:p w14:paraId="1E6EC6E1" w14:textId="77777777" w:rsidR="00956258" w:rsidRPr="00956258" w:rsidRDefault="00956258" w:rsidP="00956258">
      <w:pPr>
        <w:pStyle w:val="Texto"/>
        <w:sectPr w:rsidR="00956258" w:rsidRPr="00956258" w:rsidSect="00236987">
          <w:headerReference w:type="default" r:id="rId15"/>
          <w:type w:val="continuous"/>
          <w:pgSz w:w="11906" w:h="16838" w:code="9"/>
          <w:pgMar w:top="1701" w:right="1134" w:bottom="1134" w:left="1701" w:header="709" w:footer="709" w:gutter="0"/>
          <w:pgNumType w:start="0"/>
          <w:cols w:space="708"/>
          <w:titlePg/>
          <w:docGrid w:linePitch="360"/>
        </w:sectPr>
      </w:pPr>
    </w:p>
    <w:p w14:paraId="1AD063EE" w14:textId="0166DB6F" w:rsidR="00CC2015" w:rsidRPr="005B43B2" w:rsidRDefault="002775B7" w:rsidP="005B43B2">
      <w:pPr>
        <w:pStyle w:val="Ttulo1"/>
      </w:pPr>
      <w:bookmarkStart w:id="32" w:name="_Toc257728957"/>
      <w:bookmarkStart w:id="33" w:name="_Toc257729058"/>
      <w:bookmarkStart w:id="34" w:name="_Toc257729280"/>
      <w:bookmarkStart w:id="35" w:name="_Toc257729446"/>
      <w:bookmarkStart w:id="36" w:name="_Toc257729483"/>
      <w:bookmarkStart w:id="37" w:name="_Toc257729500"/>
      <w:bookmarkStart w:id="38" w:name="_Toc257814807"/>
      <w:bookmarkStart w:id="39" w:name="_Toc266865623"/>
      <w:bookmarkStart w:id="40" w:name="_Toc459206320"/>
      <w:bookmarkStart w:id="41" w:name="_Toc459206349"/>
      <w:bookmarkStart w:id="42" w:name="_Toc510121865"/>
      <w:bookmarkStart w:id="43" w:name="_Toc510714396"/>
      <w:bookmarkStart w:id="44" w:name="_Toc56001046"/>
      <w:bookmarkStart w:id="45" w:name="_Toc63758598"/>
      <w:r w:rsidRPr="005B43B2">
        <w:lastRenderedPageBreak/>
        <w:t>INTRODUÇÃO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5B43B2">
        <w:t xml:space="preserve"> </w:t>
      </w:r>
      <w:r w:rsidR="006D555A" w:rsidRPr="005B43B2">
        <w:t>– utilize o estilo título 1</w:t>
      </w:r>
      <w:bookmarkEnd w:id="42"/>
      <w:bookmarkEnd w:id="43"/>
      <w:bookmarkEnd w:id="44"/>
      <w:bookmarkEnd w:id="45"/>
    </w:p>
    <w:p w14:paraId="47967229" w14:textId="77777777" w:rsidR="00143DFC" w:rsidRPr="00143DFC" w:rsidRDefault="00143DFC" w:rsidP="00544503">
      <w:pPr>
        <w:pStyle w:val="Texto"/>
      </w:pPr>
    </w:p>
    <w:p w14:paraId="691E96F1" w14:textId="0C01966F" w:rsidR="001377E6" w:rsidRDefault="00C11033" w:rsidP="001377E6">
      <w:pPr>
        <w:pStyle w:val="Texto"/>
      </w:pPr>
      <w:r>
        <w:t>Parte inicial do trabalho</w:t>
      </w:r>
      <w:r w:rsidR="000216D7">
        <w:rPr>
          <w:rStyle w:val="Refdenotaderodap"/>
        </w:rPr>
        <w:footnoteReference w:id="1"/>
      </w:r>
      <w:r>
        <w:t xml:space="preserve">, </w:t>
      </w:r>
      <w:r w:rsidR="00212B2B">
        <w:t xml:space="preserve">em que </w:t>
      </w:r>
      <w:r>
        <w:t>deve</w:t>
      </w:r>
      <w:r w:rsidR="00212B2B">
        <w:t xml:space="preserve"> ser feita uma contextualização, apresentada uma argumentação e explicitados</w:t>
      </w:r>
      <w:r>
        <w:t xml:space="preserve"> os objetivos da pesquisa. Deve ser separado do título que antecede por 1 (um) espaço entrelinhas de 1,5</w:t>
      </w:r>
      <w:r w:rsidR="00833F3B">
        <w:t xml:space="preserve"> </w:t>
      </w:r>
      <w:r>
        <w:t>cm.</w:t>
      </w:r>
    </w:p>
    <w:p w14:paraId="768A9370" w14:textId="1C5DB575" w:rsidR="00B86C36" w:rsidRPr="001377E6" w:rsidRDefault="00C11033" w:rsidP="001377E6">
      <w:pPr>
        <w:pStyle w:val="Texto"/>
      </w:pPr>
      <w:r w:rsidRPr="001377E6">
        <w:rPr>
          <w:iCs/>
          <w:snapToGrid w:val="0"/>
        </w:rPr>
        <w:t>Considerar a contagem das páginas a partir da folha de rosto, mas numerar somente a partir da introdução</w:t>
      </w:r>
      <w:r w:rsidR="007C00E7">
        <w:rPr>
          <w:iCs/>
          <w:snapToGrid w:val="0"/>
        </w:rPr>
        <w:t>.</w:t>
      </w:r>
    </w:p>
    <w:p w14:paraId="42571645" w14:textId="33F4E1D0" w:rsidR="00DE67AF" w:rsidRDefault="00D80934" w:rsidP="00544503">
      <w:pPr>
        <w:pStyle w:val="Citaolonga"/>
      </w:pPr>
      <w:r w:rsidRPr="00C9579C">
        <w:rPr>
          <w:color w:val="FF0000"/>
        </w:rPr>
        <w:t xml:space="preserve">Para citações diretas com mais de três linhas, utilize o estilo </w:t>
      </w:r>
      <w:r w:rsidRPr="00C9579C">
        <w:rPr>
          <w:b/>
          <w:color w:val="FF0000"/>
        </w:rPr>
        <w:t>Citação longa</w:t>
      </w:r>
      <w:r>
        <w:t xml:space="preserve">. Citação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 w:rsidR="00DE67AF" w:rsidRPr="00DE67AF">
        <w:t xml:space="preserve"> (</w:t>
      </w:r>
      <w:r>
        <w:t>AUTORIA, ano, página</w:t>
      </w:r>
      <w:r w:rsidR="00DE67AF" w:rsidRPr="00DE67AF">
        <w:t>).</w:t>
      </w:r>
      <w:r w:rsidR="00544503">
        <w:t xml:space="preserve"> </w:t>
      </w:r>
    </w:p>
    <w:p w14:paraId="21FE3C18" w14:textId="77777777" w:rsidR="00581FAA" w:rsidRDefault="00581FAA" w:rsidP="00544503">
      <w:pPr>
        <w:pStyle w:val="Citaolonga"/>
        <w:rPr>
          <w:rFonts w:cs="Arial"/>
        </w:rPr>
      </w:pPr>
    </w:p>
    <w:p w14:paraId="31543531" w14:textId="77777777" w:rsidR="00DE67AF" w:rsidRDefault="007A2D1E" w:rsidP="007A2D1E">
      <w:pPr>
        <w:pStyle w:val="Texto"/>
      </w:pPr>
      <w:r>
        <w:rPr>
          <w:rFonts w:cs="Arial"/>
        </w:rPr>
        <w:t>T</w:t>
      </w:r>
      <w:r>
        <w:t>exto</w:t>
      </w:r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>
        <w:t xml:space="preserve"> 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="002E7FAE">
        <w:t>.</w:t>
      </w:r>
    </w:p>
    <w:p w14:paraId="068975CA" w14:textId="77777777" w:rsidR="007A2D1E" w:rsidRPr="007A2D1E" w:rsidRDefault="007A2D1E" w:rsidP="007A2D1E">
      <w:pPr>
        <w:pStyle w:val="Texto"/>
      </w:pPr>
    </w:p>
    <w:p w14:paraId="627889D1" w14:textId="14E75662" w:rsidR="00861004" w:rsidRPr="005B43B2" w:rsidRDefault="007A2D1E" w:rsidP="005B43B2">
      <w:pPr>
        <w:pStyle w:val="Ttulo1"/>
        <w:numPr>
          <w:ilvl w:val="0"/>
          <w:numId w:val="2"/>
        </w:numPr>
        <w:rPr>
          <w:caps w:val="0"/>
          <w:lang w:val="pt-BR"/>
        </w:rPr>
      </w:pPr>
      <w:bookmarkStart w:id="46" w:name="_Toc459206326"/>
      <w:bookmarkStart w:id="47" w:name="_Toc459206355"/>
      <w:r>
        <w:br w:type="page"/>
      </w:r>
      <w:bookmarkStart w:id="48" w:name="_Toc56001047"/>
      <w:bookmarkStart w:id="49" w:name="_Toc63758599"/>
      <w:bookmarkEnd w:id="46"/>
      <w:bookmarkEnd w:id="47"/>
      <w:r w:rsidR="00B96868" w:rsidRPr="0003055B">
        <w:rPr>
          <w:caps w:val="0"/>
          <w:lang w:val="pt-BR"/>
        </w:rPr>
        <w:lastRenderedPageBreak/>
        <w:t>TÍTULO DA SEÇÃO</w:t>
      </w:r>
      <w:bookmarkEnd w:id="48"/>
      <w:bookmarkEnd w:id="49"/>
    </w:p>
    <w:p w14:paraId="454C030C" w14:textId="77777777" w:rsidR="00143DFC" w:rsidRDefault="00143DFC" w:rsidP="007A2D1E">
      <w:pPr>
        <w:pStyle w:val="Texto"/>
        <w:rPr>
          <w:rFonts w:cs="Arial"/>
        </w:rPr>
      </w:pPr>
    </w:p>
    <w:p w14:paraId="101DC153" w14:textId="0F7A0CC3" w:rsidR="00A06C88" w:rsidRDefault="00BC7CF3" w:rsidP="007A2D1E">
      <w:pPr>
        <w:pStyle w:val="Texto"/>
        <w:rPr>
          <w:rFonts w:cs="Arial"/>
          <w:szCs w:val="24"/>
        </w:rPr>
      </w:pPr>
      <w:r>
        <w:rPr>
          <w:rFonts w:cs="Arial"/>
        </w:rPr>
        <w:t>T</w:t>
      </w:r>
      <w:r>
        <w:t>exto</w:t>
      </w:r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>
        <w:t xml:space="preserve"> 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="00A06C88">
        <w:t>.</w:t>
      </w:r>
      <w:r w:rsidR="00A06C88" w:rsidRPr="00B27E70">
        <w:rPr>
          <w:rFonts w:cs="Arial"/>
          <w:szCs w:val="24"/>
        </w:rPr>
        <w:t xml:space="preserve"> </w:t>
      </w:r>
    </w:p>
    <w:p w14:paraId="608E3816" w14:textId="77777777" w:rsidR="00143DFC" w:rsidRPr="00B27E70" w:rsidRDefault="00143DFC" w:rsidP="007A2D1E">
      <w:pPr>
        <w:pStyle w:val="Texto"/>
        <w:rPr>
          <w:rFonts w:cs="Arial"/>
          <w:szCs w:val="24"/>
        </w:rPr>
      </w:pPr>
    </w:p>
    <w:p w14:paraId="4B0A80E7" w14:textId="510D8CBF" w:rsidR="00021AA1" w:rsidRDefault="00317970" w:rsidP="00F87084">
      <w:pPr>
        <w:pStyle w:val="Ttulo2"/>
      </w:pPr>
      <w:bookmarkStart w:id="50" w:name="_Toc257728963"/>
      <w:bookmarkStart w:id="51" w:name="_Toc257729064"/>
      <w:bookmarkStart w:id="52" w:name="_Toc257729286"/>
      <w:bookmarkStart w:id="53" w:name="_Toc257729452"/>
      <w:bookmarkStart w:id="54" w:name="_Toc257729489"/>
      <w:bookmarkStart w:id="55" w:name="_Toc257729506"/>
      <w:bookmarkStart w:id="56" w:name="_Toc257814813"/>
      <w:bookmarkStart w:id="57" w:name="_Toc266865630"/>
      <w:bookmarkStart w:id="58" w:name="_Toc459206327"/>
      <w:bookmarkStart w:id="59" w:name="_Toc459206356"/>
      <w:bookmarkStart w:id="60" w:name="_Toc510121872"/>
      <w:bookmarkStart w:id="61" w:name="_Toc510714403"/>
      <w:bookmarkStart w:id="62" w:name="_Toc56001048"/>
      <w:bookmarkStart w:id="63" w:name="_Toc63758600"/>
      <w:r>
        <w:rPr>
          <w:caps w:val="0"/>
        </w:rPr>
        <w:t>TÍTULO</w:t>
      </w:r>
      <w:r w:rsidRPr="00F87084">
        <w:rPr>
          <w:caps w:val="0"/>
        </w:rPr>
        <w:t xml:space="preserve"> D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r>
        <w:rPr>
          <w:caps w:val="0"/>
        </w:rPr>
        <w:t>A SEÇÃO SECUNDÁRIA</w:t>
      </w:r>
      <w:bookmarkEnd w:id="58"/>
      <w:bookmarkEnd w:id="59"/>
      <w:bookmarkEnd w:id="60"/>
      <w:bookmarkEnd w:id="61"/>
      <w:r>
        <w:rPr>
          <w:caps w:val="0"/>
        </w:rPr>
        <w:t xml:space="preserve"> </w:t>
      </w:r>
      <w:r w:rsidRPr="00082748">
        <w:rPr>
          <w:caps w:val="0"/>
          <w:color w:val="FF0000"/>
        </w:rPr>
        <w:t xml:space="preserve">(UTILIZE O ESTILO </w:t>
      </w:r>
      <w:r w:rsidRPr="00082748">
        <w:rPr>
          <w:b/>
          <w:caps w:val="0"/>
          <w:color w:val="FF0000"/>
        </w:rPr>
        <w:t>TÍTULO 2)</w:t>
      </w:r>
      <w:bookmarkEnd w:id="62"/>
      <w:bookmarkEnd w:id="63"/>
    </w:p>
    <w:p w14:paraId="6D0000BF" w14:textId="77777777" w:rsidR="00143DFC" w:rsidRPr="00143DFC" w:rsidRDefault="00143DFC" w:rsidP="00143DFC">
      <w:pPr>
        <w:pStyle w:val="Texto"/>
      </w:pPr>
    </w:p>
    <w:p w14:paraId="34298FA1" w14:textId="7FBA7A63" w:rsidR="00A06C88" w:rsidRPr="00B27E70" w:rsidRDefault="00101B97" w:rsidP="00D80934">
      <w:pPr>
        <w:pStyle w:val="Texto"/>
        <w:rPr>
          <w:rFonts w:cs="Arial"/>
          <w:szCs w:val="24"/>
        </w:rPr>
      </w:pPr>
      <w:r w:rsidRPr="00101B97">
        <w:rPr>
          <w:rFonts w:cs="Arial"/>
          <w:color w:val="FF0000"/>
        </w:rPr>
        <w:t>As alíneas devem ser utilizadas da seguinte forma (observar pontuação)</w:t>
      </w:r>
      <w:r w:rsidR="00D80934">
        <w:t>:</w:t>
      </w:r>
    </w:p>
    <w:p w14:paraId="3977F139" w14:textId="77777777" w:rsidR="000140BD" w:rsidRDefault="00FF2B3C" w:rsidP="000140BD">
      <w:pPr>
        <w:pStyle w:val="Alnea"/>
        <w:numPr>
          <w:ilvl w:val="0"/>
          <w:numId w:val="23"/>
        </w:numPr>
        <w:ind w:left="1134" w:hanging="283"/>
      </w:pPr>
      <w:r>
        <w:t>t</w:t>
      </w:r>
      <w:r w:rsidR="00BC7CF3">
        <w:t>exto</w:t>
      </w:r>
      <w:r w:rsidR="00A06C88">
        <w:t>;</w:t>
      </w:r>
    </w:p>
    <w:p w14:paraId="496DFA76" w14:textId="77777777" w:rsidR="009F7EDB" w:rsidRDefault="00A06C88" w:rsidP="00927306">
      <w:pPr>
        <w:pStyle w:val="Alnea"/>
        <w:ind w:left="1134" w:hanging="283"/>
      </w:pPr>
      <w:r>
        <w:t>texto</w:t>
      </w:r>
      <w:r w:rsidR="005401B9">
        <w:t>;</w:t>
      </w:r>
    </w:p>
    <w:p w14:paraId="1B2E6A25" w14:textId="3493A6F9" w:rsidR="005401B9" w:rsidRDefault="00BC7CF3" w:rsidP="00927306">
      <w:pPr>
        <w:pStyle w:val="Alnea"/>
        <w:ind w:left="1134" w:hanging="283"/>
      </w:pPr>
      <w:r>
        <w:t>texto</w:t>
      </w:r>
      <w:r w:rsidR="00101B97">
        <w:t>:</w:t>
      </w:r>
    </w:p>
    <w:p w14:paraId="5EAAC8C8" w14:textId="77777777" w:rsidR="000140BD" w:rsidRDefault="000140BD" w:rsidP="000140BD">
      <w:pPr>
        <w:pStyle w:val="Texto"/>
        <w:numPr>
          <w:ilvl w:val="0"/>
          <w:numId w:val="27"/>
        </w:numPr>
      </w:pPr>
      <w:r>
        <w:rPr>
          <w:rFonts w:cs="Arial"/>
        </w:rPr>
        <w:t>t</w:t>
      </w:r>
      <w:r w:rsidR="000670B0">
        <w:t>exto</w:t>
      </w:r>
      <w:r>
        <w:t>;</w:t>
      </w:r>
    </w:p>
    <w:p w14:paraId="58E59B76" w14:textId="1411C99D" w:rsidR="000140BD" w:rsidRDefault="000670B0" w:rsidP="000140BD">
      <w:pPr>
        <w:pStyle w:val="Texto"/>
        <w:numPr>
          <w:ilvl w:val="0"/>
          <w:numId w:val="27"/>
        </w:numPr>
      </w:pPr>
      <w:r>
        <w:t>texto</w:t>
      </w:r>
      <w:r w:rsidR="006B57B4">
        <w:t>.</w:t>
      </w:r>
    </w:p>
    <w:p w14:paraId="63CB73AF" w14:textId="77777777" w:rsidR="00143DFC" w:rsidRDefault="00143DFC" w:rsidP="00D80934">
      <w:pPr>
        <w:pStyle w:val="Texto"/>
      </w:pPr>
    </w:p>
    <w:p w14:paraId="0F21E941" w14:textId="07E24B93" w:rsidR="0032419E" w:rsidRPr="00BE6C9E" w:rsidRDefault="00A757F8" w:rsidP="00BE6C9E">
      <w:pPr>
        <w:pStyle w:val="Texto"/>
      </w:pPr>
      <w:r>
        <w:rPr>
          <w:rFonts w:cs="Arial"/>
        </w:rPr>
        <w:t>T</w:t>
      </w:r>
      <w:r>
        <w:t>exto</w:t>
      </w:r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bookmarkStart w:id="64" w:name="_Ref292982830"/>
      <w:bookmarkStart w:id="65" w:name="_Toc292982923"/>
      <w:bookmarkStart w:id="66" w:name="_Toc342050853"/>
      <w:proofErr w:type="spellEnd"/>
      <w:r w:rsidR="00C9579C">
        <w:t>.</w:t>
      </w:r>
    </w:p>
    <w:p w14:paraId="22FE0C93" w14:textId="77777777" w:rsidR="008734D6" w:rsidRPr="008734D6" w:rsidRDefault="008734D6" w:rsidP="008734D6">
      <w:pPr>
        <w:pStyle w:val="Texto"/>
        <w:rPr>
          <w:rFonts w:cs="Arial"/>
        </w:rPr>
      </w:pPr>
    </w:p>
    <w:p w14:paraId="07353275" w14:textId="69120022" w:rsidR="00F00D0C" w:rsidRPr="00C9579C" w:rsidRDefault="00C9579C" w:rsidP="00C9579C">
      <w:pPr>
        <w:pStyle w:val="Legenda"/>
      </w:pPr>
      <w:bookmarkStart w:id="67" w:name="_Ref510714548"/>
      <w:bookmarkStart w:id="68" w:name="_Toc451265493"/>
      <w:bookmarkStart w:id="69" w:name="_Toc451266529"/>
      <w:bookmarkStart w:id="70" w:name="_Toc510715049"/>
      <w:bookmarkStart w:id="71" w:name="_Toc56004700"/>
      <w:bookmarkEnd w:id="64"/>
      <w:r w:rsidRPr="00C9579C">
        <w:rPr>
          <w:b/>
          <w:bCs w:val="0"/>
        </w:rPr>
        <w:t>Figura</w:t>
      </w:r>
      <w:r w:rsidR="00B74FAD" w:rsidRPr="00C9579C">
        <w:rPr>
          <w:b/>
          <w:bCs w:val="0"/>
        </w:rPr>
        <w:t xml:space="preserve"> </w:t>
      </w:r>
      <w:r w:rsidR="001C72E4" w:rsidRPr="00C9579C">
        <w:rPr>
          <w:b/>
          <w:bCs w:val="0"/>
        </w:rPr>
        <w:fldChar w:fldCharType="begin"/>
      </w:r>
      <w:r w:rsidR="001C72E4" w:rsidRPr="00C9579C">
        <w:rPr>
          <w:b/>
          <w:bCs w:val="0"/>
        </w:rPr>
        <w:instrText xml:space="preserve"> SEQ FIGURA \* ARABIC </w:instrText>
      </w:r>
      <w:r w:rsidR="001C72E4" w:rsidRPr="00C9579C">
        <w:rPr>
          <w:b/>
          <w:bCs w:val="0"/>
        </w:rPr>
        <w:fldChar w:fldCharType="separate"/>
      </w:r>
      <w:r w:rsidR="00B74CFC" w:rsidRPr="00C9579C">
        <w:rPr>
          <w:b/>
          <w:bCs w:val="0"/>
        </w:rPr>
        <w:t>1</w:t>
      </w:r>
      <w:r w:rsidR="001C72E4" w:rsidRPr="00C9579C">
        <w:rPr>
          <w:b/>
          <w:bCs w:val="0"/>
        </w:rPr>
        <w:fldChar w:fldCharType="end"/>
      </w:r>
      <w:bookmarkEnd w:id="67"/>
      <w:r w:rsidR="0055554F" w:rsidRPr="00C9579C">
        <w:t xml:space="preserve"> – </w:t>
      </w:r>
      <w:r w:rsidR="009B1099" w:rsidRPr="00C9579C">
        <w:t>Título da Figura</w:t>
      </w:r>
      <w:bookmarkEnd w:id="65"/>
      <w:bookmarkEnd w:id="66"/>
      <w:bookmarkEnd w:id="68"/>
      <w:bookmarkEnd w:id="69"/>
      <w:r>
        <w:t xml:space="preserve"> </w:t>
      </w:r>
      <w:r w:rsidR="008734D6" w:rsidRPr="00C9579C">
        <w:rPr>
          <w:color w:val="FF0000"/>
        </w:rPr>
        <w:t xml:space="preserve">– Utilize o estilo </w:t>
      </w:r>
      <w:r w:rsidR="0010263E" w:rsidRPr="00C9579C">
        <w:rPr>
          <w:color w:val="FF0000"/>
        </w:rPr>
        <w:t>Título e fonte da figura e tabela</w:t>
      </w:r>
      <w:bookmarkEnd w:id="70"/>
      <w:bookmarkEnd w:id="71"/>
    </w:p>
    <w:p w14:paraId="1EDD57D2" w14:textId="0F3B4C3B" w:rsidR="008B392C" w:rsidRDefault="00587FAE" w:rsidP="008B392C">
      <w:pPr>
        <w:spacing w:line="240" w:lineRule="auto"/>
        <w:ind w:firstLine="0"/>
      </w:pPr>
      <w:r w:rsidRPr="00AC1825">
        <w:rPr>
          <w:noProof/>
          <w:color w:val="FFFFFF"/>
        </w:rPr>
        <mc:AlternateContent>
          <mc:Choice Requires="wps">
            <w:drawing>
              <wp:inline distT="0" distB="0" distL="0" distR="0" wp14:anchorId="00E59AAF" wp14:editId="34367CE4">
                <wp:extent cx="2806700" cy="1238250"/>
                <wp:effectExtent l="0" t="0" r="12700" b="19050"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0" cy="1238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5F020" w14:textId="77777777" w:rsidR="008B392C" w:rsidRPr="004C3128" w:rsidRDefault="008B392C" w:rsidP="008B392C">
                            <w:pPr>
                              <w:ind w:firstLine="0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82FAEED" w14:textId="77777777" w:rsidR="001377E6" w:rsidRDefault="001377E6" w:rsidP="008B392C">
                            <w:pPr>
                              <w:ind w:firstLine="0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1635A1D7" w14:textId="59EBDAA4" w:rsidR="008B392C" w:rsidRPr="00A03A01" w:rsidRDefault="008B392C" w:rsidP="008B392C">
                            <w:pPr>
                              <w:ind w:firstLine="0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A03A01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Figura pequena: centralizar.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E59AAF" id="Rectangle 8" o:spid="_x0000_s1027" style="width:221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" fillcolor="#d9e2f3 [660]">
                <v:textbox>
                  <w:txbxContent>
                    <w:p w14:paraId="1355F020" w14:textId="77777777" w:rsidR="008B392C" w:rsidRPr="004C3128" w:rsidRDefault="008B392C" w:rsidP="008B392C">
                      <w:pPr>
                        <w:ind w:firstLine="0"/>
                        <w:rPr>
                          <w:b/>
                          <w:sz w:val="22"/>
                        </w:rPr>
                      </w:pPr>
                    </w:p>
                    <w:p w14:paraId="482FAEED" w14:textId="77777777" w:rsidR="001377E6" w:rsidRDefault="001377E6" w:rsidP="008B392C">
                      <w:pPr>
                        <w:ind w:firstLine="0"/>
                        <w:rPr>
                          <w:b/>
                          <w:sz w:val="22"/>
                        </w:rPr>
                      </w:pPr>
                    </w:p>
                    <w:p w14:paraId="1635A1D7" w14:textId="59EBDAA4" w:rsidR="008B392C" w:rsidRPr="00A03A01" w:rsidRDefault="008B392C" w:rsidP="008B392C">
                      <w:pPr>
                        <w:ind w:firstLine="0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A03A01">
                        <w:rPr>
                          <w:rFonts w:ascii="Times New Roman" w:hAnsi="Times New Roman"/>
                          <w:b/>
                          <w:sz w:val="22"/>
                        </w:rPr>
                        <w:t>Figura pequena: centralizar.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C7ED84D" w14:textId="68DA2EC5" w:rsidR="0032419E" w:rsidRPr="00B74FAD" w:rsidRDefault="00C9579C" w:rsidP="00C9579C">
      <w:pPr>
        <w:pStyle w:val="Legenda"/>
      </w:pPr>
      <w:r>
        <w:t>Fonte</w:t>
      </w:r>
      <w:r w:rsidR="0032419E" w:rsidRPr="009B1099">
        <w:t xml:space="preserve">: </w:t>
      </w:r>
      <w:r w:rsidR="009B0987">
        <w:t xml:space="preserve">Autoria </w:t>
      </w:r>
      <w:r w:rsidR="009B0987" w:rsidRPr="00C9579C">
        <w:t>própria</w:t>
      </w:r>
      <w:r w:rsidR="009F50EF" w:rsidRPr="009B1099">
        <w:t xml:space="preserve"> (ano).</w:t>
      </w:r>
    </w:p>
    <w:p w14:paraId="193CC09E" w14:textId="77777777" w:rsidR="008734D6" w:rsidRDefault="008734D6" w:rsidP="00143DFC">
      <w:pPr>
        <w:pStyle w:val="Texto"/>
        <w:rPr>
          <w:rFonts w:cs="Arial"/>
        </w:rPr>
      </w:pPr>
    </w:p>
    <w:p w14:paraId="4AB61B2E" w14:textId="2ECDA9D5" w:rsidR="00D84687" w:rsidRDefault="00A757F8" w:rsidP="008734D6">
      <w:pPr>
        <w:pStyle w:val="Texto"/>
        <w:rPr>
          <w:rFonts w:cs="Arial"/>
          <w:szCs w:val="24"/>
        </w:rPr>
      </w:pPr>
      <w:r>
        <w:rPr>
          <w:rFonts w:cs="Arial"/>
        </w:rPr>
        <w:t>T</w:t>
      </w:r>
      <w:r>
        <w:t>exto</w:t>
      </w:r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="00101B97" w:rsidRPr="00101B97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101B97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101B97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="00C9579C">
        <w:t>.</w:t>
      </w:r>
    </w:p>
    <w:p w14:paraId="473D8CE0" w14:textId="77777777" w:rsidR="008734D6" w:rsidRDefault="008734D6" w:rsidP="008734D6">
      <w:pPr>
        <w:pStyle w:val="Texto"/>
        <w:rPr>
          <w:rFonts w:cs="Arial"/>
          <w:szCs w:val="24"/>
        </w:rPr>
      </w:pPr>
    </w:p>
    <w:p w14:paraId="1F524D10" w14:textId="45AC8015" w:rsidR="00F37F51" w:rsidRPr="00F37F51" w:rsidRDefault="00C9579C" w:rsidP="008734D6">
      <w:pPr>
        <w:pStyle w:val="Legenda"/>
      </w:pPr>
      <w:bookmarkStart w:id="72" w:name="_Ref510714552"/>
      <w:bookmarkStart w:id="73" w:name="_Toc451265494"/>
      <w:bookmarkStart w:id="74" w:name="_Toc510715050"/>
      <w:bookmarkStart w:id="75" w:name="_Toc56004701"/>
      <w:r w:rsidRPr="00C9579C">
        <w:rPr>
          <w:b/>
          <w:bCs w:val="0"/>
        </w:rPr>
        <w:lastRenderedPageBreak/>
        <w:t>Figura</w:t>
      </w:r>
      <w:r w:rsidR="00B74FAD" w:rsidRPr="00C9579C">
        <w:rPr>
          <w:b/>
          <w:bCs w:val="0"/>
        </w:rPr>
        <w:t xml:space="preserve"> </w:t>
      </w:r>
      <w:r w:rsidR="001C72E4" w:rsidRPr="00C9579C">
        <w:rPr>
          <w:b/>
          <w:bCs w:val="0"/>
        </w:rPr>
        <w:fldChar w:fldCharType="begin"/>
      </w:r>
      <w:r w:rsidR="001C72E4" w:rsidRPr="00C9579C">
        <w:rPr>
          <w:b/>
          <w:bCs w:val="0"/>
        </w:rPr>
        <w:instrText xml:space="preserve"> SEQ FIGURA \* ARABIC </w:instrText>
      </w:r>
      <w:r w:rsidR="001C72E4" w:rsidRPr="00C9579C">
        <w:rPr>
          <w:b/>
          <w:bCs w:val="0"/>
        </w:rPr>
        <w:fldChar w:fldCharType="separate"/>
      </w:r>
      <w:r w:rsidR="001C72E4" w:rsidRPr="00C9579C">
        <w:rPr>
          <w:b/>
          <w:bCs w:val="0"/>
        </w:rPr>
        <w:t>2</w:t>
      </w:r>
      <w:r w:rsidR="001C72E4" w:rsidRPr="00C9579C">
        <w:rPr>
          <w:b/>
          <w:bCs w:val="0"/>
        </w:rPr>
        <w:fldChar w:fldCharType="end"/>
      </w:r>
      <w:bookmarkEnd w:id="72"/>
      <w:r w:rsidR="00D84687" w:rsidRPr="008734D6">
        <w:t xml:space="preserve"> – </w:t>
      </w:r>
      <w:r w:rsidR="009977FE" w:rsidRPr="008734D6">
        <w:t xml:space="preserve">Título </w:t>
      </w:r>
      <w:r w:rsidR="009977FE">
        <w:t>d</w:t>
      </w:r>
      <w:r w:rsidR="009977FE" w:rsidRPr="008734D6">
        <w:t>a Figura</w:t>
      </w:r>
      <w:bookmarkEnd w:id="73"/>
      <w:bookmarkEnd w:id="74"/>
      <w:bookmarkEnd w:id="75"/>
      <w:r w:rsidR="009977FE" w:rsidRPr="008734D6">
        <w:t xml:space="preserve"> </w:t>
      </w:r>
    </w:p>
    <w:p w14:paraId="33631091" w14:textId="36691F9D" w:rsidR="0032419E" w:rsidRDefault="00587FAE" w:rsidP="004C3128">
      <w:pPr>
        <w:pStyle w:val="Fonte"/>
        <w:spacing w:line="240" w:lineRule="auto"/>
        <w:ind w:firstLine="0"/>
        <w:jc w:val="left"/>
      </w:pPr>
      <w:r w:rsidRPr="004C3128">
        <w:rPr>
          <w:noProof/>
          <w:color w:val="FFFFFF"/>
        </w:rPr>
        <mc:AlternateContent>
          <mc:Choice Requires="wps">
            <w:drawing>
              <wp:inline distT="0" distB="0" distL="0" distR="0" wp14:anchorId="59A126B1" wp14:editId="69D9550E">
                <wp:extent cx="5308600" cy="2400300"/>
                <wp:effectExtent l="0" t="0" r="25400" b="19050"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8600" cy="2400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15BB2" w14:textId="77777777" w:rsidR="004C3128" w:rsidRPr="004C3128" w:rsidRDefault="004C3128" w:rsidP="004C3128">
                            <w:pPr>
                              <w:ind w:firstLine="0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5987938E" w14:textId="77777777" w:rsidR="004C3128" w:rsidRPr="004C3128" w:rsidRDefault="004C3128" w:rsidP="004C3128">
                            <w:pPr>
                              <w:ind w:firstLine="0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1348AE6" w14:textId="77777777" w:rsidR="004C3128" w:rsidRDefault="004C3128" w:rsidP="004C3128">
                            <w:pPr>
                              <w:spacing w:before="240"/>
                              <w:ind w:firstLine="0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17C16B01" w14:textId="77777777" w:rsidR="004C3128" w:rsidRPr="00A03A01" w:rsidRDefault="004C3128" w:rsidP="004C3128">
                            <w:pPr>
                              <w:spacing w:before="240"/>
                              <w:ind w:firstLine="0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A03A01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Figura grande: alinhar à margem esquerda.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A126B1" id="Rectangle 9" o:spid="_x0000_s1028" style="width:418pt;height:1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" fillcolor="#d9e2f3 [660]">
                <v:textbox>
                  <w:txbxContent>
                    <w:p w14:paraId="4DE15BB2" w14:textId="77777777" w:rsidR="004C3128" w:rsidRPr="004C3128" w:rsidRDefault="004C3128" w:rsidP="004C3128">
                      <w:pPr>
                        <w:ind w:firstLine="0"/>
                        <w:rPr>
                          <w:b/>
                          <w:sz w:val="22"/>
                        </w:rPr>
                      </w:pPr>
                    </w:p>
                    <w:p w14:paraId="5987938E" w14:textId="77777777" w:rsidR="004C3128" w:rsidRPr="004C3128" w:rsidRDefault="004C3128" w:rsidP="004C3128">
                      <w:pPr>
                        <w:ind w:firstLine="0"/>
                        <w:rPr>
                          <w:b/>
                          <w:sz w:val="22"/>
                        </w:rPr>
                      </w:pPr>
                    </w:p>
                    <w:p w14:paraId="41348AE6" w14:textId="77777777" w:rsidR="004C3128" w:rsidRDefault="004C3128" w:rsidP="004C3128">
                      <w:pPr>
                        <w:spacing w:before="240"/>
                        <w:ind w:firstLine="0"/>
                        <w:rPr>
                          <w:b/>
                          <w:sz w:val="22"/>
                        </w:rPr>
                      </w:pPr>
                    </w:p>
                    <w:p w14:paraId="17C16B01" w14:textId="77777777" w:rsidR="004C3128" w:rsidRPr="00A03A01" w:rsidRDefault="004C3128" w:rsidP="004C3128">
                      <w:pPr>
                        <w:spacing w:before="240"/>
                        <w:ind w:firstLine="0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A03A01">
                        <w:rPr>
                          <w:rFonts w:ascii="Times New Roman" w:hAnsi="Times New Roman"/>
                          <w:b/>
                          <w:sz w:val="22"/>
                        </w:rPr>
                        <w:t>Figura grande: alinhar à margem esquerda.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A7F5587" w14:textId="36FF624D" w:rsidR="009F50EF" w:rsidRPr="00C9579C" w:rsidRDefault="00C9579C" w:rsidP="00C9579C">
      <w:pPr>
        <w:pStyle w:val="Legenda"/>
      </w:pPr>
      <w:r>
        <w:t>Fonte</w:t>
      </w:r>
      <w:r w:rsidR="00D84687" w:rsidRPr="00C9579C">
        <w:t>:</w:t>
      </w:r>
      <w:r w:rsidR="009F50EF" w:rsidRPr="00C9579C">
        <w:t xml:space="preserve"> </w:t>
      </w:r>
      <w:r w:rsidR="009B0987" w:rsidRPr="00C9579C">
        <w:t xml:space="preserve">Autoria própria </w:t>
      </w:r>
      <w:r w:rsidR="009F50EF" w:rsidRPr="00C9579C">
        <w:t>(ano).</w:t>
      </w:r>
    </w:p>
    <w:p w14:paraId="7C893287" w14:textId="77777777" w:rsidR="008734D6" w:rsidRDefault="008734D6" w:rsidP="00143DFC">
      <w:pPr>
        <w:pStyle w:val="Texto"/>
        <w:rPr>
          <w:rFonts w:cs="Arial"/>
        </w:rPr>
      </w:pPr>
    </w:p>
    <w:p w14:paraId="3664695F" w14:textId="010E57AF" w:rsidR="00D84687" w:rsidRDefault="00DA62DA" w:rsidP="00143DFC">
      <w:pPr>
        <w:pStyle w:val="Texto"/>
      </w:pPr>
      <w:r>
        <w:rPr>
          <w:rFonts w:cs="Arial"/>
        </w:rPr>
        <w:t>T</w:t>
      </w:r>
      <w:r>
        <w:t>exto</w:t>
      </w:r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proofErr w:type="gramStart"/>
      <w:r w:rsidR="00101B97">
        <w:t>texto</w:t>
      </w:r>
      <w:proofErr w:type="spellEnd"/>
      <w:proofErr w:type="gram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>
        <w:t>texto</w:t>
      </w:r>
      <w:proofErr w:type="spellEnd"/>
      <w:r w:rsidR="00C9579C">
        <w:t>.</w:t>
      </w:r>
    </w:p>
    <w:p w14:paraId="452B2386" w14:textId="77777777" w:rsidR="00B74FAD" w:rsidRDefault="00B74FAD" w:rsidP="0032419E">
      <w:pPr>
        <w:pStyle w:val="ParagrafoparaIlustraes"/>
        <w:jc w:val="left"/>
      </w:pPr>
    </w:p>
    <w:p w14:paraId="22FEA67F" w14:textId="70AB203C" w:rsidR="0032419E" w:rsidRPr="00A757F8" w:rsidRDefault="00C9579C" w:rsidP="008734D6">
      <w:pPr>
        <w:pStyle w:val="Legenda"/>
      </w:pPr>
      <w:bookmarkStart w:id="76" w:name="_Ref510714556"/>
      <w:bookmarkStart w:id="77" w:name="_Toc451262598"/>
      <w:bookmarkStart w:id="78" w:name="_Toc451265495"/>
      <w:bookmarkStart w:id="79" w:name="_Toc510715051"/>
      <w:bookmarkStart w:id="80" w:name="_Toc56004702"/>
      <w:r w:rsidRPr="00C9579C">
        <w:rPr>
          <w:b/>
          <w:bCs w:val="0"/>
        </w:rPr>
        <w:t>Figura</w:t>
      </w:r>
      <w:r w:rsidR="00B74FAD" w:rsidRPr="00C9579C">
        <w:rPr>
          <w:b/>
          <w:bCs w:val="0"/>
        </w:rPr>
        <w:t xml:space="preserve"> </w:t>
      </w:r>
      <w:r w:rsidR="001C72E4" w:rsidRPr="00C9579C">
        <w:rPr>
          <w:b/>
          <w:bCs w:val="0"/>
        </w:rPr>
        <w:fldChar w:fldCharType="begin"/>
      </w:r>
      <w:r w:rsidR="001C72E4" w:rsidRPr="00C9579C">
        <w:rPr>
          <w:b/>
          <w:bCs w:val="0"/>
        </w:rPr>
        <w:instrText xml:space="preserve"> SEQ FIGURA \* ARABIC </w:instrText>
      </w:r>
      <w:r w:rsidR="001C72E4" w:rsidRPr="00C9579C">
        <w:rPr>
          <w:b/>
          <w:bCs w:val="0"/>
        </w:rPr>
        <w:fldChar w:fldCharType="separate"/>
      </w:r>
      <w:r w:rsidR="001C72E4" w:rsidRPr="00C9579C">
        <w:rPr>
          <w:b/>
          <w:bCs w:val="0"/>
        </w:rPr>
        <w:t>3</w:t>
      </w:r>
      <w:r w:rsidR="001C72E4" w:rsidRPr="00C9579C">
        <w:rPr>
          <w:b/>
          <w:bCs w:val="0"/>
        </w:rPr>
        <w:fldChar w:fldCharType="end"/>
      </w:r>
      <w:bookmarkEnd w:id="76"/>
      <w:r w:rsidR="00790FAD" w:rsidRPr="00A757F8">
        <w:t xml:space="preserve"> </w:t>
      </w:r>
      <w:r w:rsidR="0032419E" w:rsidRPr="00A757F8">
        <w:t xml:space="preserve">– </w:t>
      </w:r>
      <w:r w:rsidR="009977FE" w:rsidRPr="00A757F8">
        <w:t xml:space="preserve">Título </w:t>
      </w:r>
      <w:r w:rsidR="009977FE">
        <w:t>d</w:t>
      </w:r>
      <w:r w:rsidR="009977FE" w:rsidRPr="00A757F8">
        <w:t>a Figura</w:t>
      </w:r>
      <w:bookmarkEnd w:id="77"/>
      <w:bookmarkEnd w:id="78"/>
      <w:bookmarkEnd w:id="79"/>
      <w:bookmarkEnd w:id="80"/>
    </w:p>
    <w:p w14:paraId="1E460F4F" w14:textId="572B287A" w:rsidR="0032419E" w:rsidRPr="00A757F8" w:rsidRDefault="00587FAE" w:rsidP="00D3395C">
      <w:pPr>
        <w:spacing w:line="240" w:lineRule="auto"/>
        <w:ind w:firstLine="0"/>
      </w:pPr>
      <w:r w:rsidRPr="00A757F8">
        <w:rPr>
          <w:noProof/>
        </w:rPr>
        <mc:AlternateContent>
          <mc:Choice Requires="wps">
            <w:drawing>
              <wp:inline distT="0" distB="0" distL="0" distR="0" wp14:anchorId="04D6FBF8" wp14:editId="7367AC00">
                <wp:extent cx="1682115" cy="1134745"/>
                <wp:effectExtent l="0" t="0" r="13335" b="27305"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115" cy="11347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6646C" w14:textId="77777777" w:rsidR="005B299C" w:rsidRDefault="005B299C" w:rsidP="005B299C">
                            <w:pPr>
                              <w:spacing w:line="240" w:lineRule="auto"/>
                              <w:ind w:firstLine="0"/>
                            </w:pPr>
                          </w:p>
                          <w:p w14:paraId="55F74DF0" w14:textId="77777777" w:rsidR="00D3395C" w:rsidRPr="00A03A01" w:rsidRDefault="00D3395C" w:rsidP="00A757F8">
                            <w:pPr>
                              <w:spacing w:before="120" w:line="240" w:lineRule="auto"/>
                              <w:ind w:firstLine="0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A03A01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Várias f</w:t>
                            </w:r>
                            <w:r w:rsidR="005B299C" w:rsidRPr="00A03A01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igura</w:t>
                            </w:r>
                            <w:r w:rsidRPr="00A03A01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s</w:t>
                            </w:r>
                            <w:r w:rsidR="005B299C" w:rsidRPr="00A03A01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 xml:space="preserve"> pequena</w:t>
                            </w:r>
                            <w:r w:rsidRPr="00A03A01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s:</w:t>
                            </w:r>
                          </w:p>
                          <w:p w14:paraId="0B75CDB4" w14:textId="77777777" w:rsidR="005B299C" w:rsidRPr="00A03A01" w:rsidRDefault="00D3395C" w:rsidP="005B299C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A03A01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dispor lado a lado.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D6FBF8" id="Rectangle 6" o:spid="_x0000_s1029" style="width:132.45pt;height:8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" fillcolor="#d9e2f3 [660]">
                <v:textbox>
                  <w:txbxContent>
                    <w:p w14:paraId="2176646C" w14:textId="77777777" w:rsidR="005B299C" w:rsidRDefault="005B299C" w:rsidP="005B299C">
                      <w:pPr>
                        <w:spacing w:line="240" w:lineRule="auto"/>
                        <w:ind w:firstLine="0"/>
                      </w:pPr>
                    </w:p>
                    <w:p w14:paraId="55F74DF0" w14:textId="77777777" w:rsidR="00D3395C" w:rsidRPr="00A03A01" w:rsidRDefault="00D3395C" w:rsidP="00A757F8">
                      <w:pPr>
                        <w:spacing w:before="120" w:line="240" w:lineRule="auto"/>
                        <w:ind w:firstLine="0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A03A01">
                        <w:rPr>
                          <w:rFonts w:ascii="Times New Roman" w:hAnsi="Times New Roman"/>
                          <w:b/>
                          <w:sz w:val="22"/>
                        </w:rPr>
                        <w:t>Várias f</w:t>
                      </w:r>
                      <w:r w:rsidR="005B299C" w:rsidRPr="00A03A01">
                        <w:rPr>
                          <w:rFonts w:ascii="Times New Roman" w:hAnsi="Times New Roman"/>
                          <w:b/>
                          <w:sz w:val="22"/>
                        </w:rPr>
                        <w:t>igura</w:t>
                      </w:r>
                      <w:r w:rsidRPr="00A03A01">
                        <w:rPr>
                          <w:rFonts w:ascii="Times New Roman" w:hAnsi="Times New Roman"/>
                          <w:b/>
                          <w:sz w:val="22"/>
                        </w:rPr>
                        <w:t>s</w:t>
                      </w:r>
                      <w:r w:rsidR="005B299C" w:rsidRPr="00A03A01">
                        <w:rPr>
                          <w:rFonts w:ascii="Times New Roman" w:hAnsi="Times New Roman"/>
                          <w:b/>
                          <w:sz w:val="22"/>
                        </w:rPr>
                        <w:t xml:space="preserve"> pequena</w:t>
                      </w:r>
                      <w:r w:rsidRPr="00A03A01">
                        <w:rPr>
                          <w:rFonts w:ascii="Times New Roman" w:hAnsi="Times New Roman"/>
                          <w:b/>
                          <w:sz w:val="22"/>
                        </w:rPr>
                        <w:t>s:</w:t>
                      </w:r>
                    </w:p>
                    <w:p w14:paraId="0B75CDB4" w14:textId="77777777" w:rsidR="005B299C" w:rsidRPr="00A03A01" w:rsidRDefault="00D3395C" w:rsidP="005B299C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A03A01">
                        <w:rPr>
                          <w:rFonts w:ascii="Times New Roman" w:hAnsi="Times New Roman"/>
                          <w:b/>
                          <w:sz w:val="22"/>
                        </w:rPr>
                        <w:t>dispor lado a lado.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3395C" w:rsidRPr="00A757F8">
        <w:t xml:space="preserve"> </w:t>
      </w:r>
      <w:r w:rsidRPr="00A757F8">
        <w:rPr>
          <w:noProof/>
        </w:rPr>
        <mc:AlternateContent>
          <mc:Choice Requires="wps">
            <w:drawing>
              <wp:inline distT="0" distB="0" distL="0" distR="0" wp14:anchorId="2BB513E3" wp14:editId="5452A98A">
                <wp:extent cx="1682115" cy="1134745"/>
                <wp:effectExtent l="0" t="0" r="13335" b="27305"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115" cy="11347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A9C03" w14:textId="77777777" w:rsidR="00D3395C" w:rsidRPr="00A03A01" w:rsidRDefault="00D3395C" w:rsidP="00D3395C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EAFFFAD" w14:textId="77777777" w:rsidR="00D3395C" w:rsidRPr="00A03A01" w:rsidRDefault="00D3395C" w:rsidP="00A757F8">
                            <w:pPr>
                              <w:spacing w:before="120" w:line="240" w:lineRule="auto"/>
                              <w:ind w:firstLine="0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A03A01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Várias figuras pequenas:</w:t>
                            </w:r>
                          </w:p>
                          <w:p w14:paraId="10F0487F" w14:textId="77777777" w:rsidR="00D3395C" w:rsidRPr="00A03A01" w:rsidRDefault="00D3395C" w:rsidP="00D3395C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A03A01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dispor lado a lado.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B513E3" id="Rectangle 7" o:spid="_x0000_s1030" style="width:132.45pt;height:8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" fillcolor="#d9e2f3 [660]">
                <v:textbox>
                  <w:txbxContent>
                    <w:p w14:paraId="452A9C03" w14:textId="77777777" w:rsidR="00D3395C" w:rsidRPr="00A03A01" w:rsidRDefault="00D3395C" w:rsidP="00D3395C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14:paraId="0EAFFFAD" w14:textId="77777777" w:rsidR="00D3395C" w:rsidRPr="00A03A01" w:rsidRDefault="00D3395C" w:rsidP="00A757F8">
                      <w:pPr>
                        <w:spacing w:before="120" w:line="240" w:lineRule="auto"/>
                        <w:ind w:firstLine="0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A03A01">
                        <w:rPr>
                          <w:rFonts w:ascii="Times New Roman" w:hAnsi="Times New Roman"/>
                          <w:b/>
                          <w:sz w:val="22"/>
                        </w:rPr>
                        <w:t>Várias figuras pequenas:</w:t>
                      </w:r>
                    </w:p>
                    <w:p w14:paraId="10F0487F" w14:textId="77777777" w:rsidR="00D3395C" w:rsidRPr="00A03A01" w:rsidRDefault="00D3395C" w:rsidP="00D3395C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A03A01">
                        <w:rPr>
                          <w:rFonts w:ascii="Times New Roman" w:hAnsi="Times New Roman"/>
                          <w:b/>
                          <w:sz w:val="22"/>
                        </w:rPr>
                        <w:t>dispor lado a lado.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0C613E2" w14:textId="4CAD8AA0" w:rsidR="00D84687" w:rsidRPr="00C9579C" w:rsidRDefault="00C9579C" w:rsidP="00C9579C">
      <w:pPr>
        <w:pStyle w:val="Legenda"/>
      </w:pPr>
      <w:r>
        <w:t>Fonte</w:t>
      </w:r>
      <w:r w:rsidR="0032419E" w:rsidRPr="00C9579C">
        <w:t xml:space="preserve">: </w:t>
      </w:r>
      <w:r w:rsidR="009B0987" w:rsidRPr="00C9579C">
        <w:t>Autores</w:t>
      </w:r>
      <w:r w:rsidR="00185F0F" w:rsidRPr="00C9579C">
        <w:t xml:space="preserve"> (ano</w:t>
      </w:r>
      <w:r w:rsidR="009B0987" w:rsidRPr="00C9579C">
        <w:t xml:space="preserve">, p. </w:t>
      </w:r>
      <w:proofErr w:type="spellStart"/>
      <w:r w:rsidR="009B0987" w:rsidRPr="00C9579C">
        <w:t>xx</w:t>
      </w:r>
      <w:proofErr w:type="spellEnd"/>
      <w:r w:rsidR="00185F0F" w:rsidRPr="00C9579C">
        <w:t>).</w:t>
      </w:r>
    </w:p>
    <w:p w14:paraId="49F571D5" w14:textId="77777777" w:rsidR="00D84687" w:rsidRPr="00B27E70" w:rsidRDefault="00D84687" w:rsidP="008734D6">
      <w:pPr>
        <w:pStyle w:val="Texto"/>
      </w:pPr>
    </w:p>
    <w:p w14:paraId="681CE313" w14:textId="34A095E8" w:rsidR="009A6DD7" w:rsidRPr="00B74FAD" w:rsidRDefault="000476AE" w:rsidP="00BC1C85">
      <w:pPr>
        <w:pStyle w:val="Ttulo3"/>
      </w:pPr>
      <w:bookmarkStart w:id="81" w:name="_Toc257728967"/>
      <w:bookmarkStart w:id="82" w:name="_Toc257729066"/>
      <w:bookmarkStart w:id="83" w:name="_Toc257729290"/>
      <w:bookmarkStart w:id="84" w:name="_Toc257729456"/>
      <w:bookmarkStart w:id="85" w:name="_Toc257729493"/>
      <w:bookmarkStart w:id="86" w:name="_Toc257729510"/>
      <w:bookmarkStart w:id="87" w:name="_Toc257814817"/>
      <w:bookmarkStart w:id="88" w:name="_Toc266865632"/>
      <w:r w:rsidRPr="00B74FAD">
        <w:t xml:space="preserve"> </w:t>
      </w:r>
      <w:bookmarkStart w:id="89" w:name="_Toc459206330"/>
      <w:bookmarkStart w:id="90" w:name="_Toc459206359"/>
      <w:bookmarkStart w:id="91" w:name="_Toc510121874"/>
      <w:bookmarkStart w:id="92" w:name="_Toc510714405"/>
      <w:bookmarkStart w:id="93" w:name="_Toc56001049"/>
      <w:bookmarkStart w:id="94" w:name="_Toc63758601"/>
      <w:r w:rsidRPr="00B74FAD">
        <w:t>Título</w:t>
      </w:r>
      <w:r w:rsidR="000670B0" w:rsidRPr="00B74FAD">
        <w:t xml:space="preserve"> 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C358FB" w:rsidRPr="00B74FAD">
        <w:t>da seção terciária</w:t>
      </w:r>
      <w:bookmarkEnd w:id="89"/>
      <w:bookmarkEnd w:id="90"/>
      <w:bookmarkEnd w:id="91"/>
      <w:bookmarkEnd w:id="92"/>
      <w:r w:rsidR="00082748">
        <w:rPr>
          <w:lang w:val="pt-BR"/>
        </w:rPr>
        <w:t xml:space="preserve"> </w:t>
      </w:r>
      <w:r w:rsidR="00082748" w:rsidRPr="00082748">
        <w:rPr>
          <w:color w:val="FF0000"/>
          <w:lang w:val="pt-BR"/>
        </w:rPr>
        <w:t>(</w:t>
      </w:r>
      <w:r w:rsidR="00082748" w:rsidRPr="00082748">
        <w:rPr>
          <w:color w:val="FF0000"/>
        </w:rPr>
        <w:t xml:space="preserve">UTILIZE O ESTILO </w:t>
      </w:r>
      <w:r w:rsidR="00082748" w:rsidRPr="00082748">
        <w:rPr>
          <w:b/>
          <w:color w:val="FF0000"/>
        </w:rPr>
        <w:t xml:space="preserve">TÍTULO </w:t>
      </w:r>
      <w:r w:rsidR="00082748">
        <w:rPr>
          <w:b/>
          <w:color w:val="FF0000"/>
          <w:lang w:val="pt-BR"/>
        </w:rPr>
        <w:t>3)</w:t>
      </w:r>
      <w:bookmarkEnd w:id="93"/>
      <w:bookmarkEnd w:id="94"/>
    </w:p>
    <w:p w14:paraId="37404E62" w14:textId="77777777" w:rsidR="00143DFC" w:rsidRDefault="00143DFC" w:rsidP="008734D6">
      <w:pPr>
        <w:pStyle w:val="Texto"/>
      </w:pPr>
      <w:bookmarkStart w:id="95" w:name="_Toc266865633"/>
    </w:p>
    <w:p w14:paraId="390BD075" w14:textId="3458CB1E" w:rsidR="000670B0" w:rsidRDefault="00A757F8" w:rsidP="00CB11A7">
      <w:pPr>
        <w:pStyle w:val="Texto"/>
        <w:rPr>
          <w:szCs w:val="24"/>
        </w:rPr>
      </w:pPr>
      <w:r>
        <w:rPr>
          <w:rFonts w:cs="Arial"/>
        </w:rPr>
        <w:t>T</w:t>
      </w:r>
      <w:r>
        <w:t>exto</w:t>
      </w:r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="000670B0">
        <w:t>.</w:t>
      </w:r>
    </w:p>
    <w:bookmarkEnd w:id="95"/>
    <w:p w14:paraId="655A8754" w14:textId="77777777" w:rsidR="00246A1F" w:rsidRDefault="00246A1F" w:rsidP="00143DFC">
      <w:pPr>
        <w:pStyle w:val="Texto"/>
      </w:pPr>
    </w:p>
    <w:p w14:paraId="5D068B63" w14:textId="36B64D71" w:rsidR="00246A1F" w:rsidRPr="00246A1F" w:rsidRDefault="00C9579C" w:rsidP="00246A1F">
      <w:pPr>
        <w:pStyle w:val="Legenda"/>
      </w:pPr>
      <w:bookmarkStart w:id="96" w:name="_Ref510714565"/>
      <w:bookmarkStart w:id="97" w:name="_Toc292982925"/>
      <w:bookmarkStart w:id="98" w:name="_Toc342050783"/>
      <w:bookmarkStart w:id="99" w:name="_Toc342050854"/>
      <w:bookmarkStart w:id="100" w:name="_Toc451265341"/>
      <w:bookmarkStart w:id="101" w:name="_Toc451265474"/>
      <w:bookmarkStart w:id="102" w:name="_Toc451265496"/>
      <w:bookmarkStart w:id="103" w:name="_Toc451265526"/>
      <w:bookmarkStart w:id="104" w:name="_Toc510715130"/>
      <w:bookmarkStart w:id="105" w:name="_Toc56004712"/>
      <w:r w:rsidRPr="00C9579C">
        <w:rPr>
          <w:b/>
          <w:bCs w:val="0"/>
        </w:rPr>
        <w:t>Quadro</w:t>
      </w:r>
      <w:r w:rsidR="00EA7BD8" w:rsidRPr="00C9579C">
        <w:rPr>
          <w:b/>
          <w:bCs w:val="0"/>
        </w:rPr>
        <w:t xml:space="preserve"> </w:t>
      </w:r>
      <w:r w:rsidR="00EA7BD8" w:rsidRPr="00C9579C">
        <w:rPr>
          <w:b/>
          <w:bCs w:val="0"/>
        </w:rPr>
        <w:fldChar w:fldCharType="begin"/>
      </w:r>
      <w:r w:rsidR="00EA7BD8" w:rsidRPr="00C9579C">
        <w:rPr>
          <w:b/>
          <w:bCs w:val="0"/>
        </w:rPr>
        <w:instrText xml:space="preserve"> SEQ QUADRO \* ARABIC </w:instrText>
      </w:r>
      <w:r w:rsidR="00EA7BD8" w:rsidRPr="00C9579C">
        <w:rPr>
          <w:b/>
          <w:bCs w:val="0"/>
        </w:rPr>
        <w:fldChar w:fldCharType="separate"/>
      </w:r>
      <w:r w:rsidR="00EA7BD8" w:rsidRPr="00C9579C">
        <w:rPr>
          <w:b/>
          <w:bCs w:val="0"/>
        </w:rPr>
        <w:t>1</w:t>
      </w:r>
      <w:r w:rsidR="00EA7BD8" w:rsidRPr="00C9579C">
        <w:rPr>
          <w:b/>
          <w:bCs w:val="0"/>
        </w:rPr>
        <w:fldChar w:fldCharType="end"/>
      </w:r>
      <w:bookmarkEnd w:id="96"/>
      <w:r w:rsidR="00EA7BD8" w:rsidRPr="00246A1F">
        <w:t xml:space="preserve"> </w:t>
      </w:r>
      <w:r w:rsidR="003C62CA" w:rsidRPr="00246A1F">
        <w:t xml:space="preserve">– </w:t>
      </w:r>
      <w:r w:rsidR="009B1099" w:rsidRPr="00246A1F">
        <w:t xml:space="preserve">Título </w:t>
      </w:r>
      <w:r w:rsidR="009B1099">
        <w:t>d</w:t>
      </w:r>
      <w:r w:rsidR="009B1099" w:rsidRPr="00246A1F">
        <w:t>o Quadro</w:t>
      </w:r>
      <w:bookmarkEnd w:id="97"/>
      <w:bookmarkEnd w:id="98"/>
      <w:bookmarkEnd w:id="99"/>
      <w:bookmarkEnd w:id="100"/>
      <w:bookmarkEnd w:id="101"/>
      <w:bookmarkEnd w:id="102"/>
      <w:bookmarkEnd w:id="103"/>
      <w:r w:rsidR="009B1099">
        <w:t xml:space="preserve"> </w:t>
      </w:r>
      <w:r w:rsidR="00246A1F" w:rsidRPr="00C9579C">
        <w:rPr>
          <w:color w:val="FF0000"/>
        </w:rPr>
        <w:t xml:space="preserve">– Utilize o estilo </w:t>
      </w:r>
      <w:r w:rsidR="0010263E" w:rsidRPr="00C9579C">
        <w:rPr>
          <w:color w:val="FF0000"/>
        </w:rPr>
        <w:t>Título e fonte da figura e tabela</w:t>
      </w:r>
      <w:bookmarkEnd w:id="104"/>
      <w:bookmarkEnd w:id="105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8"/>
        <w:gridCol w:w="2265"/>
        <w:gridCol w:w="2265"/>
        <w:gridCol w:w="2265"/>
      </w:tblGrid>
      <w:tr w:rsidR="001D2FA5" w:rsidRPr="00A01326" w14:paraId="3748EA3B" w14:textId="77777777" w:rsidTr="00C9579C">
        <w:trPr>
          <w:tblHeader/>
        </w:trPr>
        <w:tc>
          <w:tcPr>
            <w:tcW w:w="2158" w:type="dxa"/>
          </w:tcPr>
          <w:p w14:paraId="5F1E480E" w14:textId="77777777" w:rsidR="001D2FA5" w:rsidRPr="0093300D" w:rsidRDefault="000670B0" w:rsidP="00C50128">
            <w:pPr>
              <w:pStyle w:val="Tex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3300D">
              <w:rPr>
                <w:b/>
                <w:sz w:val="20"/>
                <w:szCs w:val="20"/>
              </w:rPr>
              <w:t>Texto</w:t>
            </w:r>
          </w:p>
        </w:tc>
        <w:tc>
          <w:tcPr>
            <w:tcW w:w="2265" w:type="dxa"/>
          </w:tcPr>
          <w:p w14:paraId="27BF1AED" w14:textId="77777777" w:rsidR="001D2FA5" w:rsidRPr="0093300D" w:rsidRDefault="000670B0" w:rsidP="00C50128">
            <w:pPr>
              <w:pStyle w:val="Tex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3300D">
              <w:rPr>
                <w:b/>
                <w:sz w:val="20"/>
                <w:szCs w:val="20"/>
              </w:rPr>
              <w:t>Texto</w:t>
            </w:r>
          </w:p>
        </w:tc>
        <w:tc>
          <w:tcPr>
            <w:tcW w:w="2265" w:type="dxa"/>
          </w:tcPr>
          <w:p w14:paraId="6978C7C4" w14:textId="77777777" w:rsidR="001D2FA5" w:rsidRPr="0093300D" w:rsidRDefault="000670B0" w:rsidP="00C50128">
            <w:pPr>
              <w:pStyle w:val="Tex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3300D">
              <w:rPr>
                <w:b/>
                <w:sz w:val="20"/>
                <w:szCs w:val="20"/>
              </w:rPr>
              <w:t>Texto</w:t>
            </w:r>
          </w:p>
        </w:tc>
        <w:tc>
          <w:tcPr>
            <w:tcW w:w="2265" w:type="dxa"/>
          </w:tcPr>
          <w:p w14:paraId="5994A9F4" w14:textId="77777777" w:rsidR="001D2FA5" w:rsidRPr="0093300D" w:rsidRDefault="000670B0" w:rsidP="00C50128">
            <w:pPr>
              <w:pStyle w:val="Tex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3300D">
              <w:rPr>
                <w:b/>
                <w:sz w:val="20"/>
                <w:szCs w:val="20"/>
              </w:rPr>
              <w:t>Texto</w:t>
            </w:r>
          </w:p>
        </w:tc>
      </w:tr>
      <w:tr w:rsidR="0093300D" w:rsidRPr="00A01326" w14:paraId="3ECA23C6" w14:textId="77777777" w:rsidTr="00C9579C">
        <w:tc>
          <w:tcPr>
            <w:tcW w:w="2158" w:type="dxa"/>
            <w:shd w:val="clear" w:color="auto" w:fill="FFFFFF"/>
          </w:tcPr>
          <w:p w14:paraId="034EA531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265" w:type="dxa"/>
            <w:shd w:val="clear" w:color="auto" w:fill="FFFFFF"/>
          </w:tcPr>
          <w:p w14:paraId="7B23EE69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265" w:type="dxa"/>
            <w:shd w:val="clear" w:color="auto" w:fill="FFFFFF"/>
          </w:tcPr>
          <w:p w14:paraId="2C7E3965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265" w:type="dxa"/>
            <w:shd w:val="clear" w:color="auto" w:fill="FFFFFF"/>
          </w:tcPr>
          <w:p w14:paraId="016C9CDB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</w:tr>
      <w:tr w:rsidR="0093300D" w:rsidRPr="00A01326" w14:paraId="6FDCECAE" w14:textId="77777777" w:rsidTr="00C9579C">
        <w:tc>
          <w:tcPr>
            <w:tcW w:w="2158" w:type="dxa"/>
            <w:shd w:val="clear" w:color="auto" w:fill="FFFFFF"/>
          </w:tcPr>
          <w:p w14:paraId="6BCB2ED5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265" w:type="dxa"/>
            <w:shd w:val="clear" w:color="auto" w:fill="FFFFFF"/>
          </w:tcPr>
          <w:p w14:paraId="6CD086C1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265" w:type="dxa"/>
            <w:shd w:val="clear" w:color="auto" w:fill="FFFFFF"/>
          </w:tcPr>
          <w:p w14:paraId="16CE912D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265" w:type="dxa"/>
            <w:shd w:val="clear" w:color="auto" w:fill="FFFFFF"/>
          </w:tcPr>
          <w:p w14:paraId="0DA436F4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</w:tr>
      <w:tr w:rsidR="0093300D" w:rsidRPr="00A01326" w14:paraId="54EA7CCA" w14:textId="77777777" w:rsidTr="00C9579C">
        <w:tc>
          <w:tcPr>
            <w:tcW w:w="2158" w:type="dxa"/>
            <w:shd w:val="clear" w:color="auto" w:fill="FFFFFF"/>
          </w:tcPr>
          <w:p w14:paraId="0970B857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265" w:type="dxa"/>
            <w:shd w:val="clear" w:color="auto" w:fill="FFFFFF"/>
          </w:tcPr>
          <w:p w14:paraId="445C8F16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265" w:type="dxa"/>
            <w:shd w:val="clear" w:color="auto" w:fill="FFFFFF"/>
          </w:tcPr>
          <w:p w14:paraId="2DEA22A6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265" w:type="dxa"/>
            <w:shd w:val="clear" w:color="auto" w:fill="FFFFFF"/>
          </w:tcPr>
          <w:p w14:paraId="0A40041D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</w:tr>
      <w:tr w:rsidR="0093300D" w:rsidRPr="00A01326" w14:paraId="4C536ECE" w14:textId="77777777" w:rsidTr="00C9579C">
        <w:tc>
          <w:tcPr>
            <w:tcW w:w="2158" w:type="dxa"/>
            <w:shd w:val="clear" w:color="auto" w:fill="FFFFFF"/>
          </w:tcPr>
          <w:p w14:paraId="42C22A53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265" w:type="dxa"/>
            <w:shd w:val="clear" w:color="auto" w:fill="FFFFFF"/>
          </w:tcPr>
          <w:p w14:paraId="2DDE7CEF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265" w:type="dxa"/>
            <w:shd w:val="clear" w:color="auto" w:fill="FFFFFF"/>
          </w:tcPr>
          <w:p w14:paraId="4B6B9AF0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265" w:type="dxa"/>
            <w:shd w:val="clear" w:color="auto" w:fill="FFFFFF"/>
          </w:tcPr>
          <w:p w14:paraId="7A23D947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</w:tr>
    </w:tbl>
    <w:p w14:paraId="37CEB1F9" w14:textId="49EF3ABC" w:rsidR="00A01326" w:rsidRPr="00C9579C" w:rsidRDefault="00C9579C" w:rsidP="00C9579C">
      <w:pPr>
        <w:pStyle w:val="Legenda"/>
      </w:pPr>
      <w:r>
        <w:t>Fonte</w:t>
      </w:r>
      <w:r w:rsidR="003C62CA" w:rsidRPr="00C9579C">
        <w:t>:</w:t>
      </w:r>
      <w:r w:rsidR="00F87084" w:rsidRPr="00C9579C">
        <w:t xml:space="preserve"> </w:t>
      </w:r>
      <w:r w:rsidR="00F270F6">
        <w:t>Adaptado de autores</w:t>
      </w:r>
      <w:r w:rsidR="009B0987" w:rsidRPr="00C9579C">
        <w:t xml:space="preserve"> </w:t>
      </w:r>
      <w:r w:rsidR="009F50EF" w:rsidRPr="00C9579C">
        <w:t>(ano).</w:t>
      </w:r>
    </w:p>
    <w:p w14:paraId="0F8E6ED5" w14:textId="77777777" w:rsidR="00F37F51" w:rsidRDefault="00F37F51" w:rsidP="00A01326">
      <w:pPr>
        <w:pStyle w:val="Texto"/>
        <w:rPr>
          <w:rFonts w:cs="Arial"/>
        </w:rPr>
      </w:pPr>
    </w:p>
    <w:p w14:paraId="1A3FDEF4" w14:textId="51A0E5E8" w:rsidR="001D3CEC" w:rsidRDefault="00A757F8" w:rsidP="00246A1F">
      <w:pPr>
        <w:pStyle w:val="Texto"/>
      </w:pPr>
      <w:r>
        <w:rPr>
          <w:rFonts w:cs="Arial"/>
        </w:rPr>
        <w:lastRenderedPageBreak/>
        <w:t>T</w:t>
      </w:r>
      <w:r>
        <w:t>exto</w:t>
      </w:r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="005912CB" w:rsidRPr="005912CB">
        <w:t xml:space="preserve"> </w:t>
      </w:r>
      <w:proofErr w:type="spellStart"/>
      <w:r w:rsidR="005912CB">
        <w:t>texto</w:t>
      </w:r>
      <w:proofErr w:type="spellEnd"/>
      <w:r w:rsidR="005912CB" w:rsidRPr="00A42C46">
        <w:t xml:space="preserve"> </w:t>
      </w:r>
      <w:proofErr w:type="spellStart"/>
      <w:proofErr w:type="gramStart"/>
      <w:r w:rsidR="005912CB">
        <w:t>texto</w:t>
      </w:r>
      <w:proofErr w:type="spellEnd"/>
      <w:proofErr w:type="gramEnd"/>
      <w:r w:rsidR="005912CB" w:rsidRPr="00A42C46">
        <w:t xml:space="preserve"> </w:t>
      </w:r>
      <w:proofErr w:type="spellStart"/>
      <w:r w:rsidR="005912CB">
        <w:t>texto</w:t>
      </w:r>
      <w:proofErr w:type="spellEnd"/>
      <w:r w:rsidR="005912CB" w:rsidRPr="00A42C46">
        <w:t xml:space="preserve"> </w:t>
      </w:r>
      <w:proofErr w:type="spellStart"/>
      <w:proofErr w:type="gramStart"/>
      <w:r w:rsidR="005912CB">
        <w:t>texto</w:t>
      </w:r>
      <w:proofErr w:type="spellEnd"/>
      <w:proofErr w:type="gramEnd"/>
      <w:r w:rsidR="005912CB" w:rsidRPr="00A42C46">
        <w:t xml:space="preserve"> </w:t>
      </w:r>
      <w:proofErr w:type="spellStart"/>
      <w:r w:rsidR="005912CB">
        <w:t>texto</w:t>
      </w:r>
      <w:proofErr w:type="spellEnd"/>
      <w:r w:rsidR="005912CB" w:rsidRPr="00A42C46">
        <w:t xml:space="preserve"> </w:t>
      </w:r>
      <w:proofErr w:type="spellStart"/>
      <w:proofErr w:type="gramStart"/>
      <w:r w:rsidR="005912CB">
        <w:t>texto</w:t>
      </w:r>
      <w:proofErr w:type="spellEnd"/>
      <w:proofErr w:type="gramEnd"/>
      <w:r w:rsidR="005912CB">
        <w:t xml:space="preserve"> </w:t>
      </w:r>
      <w:proofErr w:type="spellStart"/>
      <w:r w:rsidR="005912CB">
        <w:t>texto</w:t>
      </w:r>
      <w:proofErr w:type="spellEnd"/>
      <w:r w:rsidR="005912CB" w:rsidRPr="00A42C46">
        <w:t xml:space="preserve"> </w:t>
      </w:r>
      <w:proofErr w:type="spellStart"/>
      <w:proofErr w:type="gramStart"/>
      <w:r w:rsidR="005912CB">
        <w:t>texto</w:t>
      </w:r>
      <w:proofErr w:type="spellEnd"/>
      <w:proofErr w:type="gramEnd"/>
      <w:r w:rsidR="005912CB" w:rsidRPr="00A42C46">
        <w:t xml:space="preserve"> </w:t>
      </w:r>
      <w:proofErr w:type="spellStart"/>
      <w:r w:rsidR="005912CB">
        <w:t>texto</w:t>
      </w:r>
      <w:proofErr w:type="spellEnd"/>
      <w:r w:rsidR="005912CB" w:rsidRPr="00A42C46">
        <w:t xml:space="preserve"> </w:t>
      </w:r>
      <w:proofErr w:type="spellStart"/>
      <w:proofErr w:type="gramStart"/>
      <w:r w:rsidR="005912CB">
        <w:t>texto</w:t>
      </w:r>
      <w:proofErr w:type="spellEnd"/>
      <w:proofErr w:type="gramEnd"/>
      <w:r w:rsidR="005912CB">
        <w:t xml:space="preserve"> </w:t>
      </w:r>
      <w:proofErr w:type="spellStart"/>
      <w:r w:rsidR="005912CB">
        <w:t>texto</w:t>
      </w:r>
      <w:proofErr w:type="spellEnd"/>
      <w:r w:rsidR="005912CB" w:rsidRPr="00A42C46">
        <w:t xml:space="preserve"> </w:t>
      </w:r>
      <w:proofErr w:type="spellStart"/>
      <w:proofErr w:type="gramStart"/>
      <w:r w:rsidR="005912CB">
        <w:t>texto</w:t>
      </w:r>
      <w:proofErr w:type="spellEnd"/>
      <w:proofErr w:type="gramEnd"/>
      <w:r w:rsidR="005912CB"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="00C9579C">
        <w:t>.</w:t>
      </w:r>
      <w:r w:rsidR="00F65817">
        <w:t xml:space="preserve"> </w:t>
      </w:r>
      <w:bookmarkStart w:id="106" w:name="_Ref292982745"/>
      <w:bookmarkStart w:id="107" w:name="_Toc342050855"/>
    </w:p>
    <w:p w14:paraId="1F58E818" w14:textId="77777777" w:rsidR="00246A1F" w:rsidRDefault="00246A1F" w:rsidP="00246A1F">
      <w:pPr>
        <w:pStyle w:val="Texto"/>
      </w:pPr>
    </w:p>
    <w:p w14:paraId="30CCB610" w14:textId="5196A36E" w:rsidR="00F37F51" w:rsidRPr="009977FE" w:rsidRDefault="00C9579C" w:rsidP="00CB7E39">
      <w:pPr>
        <w:pStyle w:val="Legenda"/>
        <w:rPr>
          <w:color w:val="FF0000"/>
        </w:rPr>
      </w:pPr>
      <w:bookmarkStart w:id="108" w:name="_Ref510714635"/>
      <w:bookmarkStart w:id="109" w:name="_Toc510715139"/>
      <w:bookmarkStart w:id="110" w:name="_Toc56004706"/>
      <w:bookmarkEnd w:id="106"/>
      <w:bookmarkEnd w:id="107"/>
      <w:r w:rsidRPr="00C9579C">
        <w:rPr>
          <w:b/>
          <w:bCs w:val="0"/>
        </w:rPr>
        <w:t>Tabela</w:t>
      </w:r>
      <w:r w:rsidR="00F94397" w:rsidRPr="00C9579C">
        <w:rPr>
          <w:b/>
          <w:bCs w:val="0"/>
        </w:rPr>
        <w:t xml:space="preserve"> </w:t>
      </w:r>
      <w:r w:rsidR="00F94397" w:rsidRPr="00C9579C">
        <w:rPr>
          <w:b/>
          <w:bCs w:val="0"/>
        </w:rPr>
        <w:fldChar w:fldCharType="begin"/>
      </w:r>
      <w:r w:rsidR="00F94397" w:rsidRPr="00C9579C">
        <w:rPr>
          <w:b/>
          <w:bCs w:val="0"/>
        </w:rPr>
        <w:instrText xml:space="preserve"> SEQ TABELA \* ARABIC </w:instrText>
      </w:r>
      <w:r w:rsidR="00F94397" w:rsidRPr="00C9579C">
        <w:rPr>
          <w:b/>
          <w:bCs w:val="0"/>
        </w:rPr>
        <w:fldChar w:fldCharType="separate"/>
      </w:r>
      <w:r w:rsidR="00F94397" w:rsidRPr="00C9579C">
        <w:rPr>
          <w:b/>
          <w:bCs w:val="0"/>
          <w:noProof/>
        </w:rPr>
        <w:t>1</w:t>
      </w:r>
      <w:r w:rsidR="00F94397" w:rsidRPr="00C9579C">
        <w:rPr>
          <w:b/>
          <w:bCs w:val="0"/>
        </w:rPr>
        <w:fldChar w:fldCharType="end"/>
      </w:r>
      <w:bookmarkEnd w:id="108"/>
      <w:r w:rsidR="00F94397">
        <w:t xml:space="preserve"> – </w:t>
      </w:r>
      <w:r w:rsidR="009B1099" w:rsidRPr="00DB61D3">
        <w:t xml:space="preserve">Título </w:t>
      </w:r>
      <w:r w:rsidR="009B1099">
        <w:t>d</w:t>
      </w:r>
      <w:r w:rsidR="009B1099" w:rsidRPr="00DB61D3">
        <w:t xml:space="preserve">a Tabela </w:t>
      </w:r>
      <w:r w:rsidR="00F94397" w:rsidRPr="00C9579C">
        <w:rPr>
          <w:color w:val="FF0000"/>
        </w:rPr>
        <w:t>– Utilize o estilo Título e fonte da figura e tabela</w:t>
      </w:r>
      <w:bookmarkEnd w:id="109"/>
      <w:bookmarkEnd w:id="110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67"/>
        <w:gridCol w:w="2594"/>
        <w:gridCol w:w="2910"/>
      </w:tblGrid>
      <w:tr w:rsidR="00DC623E" w:rsidRPr="008B5A8A" w14:paraId="4A35AC4E" w14:textId="77777777" w:rsidTr="00792859">
        <w:trPr>
          <w:tblHeader/>
          <w:jc w:val="center"/>
        </w:trPr>
        <w:tc>
          <w:tcPr>
            <w:tcW w:w="1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15962" w14:textId="77777777" w:rsidR="00DC623E" w:rsidRPr="008B5A8A" w:rsidRDefault="008B5A8A" w:rsidP="008B5A8A">
            <w:pPr>
              <w:pStyle w:val="Tex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B5A8A">
              <w:rPr>
                <w:b/>
                <w:sz w:val="20"/>
                <w:szCs w:val="20"/>
              </w:rPr>
              <w:t>Texto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C8B5" w14:textId="77777777" w:rsidR="00DC623E" w:rsidRPr="008B5A8A" w:rsidRDefault="008B5A8A" w:rsidP="008B5A8A">
            <w:pPr>
              <w:pStyle w:val="Tex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B5A8A">
              <w:rPr>
                <w:b/>
                <w:sz w:val="20"/>
                <w:szCs w:val="20"/>
              </w:rPr>
              <w:t>Texto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E6CC3A" w14:textId="77777777" w:rsidR="00DC623E" w:rsidRPr="008B5A8A" w:rsidRDefault="008B5A8A" w:rsidP="008B5A8A">
            <w:pPr>
              <w:pStyle w:val="Tex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B5A8A">
              <w:rPr>
                <w:b/>
                <w:sz w:val="20"/>
                <w:szCs w:val="20"/>
              </w:rPr>
              <w:t>Texto</w:t>
            </w:r>
          </w:p>
        </w:tc>
      </w:tr>
      <w:tr w:rsidR="00DC623E" w:rsidRPr="008B5A8A" w14:paraId="567234B1" w14:textId="77777777" w:rsidTr="00792859">
        <w:trPr>
          <w:jc w:val="center"/>
        </w:trPr>
        <w:tc>
          <w:tcPr>
            <w:tcW w:w="19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200115" w14:textId="77777777" w:rsidR="00DC623E" w:rsidRPr="008B5A8A" w:rsidRDefault="008B5A8A" w:rsidP="008B5A8A">
            <w:pPr>
              <w:pStyle w:val="Tex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B5A8A">
              <w:rPr>
                <w:sz w:val="20"/>
                <w:szCs w:val="20"/>
              </w:rPr>
              <w:t>Texto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646D0" w14:textId="77777777" w:rsidR="00DC623E" w:rsidRPr="008B5A8A" w:rsidRDefault="00C95C52" w:rsidP="008B5A8A">
            <w:pPr>
              <w:pStyle w:val="Tex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677EA5" w14:textId="77777777" w:rsidR="00DC623E" w:rsidRPr="008B5A8A" w:rsidRDefault="00C95C52" w:rsidP="008B5A8A">
            <w:pPr>
              <w:pStyle w:val="Tex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C623E" w:rsidRPr="008B5A8A" w14:paraId="41D46311" w14:textId="77777777" w:rsidTr="00792859">
        <w:trPr>
          <w:jc w:val="center"/>
        </w:trPr>
        <w:tc>
          <w:tcPr>
            <w:tcW w:w="19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C3F57" w14:textId="77777777" w:rsidR="00DC623E" w:rsidRPr="008B5A8A" w:rsidRDefault="008B5A8A" w:rsidP="008B5A8A">
            <w:pPr>
              <w:pStyle w:val="Tex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B5A8A">
              <w:rPr>
                <w:sz w:val="20"/>
                <w:szCs w:val="20"/>
              </w:rPr>
              <w:t>Texto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6F307" w14:textId="77777777" w:rsidR="00DC623E" w:rsidRPr="008B5A8A" w:rsidRDefault="00C95C52" w:rsidP="008B5A8A">
            <w:pPr>
              <w:pStyle w:val="Tex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D62849" w14:textId="77777777" w:rsidR="00DC623E" w:rsidRPr="008B5A8A" w:rsidRDefault="00C95C52" w:rsidP="008B5A8A">
            <w:pPr>
              <w:pStyle w:val="Tex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C623E" w:rsidRPr="008B5A8A" w14:paraId="2B6A2B18" w14:textId="77777777" w:rsidTr="00792859">
        <w:trPr>
          <w:jc w:val="center"/>
        </w:trPr>
        <w:tc>
          <w:tcPr>
            <w:tcW w:w="19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E96842" w14:textId="77777777" w:rsidR="00DC623E" w:rsidRPr="008B5A8A" w:rsidRDefault="008B5A8A" w:rsidP="008B5A8A">
            <w:pPr>
              <w:pStyle w:val="Tex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B5A8A">
              <w:rPr>
                <w:sz w:val="20"/>
                <w:szCs w:val="20"/>
              </w:rPr>
              <w:t>Texto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160BB" w14:textId="77777777" w:rsidR="00DC623E" w:rsidRPr="008B5A8A" w:rsidRDefault="00C95C52" w:rsidP="008B5A8A">
            <w:pPr>
              <w:pStyle w:val="Tex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8949E" w14:textId="77777777" w:rsidR="00DC623E" w:rsidRPr="008B5A8A" w:rsidRDefault="00C95C52" w:rsidP="008B5A8A">
            <w:pPr>
              <w:pStyle w:val="Tex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C623E" w:rsidRPr="008B5A8A" w14:paraId="78F85D45" w14:textId="77777777" w:rsidTr="00792859">
        <w:trPr>
          <w:jc w:val="center"/>
        </w:trPr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40C51" w14:textId="77777777" w:rsidR="00DC623E" w:rsidRPr="008B5A8A" w:rsidRDefault="008B5A8A" w:rsidP="008B5A8A">
            <w:pPr>
              <w:pStyle w:val="Tex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B5A8A">
              <w:rPr>
                <w:sz w:val="20"/>
                <w:szCs w:val="20"/>
              </w:rPr>
              <w:t>Texto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35AC" w14:textId="77777777" w:rsidR="00DC623E" w:rsidRPr="008B5A8A" w:rsidRDefault="00C95C52" w:rsidP="008B5A8A">
            <w:pPr>
              <w:pStyle w:val="Tex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6CF4CF" w14:textId="77777777" w:rsidR="00DC623E" w:rsidRPr="008B5A8A" w:rsidRDefault="00C95C52" w:rsidP="008B5A8A">
            <w:pPr>
              <w:pStyle w:val="Tex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14:paraId="7E0045CC" w14:textId="2C1D0226" w:rsidR="009B0987" w:rsidRPr="009B1099" w:rsidRDefault="00C9579C" w:rsidP="00833F3B">
      <w:pPr>
        <w:pStyle w:val="Legenda"/>
        <w:jc w:val="left"/>
      </w:pPr>
      <w:r>
        <w:t>Fonte</w:t>
      </w:r>
      <w:r w:rsidR="009B0987" w:rsidRPr="009B0987">
        <w:t xml:space="preserve">: Autores (ano, p. </w:t>
      </w:r>
      <w:proofErr w:type="spellStart"/>
      <w:r w:rsidR="009B0987" w:rsidRPr="009B0987">
        <w:t>xx</w:t>
      </w:r>
      <w:proofErr w:type="spellEnd"/>
      <w:r w:rsidR="009B0987" w:rsidRPr="009B0987">
        <w:t>)</w:t>
      </w:r>
      <w:r w:rsidR="009B0987" w:rsidRPr="009B1099">
        <w:t>.</w:t>
      </w:r>
    </w:p>
    <w:p w14:paraId="258758FC" w14:textId="77777777" w:rsidR="00246A1F" w:rsidRDefault="00246A1F" w:rsidP="00143DFC">
      <w:pPr>
        <w:pStyle w:val="Texto"/>
      </w:pPr>
    </w:p>
    <w:p w14:paraId="546D746B" w14:textId="392B56A3" w:rsidR="00B74FAD" w:rsidRDefault="00A757F8" w:rsidP="00162DB7">
      <w:pPr>
        <w:pStyle w:val="Texto"/>
      </w:pPr>
      <w:r>
        <w:rPr>
          <w:rFonts w:cs="Arial"/>
        </w:rPr>
        <w:t>T</w:t>
      </w:r>
      <w:r>
        <w:t>exto</w:t>
      </w:r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="00C9579C">
        <w:t>.</w:t>
      </w:r>
    </w:p>
    <w:p w14:paraId="17B6A157" w14:textId="77777777" w:rsidR="00561C34" w:rsidRPr="00561C34" w:rsidRDefault="00561C34" w:rsidP="00561C34">
      <w:pPr>
        <w:pStyle w:val="Texto"/>
        <w:rPr>
          <w:rFonts w:cs="Arial"/>
          <w:szCs w:val="24"/>
        </w:rPr>
      </w:pPr>
      <w:bookmarkStart w:id="111" w:name="_Toc257728969"/>
      <w:bookmarkStart w:id="112" w:name="_Toc257729068"/>
      <w:bookmarkStart w:id="113" w:name="_Toc257729292"/>
      <w:bookmarkStart w:id="114" w:name="_Toc257729458"/>
      <w:bookmarkStart w:id="115" w:name="_Toc257729495"/>
      <w:bookmarkStart w:id="116" w:name="_Toc257729512"/>
      <w:bookmarkStart w:id="117" w:name="_Toc257814819"/>
    </w:p>
    <w:p w14:paraId="5458459F" w14:textId="430B5875" w:rsidR="00190E4C" w:rsidRDefault="00C9579C" w:rsidP="00561C34">
      <w:pPr>
        <w:pStyle w:val="Legenda"/>
      </w:pPr>
      <w:bookmarkStart w:id="118" w:name="_Ref510714649"/>
      <w:bookmarkStart w:id="119" w:name="_Toc292982924"/>
      <w:bookmarkStart w:id="120" w:name="_Toc342050789"/>
      <w:bookmarkStart w:id="121" w:name="_Toc342050856"/>
      <w:bookmarkStart w:id="122" w:name="_Toc451265342"/>
      <w:bookmarkStart w:id="123" w:name="_Toc451265475"/>
      <w:bookmarkStart w:id="124" w:name="_Toc451265497"/>
      <w:bookmarkStart w:id="125" w:name="_Toc510715118"/>
      <w:bookmarkStart w:id="126" w:name="_Toc56004703"/>
      <w:r w:rsidRPr="00C9579C">
        <w:rPr>
          <w:b/>
          <w:bCs w:val="0"/>
        </w:rPr>
        <w:t>Figura</w:t>
      </w:r>
      <w:r w:rsidR="00CB11A7" w:rsidRPr="00C9579C">
        <w:rPr>
          <w:b/>
          <w:bCs w:val="0"/>
        </w:rPr>
        <w:t xml:space="preserve"> </w:t>
      </w:r>
      <w:r w:rsidR="00CB11A7" w:rsidRPr="00C9579C">
        <w:rPr>
          <w:b/>
          <w:bCs w:val="0"/>
        </w:rPr>
        <w:fldChar w:fldCharType="begin"/>
      </w:r>
      <w:r w:rsidR="00CB11A7" w:rsidRPr="00C9579C">
        <w:rPr>
          <w:b/>
          <w:bCs w:val="0"/>
        </w:rPr>
        <w:instrText xml:space="preserve"> SEQ FIGURA \* ARABIC </w:instrText>
      </w:r>
      <w:r w:rsidR="00CB11A7" w:rsidRPr="00C9579C">
        <w:rPr>
          <w:b/>
          <w:bCs w:val="0"/>
        </w:rPr>
        <w:fldChar w:fldCharType="separate"/>
      </w:r>
      <w:r w:rsidR="00CB11A7" w:rsidRPr="00C9579C">
        <w:rPr>
          <w:b/>
          <w:bCs w:val="0"/>
        </w:rPr>
        <w:t>3</w:t>
      </w:r>
      <w:r w:rsidR="00CB11A7" w:rsidRPr="00C9579C">
        <w:rPr>
          <w:b/>
          <w:bCs w:val="0"/>
        </w:rPr>
        <w:fldChar w:fldCharType="end"/>
      </w:r>
      <w:r w:rsidR="00CB11A7" w:rsidRPr="00A757F8">
        <w:t xml:space="preserve"> – </w:t>
      </w:r>
      <w:bookmarkEnd w:id="118"/>
      <w:r w:rsidR="009B1099">
        <w:t xml:space="preserve">Título Do </w:t>
      </w:r>
      <w:r w:rsidR="009B1099" w:rsidRPr="00561C34">
        <w:t>Gráfico</w:t>
      </w:r>
      <w:bookmarkEnd w:id="119"/>
      <w:bookmarkEnd w:id="120"/>
      <w:bookmarkEnd w:id="121"/>
      <w:bookmarkEnd w:id="122"/>
      <w:bookmarkEnd w:id="123"/>
      <w:bookmarkEnd w:id="124"/>
      <w:r w:rsidR="009B1099">
        <w:t xml:space="preserve"> </w:t>
      </w:r>
      <w:r w:rsidR="00561C34" w:rsidRPr="00C9579C">
        <w:rPr>
          <w:color w:val="FF0000"/>
        </w:rPr>
        <w:t xml:space="preserve">– Utilize o estilo </w:t>
      </w:r>
      <w:r w:rsidR="0010263E" w:rsidRPr="00C9579C">
        <w:rPr>
          <w:color w:val="FF0000"/>
        </w:rPr>
        <w:t>Título e fonte da figura e tabela</w:t>
      </w:r>
      <w:bookmarkEnd w:id="125"/>
      <w:bookmarkEnd w:id="126"/>
    </w:p>
    <w:p w14:paraId="5973B562" w14:textId="3F46BD6E" w:rsidR="000670B0" w:rsidRDefault="00587FAE" w:rsidP="000A2F92">
      <w:pPr>
        <w:pStyle w:val="Lista"/>
        <w:spacing w:line="240" w:lineRule="auto"/>
        <w:rPr>
          <w:sz w:val="20"/>
          <w:szCs w:val="20"/>
        </w:rPr>
      </w:pPr>
      <w:r w:rsidRPr="00303C3E">
        <w:rPr>
          <w:noProof/>
          <w:lang w:eastAsia="pt-BR"/>
        </w:rPr>
        <w:drawing>
          <wp:inline distT="0" distB="0" distL="0" distR="0" wp14:anchorId="192A0258" wp14:editId="761C85D2">
            <wp:extent cx="4530090" cy="2461895"/>
            <wp:effectExtent l="0" t="0" r="0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090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25B86" w14:textId="335C72EE" w:rsidR="006526FD" w:rsidRPr="00561C34" w:rsidRDefault="00C9579C" w:rsidP="00C9579C">
      <w:pPr>
        <w:pStyle w:val="Legenda"/>
      </w:pPr>
      <w:r>
        <w:t>Fonte</w:t>
      </w:r>
      <w:r w:rsidR="00C358FB" w:rsidRPr="009B1099">
        <w:t xml:space="preserve">: </w:t>
      </w:r>
      <w:r w:rsidR="009B0987">
        <w:t>Autoria própria</w:t>
      </w:r>
      <w:r w:rsidR="00561C34" w:rsidRPr="009B1099">
        <w:t xml:space="preserve"> (</w:t>
      </w:r>
      <w:r w:rsidR="00C358FB" w:rsidRPr="009B1099">
        <w:t>ano</w:t>
      </w:r>
      <w:r w:rsidR="00561C34" w:rsidRPr="009B1099">
        <w:t>)</w:t>
      </w:r>
      <w:r w:rsidR="003E4FA0" w:rsidRPr="009B1099">
        <w:t>.</w:t>
      </w:r>
      <w:r w:rsidR="00561C34" w:rsidRPr="009B1099">
        <w:t xml:space="preserve"> </w:t>
      </w:r>
    </w:p>
    <w:p w14:paraId="407E053D" w14:textId="77777777" w:rsidR="00561C34" w:rsidRDefault="00561C34" w:rsidP="00143DFC">
      <w:pPr>
        <w:pStyle w:val="Texto"/>
        <w:rPr>
          <w:rFonts w:cs="Arial"/>
        </w:rPr>
      </w:pPr>
    </w:p>
    <w:p w14:paraId="48509765" w14:textId="78594C82" w:rsidR="001D3CEC" w:rsidRDefault="003B5626" w:rsidP="00561C34">
      <w:pPr>
        <w:pStyle w:val="Texto"/>
      </w:pPr>
      <w:r>
        <w:rPr>
          <w:rFonts w:cs="Arial"/>
        </w:rPr>
        <w:t>T</w:t>
      </w:r>
      <w:r>
        <w:t>exto</w:t>
      </w:r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="007D353C">
        <w:t>.</w:t>
      </w:r>
    </w:p>
    <w:p w14:paraId="14D921C6" w14:textId="08BE1AA1" w:rsidR="00E74B07" w:rsidRDefault="00E74B07" w:rsidP="00561C34">
      <w:pPr>
        <w:pStyle w:val="Texto"/>
      </w:pPr>
    </w:p>
    <w:p w14:paraId="0010564D" w14:textId="1AB8EB49" w:rsidR="00E74B07" w:rsidRDefault="00E74B07">
      <w:pPr>
        <w:spacing w:line="240" w:lineRule="auto"/>
        <w:ind w:firstLine="0"/>
        <w:jc w:val="left"/>
        <w:rPr>
          <w:rFonts w:ascii="Times New Roman" w:hAnsi="Times New Roman"/>
        </w:rPr>
      </w:pPr>
      <w:r>
        <w:br w:type="page"/>
      </w:r>
    </w:p>
    <w:p w14:paraId="043EE8AF" w14:textId="09E9A07B" w:rsidR="00E74B07" w:rsidRPr="0003055B" w:rsidRDefault="00E74B07" w:rsidP="005B43B2">
      <w:pPr>
        <w:pStyle w:val="Ttulo1"/>
        <w:numPr>
          <w:ilvl w:val="0"/>
          <w:numId w:val="2"/>
        </w:numPr>
        <w:rPr>
          <w:rFonts w:cs="Arial"/>
          <w:szCs w:val="24"/>
        </w:rPr>
      </w:pPr>
      <w:bookmarkStart w:id="127" w:name="_Toc63758602"/>
      <w:r w:rsidRPr="0003055B">
        <w:rPr>
          <w:caps w:val="0"/>
          <w:lang w:val="pt-BR"/>
        </w:rPr>
        <w:lastRenderedPageBreak/>
        <w:t>TÍTULO DA SEÇÃO</w:t>
      </w:r>
      <w:bookmarkEnd w:id="127"/>
    </w:p>
    <w:p w14:paraId="7C7141A2" w14:textId="77777777" w:rsidR="00E74B07" w:rsidRDefault="00E74B07" w:rsidP="00E74B07">
      <w:pPr>
        <w:pStyle w:val="Texto"/>
        <w:rPr>
          <w:rFonts w:cs="Arial"/>
        </w:rPr>
      </w:pPr>
    </w:p>
    <w:p w14:paraId="1FEFEFAC" w14:textId="77777777" w:rsidR="00E74B07" w:rsidRDefault="00E74B07" w:rsidP="00E74B07">
      <w:pPr>
        <w:pStyle w:val="Texto"/>
        <w:rPr>
          <w:rFonts w:cs="Arial"/>
          <w:szCs w:val="24"/>
        </w:rPr>
      </w:pPr>
      <w:r>
        <w:rPr>
          <w:rFonts w:cs="Arial"/>
        </w:rPr>
        <w:t>T</w:t>
      </w:r>
      <w:r>
        <w:t>exto</w:t>
      </w:r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>
        <w:t>.</w:t>
      </w:r>
      <w:r w:rsidRPr="00B27E70">
        <w:rPr>
          <w:rFonts w:cs="Arial"/>
          <w:szCs w:val="24"/>
        </w:rPr>
        <w:t xml:space="preserve"> </w:t>
      </w:r>
    </w:p>
    <w:p w14:paraId="43271534" w14:textId="77777777" w:rsidR="00E74B07" w:rsidRDefault="00E74B07" w:rsidP="00561C34">
      <w:pPr>
        <w:pStyle w:val="Texto"/>
        <w:rPr>
          <w:rFonts w:cs="Arial"/>
          <w:szCs w:val="24"/>
        </w:rPr>
      </w:pPr>
    </w:p>
    <w:p w14:paraId="058F3F5A" w14:textId="2E4561E9" w:rsidR="00A01326" w:rsidRDefault="00143DFC" w:rsidP="00082748">
      <w:pPr>
        <w:pStyle w:val="Ttulo1"/>
        <w:rPr>
          <w:rFonts w:cs="Arial"/>
        </w:rPr>
      </w:pPr>
      <w:bookmarkStart w:id="128" w:name="_Toc266865635"/>
      <w:bookmarkStart w:id="129" w:name="_Toc459206334"/>
      <w:bookmarkStart w:id="130" w:name="_Toc459206362"/>
      <w:r>
        <w:br w:type="page"/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28"/>
      <w:bookmarkEnd w:id="129"/>
      <w:bookmarkEnd w:id="130"/>
    </w:p>
    <w:p w14:paraId="637E0E73" w14:textId="77777777" w:rsidR="00674D14" w:rsidRDefault="002775B7" w:rsidP="00CB6A95">
      <w:pPr>
        <w:pStyle w:val="Ttulops-textual"/>
        <w:rPr>
          <w:lang w:val="pt-BR"/>
        </w:rPr>
      </w:pPr>
      <w:bookmarkStart w:id="131" w:name="_Toc257728970"/>
      <w:bookmarkStart w:id="132" w:name="_Toc257729293"/>
      <w:bookmarkStart w:id="133" w:name="_Toc257729513"/>
      <w:bookmarkStart w:id="134" w:name="_Toc257814820"/>
      <w:bookmarkStart w:id="135" w:name="_Toc459206336"/>
      <w:bookmarkStart w:id="136" w:name="_Toc459206364"/>
      <w:bookmarkStart w:id="137" w:name="_Toc510714411"/>
      <w:bookmarkStart w:id="138" w:name="_Toc56001051"/>
      <w:bookmarkStart w:id="139" w:name="_Toc63758603"/>
      <w:r>
        <w:rPr>
          <w:caps w:val="0"/>
        </w:rPr>
        <w:lastRenderedPageBreak/>
        <w:t>REFERÊNCIAS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729AED4F" w14:textId="77777777" w:rsidR="00C9579C" w:rsidRDefault="00C9579C" w:rsidP="001252F0">
      <w:pPr>
        <w:pStyle w:val="Texto"/>
        <w:ind w:firstLine="0"/>
        <w:rPr>
          <w:b/>
          <w:color w:val="FF0000"/>
        </w:rPr>
      </w:pPr>
    </w:p>
    <w:p w14:paraId="22D520EC" w14:textId="77777777" w:rsidR="00910EFD" w:rsidRPr="00910EFD" w:rsidRDefault="00910EFD" w:rsidP="00910EFD">
      <w:pPr>
        <w:pStyle w:val="FormataodasReferncias"/>
        <w:rPr>
          <w:rFonts w:ascii="Times New Roman" w:hAnsi="Times New Roman"/>
          <w:color w:val="FF0000"/>
          <w:lang w:eastAsia="pt-BR"/>
        </w:rPr>
      </w:pPr>
      <w:r w:rsidRPr="00910EFD">
        <w:rPr>
          <w:rFonts w:ascii="Times New Roman" w:hAnsi="Times New Roman"/>
          <w:lang w:eastAsia="pt-BR"/>
        </w:rPr>
        <w:t xml:space="preserve">ABNT. </w:t>
      </w:r>
      <w:r w:rsidRPr="00910EFD">
        <w:rPr>
          <w:rFonts w:ascii="Times New Roman" w:hAnsi="Times New Roman"/>
          <w:b/>
          <w:lang w:eastAsia="pt-BR"/>
        </w:rPr>
        <w:t>ABNT NBR 6023:</w:t>
      </w:r>
      <w:r w:rsidRPr="00910EFD">
        <w:rPr>
          <w:rFonts w:ascii="Times New Roman" w:hAnsi="Times New Roman"/>
          <w:lang w:eastAsia="pt-BR"/>
        </w:rPr>
        <w:t xml:space="preserve"> informação e documentação: referências: elaboração. Rio de Janeiro: ABNT, 2018. </w:t>
      </w:r>
      <w:r w:rsidRPr="00910EFD">
        <w:rPr>
          <w:rFonts w:ascii="Times New Roman" w:hAnsi="Times New Roman"/>
          <w:color w:val="FF0000"/>
          <w:lang w:eastAsia="pt-BR"/>
        </w:rPr>
        <w:t>(Modelo de referência: pessoa jurídica).</w:t>
      </w:r>
    </w:p>
    <w:p w14:paraId="655CCF08" w14:textId="77777777" w:rsidR="00910EFD" w:rsidRPr="00910EFD" w:rsidRDefault="00910EFD" w:rsidP="00910EFD">
      <w:pPr>
        <w:pStyle w:val="FormataodasReferncias"/>
        <w:rPr>
          <w:rFonts w:ascii="Times New Roman" w:hAnsi="Times New Roman"/>
          <w:lang w:eastAsia="pt-BR"/>
        </w:rPr>
      </w:pPr>
      <w:r w:rsidRPr="00910EFD">
        <w:rPr>
          <w:rFonts w:ascii="Times New Roman" w:hAnsi="Times New Roman"/>
          <w:lang w:eastAsia="pt-BR"/>
        </w:rPr>
        <w:t xml:space="preserve">ABNT. </w:t>
      </w:r>
      <w:r w:rsidRPr="00910EFD">
        <w:rPr>
          <w:rFonts w:ascii="Times New Roman" w:hAnsi="Times New Roman"/>
          <w:b/>
          <w:lang w:eastAsia="pt-BR"/>
        </w:rPr>
        <w:t>ABNT NBR 6027:</w:t>
      </w:r>
      <w:r w:rsidRPr="00910EFD">
        <w:rPr>
          <w:rFonts w:ascii="Times New Roman" w:hAnsi="Times New Roman"/>
          <w:lang w:eastAsia="pt-BR"/>
        </w:rPr>
        <w:t xml:space="preserve"> informação e documentação: sumário - apresentação. Rio de Janeiro, RJ: ABNT, 2012. </w:t>
      </w:r>
      <w:r w:rsidRPr="00910EFD">
        <w:rPr>
          <w:rFonts w:ascii="Times New Roman" w:hAnsi="Times New Roman"/>
          <w:color w:val="FF0000"/>
          <w:lang w:eastAsia="pt-BR"/>
        </w:rPr>
        <w:t>(Modelo de referência: pessoa jurídica).</w:t>
      </w:r>
    </w:p>
    <w:p w14:paraId="347F42D2" w14:textId="77777777" w:rsidR="00910EFD" w:rsidRPr="00910EFD" w:rsidRDefault="00910EFD" w:rsidP="00910EFD">
      <w:pPr>
        <w:pStyle w:val="FormataodasReferncias"/>
        <w:rPr>
          <w:rFonts w:ascii="Times New Roman" w:hAnsi="Times New Roman"/>
          <w:color w:val="FF0000"/>
          <w:lang w:eastAsia="pt-BR"/>
        </w:rPr>
      </w:pPr>
      <w:r w:rsidRPr="00910EFD">
        <w:rPr>
          <w:rFonts w:ascii="Times New Roman" w:hAnsi="Times New Roman"/>
          <w:lang w:eastAsia="pt-BR"/>
        </w:rPr>
        <w:t xml:space="preserve">ABNT. </w:t>
      </w:r>
      <w:r w:rsidRPr="00910EFD">
        <w:rPr>
          <w:rFonts w:ascii="Times New Roman" w:hAnsi="Times New Roman"/>
          <w:b/>
          <w:lang w:eastAsia="pt-BR"/>
        </w:rPr>
        <w:t xml:space="preserve">ABNT NBR 6028: </w:t>
      </w:r>
      <w:r w:rsidRPr="00910EFD">
        <w:rPr>
          <w:rFonts w:ascii="Times New Roman" w:hAnsi="Times New Roman"/>
          <w:lang w:eastAsia="pt-BR"/>
        </w:rPr>
        <w:t xml:space="preserve">informação e documentação: resumo - apresentação. Rio de Janeiro, RJ: ABNT, 2021. </w:t>
      </w:r>
      <w:r w:rsidRPr="00910EFD">
        <w:rPr>
          <w:rFonts w:ascii="Times New Roman" w:hAnsi="Times New Roman"/>
          <w:color w:val="FF0000"/>
          <w:lang w:eastAsia="pt-BR"/>
        </w:rPr>
        <w:t>(Modelo de referência: pessoa jurídica).</w:t>
      </w:r>
    </w:p>
    <w:p w14:paraId="11332EC2" w14:textId="77777777" w:rsidR="00910EFD" w:rsidRPr="00910EFD" w:rsidRDefault="00910EFD" w:rsidP="00910EFD">
      <w:pPr>
        <w:pStyle w:val="FormataodasReferncias"/>
        <w:rPr>
          <w:rFonts w:ascii="Times New Roman" w:hAnsi="Times New Roman"/>
          <w:color w:val="FF0000"/>
          <w:lang w:eastAsia="pt-BR"/>
        </w:rPr>
      </w:pPr>
      <w:r w:rsidRPr="00910EFD">
        <w:rPr>
          <w:rFonts w:ascii="Times New Roman" w:hAnsi="Times New Roman"/>
          <w:lang w:eastAsia="pt-BR"/>
        </w:rPr>
        <w:t xml:space="preserve">ABNT. </w:t>
      </w:r>
      <w:r w:rsidRPr="00910EFD">
        <w:rPr>
          <w:rFonts w:ascii="Times New Roman" w:hAnsi="Times New Roman"/>
          <w:b/>
          <w:lang w:eastAsia="pt-BR"/>
        </w:rPr>
        <w:t>ABNT NBR 10520:</w:t>
      </w:r>
      <w:r w:rsidRPr="00910EFD">
        <w:rPr>
          <w:rFonts w:ascii="Times New Roman" w:hAnsi="Times New Roman"/>
          <w:lang w:eastAsia="pt-BR"/>
        </w:rPr>
        <w:t xml:space="preserve"> informação e documentação: citações em documentos - apresentação. Rio de Janeiro: ABNT, 2023. </w:t>
      </w:r>
      <w:r w:rsidRPr="00910EFD">
        <w:rPr>
          <w:rFonts w:ascii="Times New Roman" w:hAnsi="Times New Roman"/>
          <w:color w:val="FF0000"/>
          <w:lang w:eastAsia="pt-BR"/>
        </w:rPr>
        <w:t>(Modelo de referência: pessoa jurídica).</w:t>
      </w:r>
    </w:p>
    <w:p w14:paraId="7395925A" w14:textId="77777777" w:rsidR="00910EFD" w:rsidRPr="00910EFD" w:rsidRDefault="00910EFD" w:rsidP="00910EFD">
      <w:pPr>
        <w:pStyle w:val="FormataodasReferncias"/>
        <w:rPr>
          <w:rFonts w:ascii="Times New Roman" w:hAnsi="Times New Roman"/>
          <w:lang w:eastAsia="pt-BR"/>
        </w:rPr>
      </w:pPr>
      <w:r w:rsidRPr="00910EFD">
        <w:rPr>
          <w:rFonts w:ascii="Times New Roman" w:hAnsi="Times New Roman"/>
          <w:lang w:eastAsia="pt-BR"/>
        </w:rPr>
        <w:t xml:space="preserve">ABNT. </w:t>
      </w:r>
      <w:r w:rsidRPr="00910EFD">
        <w:rPr>
          <w:rFonts w:ascii="Times New Roman" w:hAnsi="Times New Roman"/>
          <w:b/>
          <w:lang w:eastAsia="pt-BR"/>
        </w:rPr>
        <w:t xml:space="preserve">ABNT NBR 14724: </w:t>
      </w:r>
      <w:r w:rsidRPr="00910EFD">
        <w:rPr>
          <w:rFonts w:ascii="Times New Roman" w:hAnsi="Times New Roman"/>
          <w:lang w:eastAsia="pt-BR"/>
        </w:rPr>
        <w:t xml:space="preserve">informação e documentação: trabalhos acadêmicos - apresentação. Rio de Janeiro, RJ: ABNT, 2024. </w:t>
      </w:r>
      <w:r w:rsidRPr="00910EFD">
        <w:rPr>
          <w:rFonts w:ascii="Times New Roman" w:hAnsi="Times New Roman"/>
          <w:color w:val="FF0000"/>
          <w:lang w:eastAsia="pt-BR"/>
        </w:rPr>
        <w:t>(Modelo de referência: pessoa jurídica).</w:t>
      </w:r>
    </w:p>
    <w:p w14:paraId="4C1C8AA5" w14:textId="77777777" w:rsidR="00910EFD" w:rsidRPr="00910EFD" w:rsidRDefault="00910EFD" w:rsidP="00910EFD">
      <w:pPr>
        <w:pStyle w:val="FormataodasReferncias"/>
        <w:rPr>
          <w:rFonts w:ascii="Times New Roman" w:hAnsi="Times New Roman"/>
          <w:color w:val="FF0000"/>
          <w:lang w:eastAsia="pt-BR"/>
        </w:rPr>
      </w:pPr>
      <w:r w:rsidRPr="00910EFD">
        <w:rPr>
          <w:rFonts w:ascii="Times New Roman" w:hAnsi="Times New Roman"/>
          <w:lang w:eastAsia="pt-BR"/>
        </w:rPr>
        <w:t xml:space="preserve">ANDRADE, M. M. </w:t>
      </w:r>
      <w:r w:rsidRPr="00910EFD">
        <w:rPr>
          <w:rFonts w:ascii="Times New Roman" w:hAnsi="Times New Roman"/>
          <w:b/>
          <w:lang w:eastAsia="pt-BR"/>
        </w:rPr>
        <w:t>Competências requeridas pelos gestores de Instituições de ensino superior privadas:</w:t>
      </w:r>
      <w:r w:rsidRPr="00910EFD">
        <w:rPr>
          <w:rFonts w:ascii="Times New Roman" w:hAnsi="Times New Roman"/>
          <w:lang w:eastAsia="pt-BR"/>
        </w:rPr>
        <w:t xml:space="preserve"> um estudo em Curitiba e região metropolitana. 2005. Dissertação (Mestrado em Tecnologia) - Programa de Pós-Graduação em Tecnologia, Universidade Tecnológica Federal do Paraná, Curitiba, 2005. </w:t>
      </w:r>
      <w:r w:rsidRPr="00910EFD">
        <w:rPr>
          <w:rFonts w:ascii="Times New Roman" w:hAnsi="Times New Roman"/>
          <w:color w:val="FF0000"/>
          <w:lang w:eastAsia="pt-BR"/>
        </w:rPr>
        <w:t>(Modelo de referência de trabalho acadêmico).</w:t>
      </w:r>
    </w:p>
    <w:p w14:paraId="7DFFB0D5" w14:textId="77777777" w:rsidR="00910EFD" w:rsidRPr="00910EFD" w:rsidRDefault="00910EFD" w:rsidP="00910EFD">
      <w:pPr>
        <w:pStyle w:val="FormataodasReferncias"/>
        <w:rPr>
          <w:rFonts w:ascii="Times New Roman" w:hAnsi="Times New Roman"/>
          <w:lang w:eastAsia="pt-BR"/>
        </w:rPr>
      </w:pPr>
      <w:r w:rsidRPr="00910EFD">
        <w:rPr>
          <w:rFonts w:ascii="Times New Roman" w:hAnsi="Times New Roman"/>
          <w:lang w:eastAsia="pt-BR"/>
        </w:rPr>
        <w:t xml:space="preserve">BORGES, L. O.; YAMAMOTO, O. H. Mundo do trabalho: construção histórica e desafios contemporâneos. In: BASTOS, A. V. B; BORGES-ANDRADE, J. E.; ZANELLI, J. C. (Org.). </w:t>
      </w:r>
      <w:r w:rsidRPr="00910EFD">
        <w:rPr>
          <w:rFonts w:ascii="Times New Roman" w:hAnsi="Times New Roman"/>
          <w:b/>
          <w:lang w:eastAsia="pt-BR"/>
        </w:rPr>
        <w:t>Psicologia, organizações e trabalho no Brasil.</w:t>
      </w:r>
      <w:r w:rsidRPr="00910EFD">
        <w:rPr>
          <w:rFonts w:ascii="Times New Roman" w:hAnsi="Times New Roman"/>
          <w:lang w:eastAsia="pt-BR"/>
        </w:rPr>
        <w:t xml:space="preserve"> 2. ed. Porto Alegre: Artmed, 2014. p. 25-72. </w:t>
      </w:r>
      <w:r w:rsidRPr="00910EFD">
        <w:rPr>
          <w:rFonts w:ascii="Times New Roman" w:hAnsi="Times New Roman"/>
          <w:color w:val="FF0000"/>
          <w:lang w:eastAsia="pt-BR"/>
        </w:rPr>
        <w:t>(Modelo de referência: capítulo de livro).</w:t>
      </w:r>
    </w:p>
    <w:p w14:paraId="552FD3DD" w14:textId="77777777" w:rsidR="00910EFD" w:rsidRPr="00910EFD" w:rsidRDefault="00910EFD" w:rsidP="00910EFD">
      <w:pPr>
        <w:pStyle w:val="FormataodasReferncias"/>
        <w:rPr>
          <w:rFonts w:ascii="Times New Roman" w:hAnsi="Times New Roman"/>
          <w:color w:val="FF0000"/>
          <w:lang w:eastAsia="pt-BR"/>
        </w:rPr>
      </w:pPr>
      <w:r w:rsidRPr="00910EFD">
        <w:rPr>
          <w:rFonts w:ascii="Times New Roman" w:hAnsi="Times New Roman"/>
          <w:lang w:eastAsia="pt-BR"/>
        </w:rPr>
        <w:t xml:space="preserve">BRASIL. </w:t>
      </w:r>
      <w:r w:rsidRPr="00910EFD">
        <w:rPr>
          <w:rFonts w:ascii="Times New Roman" w:hAnsi="Times New Roman"/>
          <w:b/>
          <w:lang w:eastAsia="pt-BR"/>
        </w:rPr>
        <w:t>Lei n. 9.610, de 19 de fevereiro de 1998.</w:t>
      </w:r>
      <w:r w:rsidRPr="00910EFD">
        <w:rPr>
          <w:rFonts w:ascii="Times New Roman" w:hAnsi="Times New Roman"/>
          <w:lang w:eastAsia="pt-BR"/>
        </w:rPr>
        <w:t xml:space="preserve"> Altera, atualiza e consolida a legislação sobre direitos autorais e dá outras providências. Brasília, DF: Casa Civil, 1998. Disponível em: http://www.planalto.gov.br/ccivil_03/leis/L9610.htm. Acesso em: 11 mar. 2025. </w:t>
      </w:r>
      <w:r w:rsidRPr="00910EFD">
        <w:rPr>
          <w:rFonts w:ascii="Times New Roman" w:hAnsi="Times New Roman"/>
          <w:color w:val="FF0000"/>
          <w:lang w:eastAsia="pt-BR"/>
        </w:rPr>
        <w:t xml:space="preserve">(Modelo de referência: leis, decretos, </w:t>
      </w:r>
      <w:proofErr w:type="gramStart"/>
      <w:r w:rsidRPr="00910EFD">
        <w:rPr>
          <w:rFonts w:ascii="Times New Roman" w:hAnsi="Times New Roman"/>
          <w:color w:val="FF0000"/>
          <w:lang w:eastAsia="pt-BR"/>
        </w:rPr>
        <w:t>portarias, etc.</w:t>
      </w:r>
      <w:proofErr w:type="gramEnd"/>
      <w:r w:rsidRPr="00910EFD">
        <w:rPr>
          <w:rFonts w:ascii="Times New Roman" w:hAnsi="Times New Roman"/>
          <w:color w:val="FF0000"/>
          <w:lang w:eastAsia="pt-BR"/>
        </w:rPr>
        <w:t>).</w:t>
      </w:r>
    </w:p>
    <w:p w14:paraId="26DFA220" w14:textId="77777777" w:rsidR="00910EFD" w:rsidRPr="00910EFD" w:rsidRDefault="00910EFD" w:rsidP="00910EFD">
      <w:pPr>
        <w:pStyle w:val="FormataodasReferncias"/>
        <w:rPr>
          <w:rFonts w:ascii="Times New Roman" w:hAnsi="Times New Roman"/>
          <w:color w:val="FF0000"/>
        </w:rPr>
      </w:pPr>
      <w:r w:rsidRPr="00910EFD">
        <w:rPr>
          <w:rFonts w:ascii="Times New Roman" w:hAnsi="Times New Roman"/>
          <w:lang w:eastAsia="pt-BR"/>
        </w:rPr>
        <w:t xml:space="preserve">BRASIL. Ministério da Educação. </w:t>
      </w:r>
      <w:r w:rsidRPr="00910EFD">
        <w:rPr>
          <w:rFonts w:ascii="Times New Roman" w:hAnsi="Times New Roman"/>
          <w:b/>
          <w:lang w:eastAsia="pt-BR"/>
        </w:rPr>
        <w:t xml:space="preserve">Relatório educação para todos no Brasil 2000-2015: </w:t>
      </w:r>
      <w:r w:rsidRPr="00910EFD">
        <w:rPr>
          <w:rFonts w:ascii="Times New Roman" w:hAnsi="Times New Roman"/>
          <w:lang w:eastAsia="pt-BR"/>
        </w:rPr>
        <w:t xml:space="preserve">versão preliminar. [Brasília, DF]: [MEC], 2014. Disponível em: http://portal.mec.gov.br/index.php?option=com_docman&amp;view=download&amp;alias=15774-ept-relatorio-06062014&amp;Itemid=30192. Acesso em: 12 fev. 2025. </w:t>
      </w:r>
      <w:r w:rsidRPr="00910EFD">
        <w:rPr>
          <w:rFonts w:ascii="Times New Roman" w:hAnsi="Times New Roman"/>
          <w:color w:val="FF0000"/>
          <w:lang w:eastAsia="pt-BR"/>
        </w:rPr>
        <w:t xml:space="preserve">(Modelo de referência: </w:t>
      </w:r>
      <w:r w:rsidRPr="00910EFD">
        <w:rPr>
          <w:rFonts w:ascii="Times New Roman" w:hAnsi="Times New Roman"/>
          <w:color w:val="FF0000"/>
        </w:rPr>
        <w:t xml:space="preserve">instituição governamental). </w:t>
      </w:r>
    </w:p>
    <w:p w14:paraId="6C5B5B1F" w14:textId="77777777" w:rsidR="00910EFD" w:rsidRPr="00910EFD" w:rsidRDefault="00910EFD" w:rsidP="00910EFD">
      <w:pPr>
        <w:pStyle w:val="FormataodasReferncias"/>
        <w:rPr>
          <w:rFonts w:ascii="Times New Roman" w:hAnsi="Times New Roman"/>
          <w:lang w:eastAsia="pt-BR"/>
        </w:rPr>
      </w:pPr>
      <w:r w:rsidRPr="00910EFD">
        <w:rPr>
          <w:rFonts w:ascii="Times New Roman" w:hAnsi="Times New Roman"/>
          <w:lang w:eastAsia="pt-BR"/>
        </w:rPr>
        <w:t xml:space="preserve">CÂNDIDO, A. A literatura e a formação do homem. </w:t>
      </w:r>
      <w:r w:rsidRPr="00910EFD">
        <w:rPr>
          <w:rFonts w:ascii="Times New Roman" w:hAnsi="Times New Roman"/>
          <w:i/>
          <w:lang w:eastAsia="pt-BR"/>
        </w:rPr>
        <w:t>In:</w:t>
      </w:r>
      <w:r w:rsidRPr="00910EFD">
        <w:rPr>
          <w:rFonts w:ascii="Times New Roman" w:hAnsi="Times New Roman"/>
          <w:lang w:eastAsia="pt-BR"/>
        </w:rPr>
        <w:t xml:space="preserve"> </w:t>
      </w:r>
      <w:r w:rsidRPr="00910EFD">
        <w:rPr>
          <w:rFonts w:ascii="Times New Roman" w:hAnsi="Times New Roman"/>
          <w:b/>
          <w:lang w:eastAsia="pt-BR"/>
        </w:rPr>
        <w:t>Textos de intervenção.</w:t>
      </w:r>
      <w:r w:rsidRPr="00910EFD">
        <w:rPr>
          <w:rFonts w:ascii="Times New Roman" w:hAnsi="Times New Roman"/>
          <w:lang w:eastAsia="pt-BR"/>
        </w:rPr>
        <w:t xml:space="preserve"> São Paulo: Duas Cidades, 2002. p. 67. (Coleção espírito crítico). </w:t>
      </w:r>
      <w:r w:rsidRPr="00910EFD">
        <w:rPr>
          <w:rFonts w:ascii="Times New Roman" w:hAnsi="Times New Roman"/>
          <w:color w:val="FF0000"/>
          <w:lang w:eastAsia="pt-BR"/>
        </w:rPr>
        <w:t xml:space="preserve">(Modelo de referência: capítulo de livro). </w:t>
      </w:r>
    </w:p>
    <w:p w14:paraId="07C3A8A1" w14:textId="77777777" w:rsidR="00910EFD" w:rsidRPr="00910EFD" w:rsidRDefault="00910EFD" w:rsidP="00910EFD">
      <w:pPr>
        <w:pStyle w:val="FormataodasReferncias"/>
        <w:rPr>
          <w:rFonts w:ascii="Times New Roman" w:hAnsi="Times New Roman"/>
          <w:lang w:eastAsia="pt-BR"/>
        </w:rPr>
      </w:pPr>
      <w:r w:rsidRPr="00910EFD">
        <w:rPr>
          <w:rFonts w:ascii="Times New Roman" w:hAnsi="Times New Roman"/>
          <w:lang w:eastAsia="pt-BR"/>
        </w:rPr>
        <w:t xml:space="preserve">CENTRO SOCIAL DE AZURVA. </w:t>
      </w:r>
      <w:r w:rsidRPr="00910EFD">
        <w:rPr>
          <w:rFonts w:ascii="Times New Roman" w:hAnsi="Times New Roman"/>
          <w:b/>
          <w:lang w:eastAsia="pt-BR"/>
        </w:rPr>
        <w:t>As dimensões curriculares de pré-escolar.</w:t>
      </w:r>
      <w:r w:rsidRPr="00910EFD">
        <w:rPr>
          <w:rFonts w:ascii="Times New Roman" w:hAnsi="Times New Roman"/>
          <w:lang w:eastAsia="pt-BR"/>
        </w:rPr>
        <w:t xml:space="preserve"> Valência - Pré-escolar. Disponível em: https://centrosocialazurva.org/seccao.php?s=pre-escolar. Acesso em: 7 ago. 2025. </w:t>
      </w:r>
      <w:r w:rsidRPr="00910EFD">
        <w:rPr>
          <w:rFonts w:ascii="Times New Roman" w:hAnsi="Times New Roman"/>
          <w:color w:val="FF0000"/>
          <w:lang w:eastAsia="pt-BR"/>
        </w:rPr>
        <w:t xml:space="preserve">(Modelo de referência: pessoa jurídica). </w:t>
      </w:r>
    </w:p>
    <w:p w14:paraId="7828DF68" w14:textId="77777777" w:rsidR="00910EFD" w:rsidRPr="00910EFD" w:rsidRDefault="00910EFD" w:rsidP="00910EFD">
      <w:pPr>
        <w:pStyle w:val="FormataodasReferncias"/>
        <w:rPr>
          <w:rFonts w:ascii="Times New Roman" w:hAnsi="Times New Roman"/>
          <w:lang w:eastAsia="pt-BR"/>
        </w:rPr>
      </w:pPr>
      <w:r w:rsidRPr="00910EFD">
        <w:rPr>
          <w:rFonts w:ascii="Times New Roman" w:hAnsi="Times New Roman"/>
          <w:lang w:eastAsia="pt-BR"/>
        </w:rPr>
        <w:t xml:space="preserve">CÓDIGO de Catalogação Anglo-Americano. 2. ed. São Paulo: FEBAB, 1983-1985. </w:t>
      </w:r>
      <w:r w:rsidRPr="00910EFD">
        <w:rPr>
          <w:rFonts w:ascii="Times New Roman" w:hAnsi="Times New Roman"/>
          <w:color w:val="FF0000"/>
          <w:lang w:eastAsia="pt-BR"/>
        </w:rPr>
        <w:t>(Modelo de referência: obra sem autoria - entrada pelo título</w:t>
      </w:r>
      <w:r w:rsidRPr="00910EFD">
        <w:rPr>
          <w:rFonts w:ascii="Times New Roman" w:hAnsi="Times New Roman"/>
          <w:lang w:eastAsia="pt-BR"/>
        </w:rPr>
        <w:t>).</w:t>
      </w:r>
    </w:p>
    <w:p w14:paraId="530F9E74" w14:textId="77777777" w:rsidR="00910EFD" w:rsidRPr="00910EFD" w:rsidRDefault="00910EFD" w:rsidP="00910EFD">
      <w:pPr>
        <w:pStyle w:val="FormataodasReferncias"/>
        <w:rPr>
          <w:rFonts w:ascii="Times New Roman" w:hAnsi="Times New Roman"/>
          <w:lang w:eastAsia="pt-BR"/>
        </w:rPr>
      </w:pPr>
      <w:r w:rsidRPr="00910EFD">
        <w:rPr>
          <w:rFonts w:ascii="Times New Roman" w:hAnsi="Times New Roman"/>
          <w:lang w:eastAsia="pt-BR"/>
        </w:rPr>
        <w:t xml:space="preserve">DAVENPORT, T. H.; PRUSAK, L. </w:t>
      </w:r>
      <w:r w:rsidRPr="00910EFD">
        <w:rPr>
          <w:rFonts w:ascii="Times New Roman" w:hAnsi="Times New Roman"/>
          <w:b/>
          <w:lang w:eastAsia="pt-BR"/>
        </w:rPr>
        <w:t>Conhecimento empresarial:</w:t>
      </w:r>
      <w:r w:rsidRPr="00910EFD">
        <w:rPr>
          <w:rFonts w:ascii="Times New Roman" w:hAnsi="Times New Roman"/>
          <w:lang w:eastAsia="pt-BR"/>
        </w:rPr>
        <w:t xml:space="preserve"> como as organizações gerenciam o seu capital intelectual. Rio de Janeiro: Campus, 2012. </w:t>
      </w:r>
      <w:r w:rsidRPr="00910EFD">
        <w:rPr>
          <w:rFonts w:ascii="Times New Roman" w:hAnsi="Times New Roman"/>
          <w:color w:val="FF0000"/>
          <w:lang w:eastAsia="pt-BR"/>
        </w:rPr>
        <w:t>(Modelo de referência: livro com subtítulo).</w:t>
      </w:r>
    </w:p>
    <w:p w14:paraId="193EA3C8" w14:textId="77777777" w:rsidR="00910EFD" w:rsidRPr="00910EFD" w:rsidRDefault="00910EFD" w:rsidP="00910EFD">
      <w:pPr>
        <w:pStyle w:val="FormataodasReferncias"/>
        <w:rPr>
          <w:rFonts w:ascii="Times New Roman" w:hAnsi="Times New Roman"/>
          <w:lang w:eastAsia="pt-BR"/>
        </w:rPr>
      </w:pPr>
      <w:r w:rsidRPr="00910EFD">
        <w:rPr>
          <w:rFonts w:ascii="Times New Roman" w:hAnsi="Times New Roman"/>
          <w:lang w:eastAsia="pt-BR"/>
        </w:rPr>
        <w:lastRenderedPageBreak/>
        <w:t xml:space="preserve">FLEURY, A. C. C.; FLEURY, M. T. L. </w:t>
      </w:r>
      <w:r w:rsidRPr="00910EFD">
        <w:rPr>
          <w:rFonts w:ascii="Times New Roman" w:hAnsi="Times New Roman"/>
          <w:b/>
          <w:lang w:eastAsia="pt-BR"/>
        </w:rPr>
        <w:t>Estratégias empresariais e formação de competências:</w:t>
      </w:r>
      <w:r w:rsidRPr="00910EFD">
        <w:rPr>
          <w:rFonts w:ascii="Times New Roman" w:hAnsi="Times New Roman"/>
          <w:lang w:eastAsia="pt-BR"/>
        </w:rPr>
        <w:t xml:space="preserve"> um quebra-cabeça caleidoscópico da indústria brasileira. 3. ed. São Paulo: Atlas, 2018. </w:t>
      </w:r>
      <w:r w:rsidRPr="00910EFD">
        <w:rPr>
          <w:rFonts w:ascii="Times New Roman" w:hAnsi="Times New Roman"/>
          <w:color w:val="FF0000"/>
          <w:lang w:eastAsia="pt-BR"/>
        </w:rPr>
        <w:t>(Modelo de referência: livro com subtítulo e edição).</w:t>
      </w:r>
    </w:p>
    <w:p w14:paraId="131DE8C1" w14:textId="77777777" w:rsidR="00910EFD" w:rsidRPr="00910EFD" w:rsidRDefault="00910EFD" w:rsidP="00910EFD">
      <w:pPr>
        <w:pStyle w:val="FormataodasReferncias"/>
        <w:rPr>
          <w:rFonts w:ascii="Times New Roman" w:hAnsi="Times New Roman"/>
          <w:color w:val="FF0000"/>
          <w:lang w:eastAsia="pt-BR"/>
        </w:rPr>
      </w:pPr>
      <w:r w:rsidRPr="00910EFD">
        <w:rPr>
          <w:rFonts w:ascii="Times New Roman" w:hAnsi="Times New Roman"/>
          <w:lang w:eastAsia="pt-BR"/>
        </w:rPr>
        <w:t xml:space="preserve">INEP. Sistema Nacional de Avaliação da Educação Superior. </w:t>
      </w:r>
      <w:r w:rsidRPr="00910EFD">
        <w:rPr>
          <w:rFonts w:ascii="Times New Roman" w:hAnsi="Times New Roman"/>
          <w:b/>
          <w:lang w:eastAsia="pt-BR"/>
        </w:rPr>
        <w:t>Relatório dos cursos avaliados em 2015.</w:t>
      </w:r>
      <w:r w:rsidRPr="00910EFD">
        <w:rPr>
          <w:rFonts w:ascii="Times New Roman" w:hAnsi="Times New Roman"/>
          <w:lang w:eastAsia="pt-BR"/>
        </w:rPr>
        <w:t xml:space="preserve"> Brasília, DF: INEP, 2016. </w:t>
      </w:r>
      <w:r w:rsidRPr="00910EFD">
        <w:rPr>
          <w:rFonts w:ascii="Times New Roman" w:hAnsi="Times New Roman"/>
          <w:color w:val="FF0000"/>
          <w:lang w:eastAsia="pt-BR"/>
        </w:rPr>
        <w:t>(Modelo de referência: pessoa jurídica).</w:t>
      </w:r>
    </w:p>
    <w:p w14:paraId="7D76F752" w14:textId="77777777" w:rsidR="00910EFD" w:rsidRPr="00910EFD" w:rsidRDefault="00910EFD" w:rsidP="00910EFD">
      <w:pPr>
        <w:pStyle w:val="FormataodasReferncias"/>
        <w:rPr>
          <w:rFonts w:ascii="Times New Roman" w:hAnsi="Times New Roman"/>
          <w:lang w:eastAsia="pt-BR"/>
        </w:rPr>
      </w:pPr>
      <w:r w:rsidRPr="00910EFD">
        <w:rPr>
          <w:rFonts w:ascii="Times New Roman" w:hAnsi="Times New Roman"/>
          <w:lang w:eastAsia="pt-BR"/>
        </w:rPr>
        <w:t xml:space="preserve">KOTLER, P.; KARTAJAYA, H.; SETIAWAN, I. </w:t>
      </w:r>
      <w:r w:rsidRPr="00910EFD">
        <w:rPr>
          <w:rFonts w:ascii="Times New Roman" w:hAnsi="Times New Roman"/>
          <w:b/>
          <w:lang w:eastAsia="pt-BR"/>
        </w:rPr>
        <w:t>Marketing 3.0:</w:t>
      </w:r>
      <w:r w:rsidRPr="00910EFD">
        <w:rPr>
          <w:rFonts w:ascii="Times New Roman" w:hAnsi="Times New Roman"/>
          <w:lang w:eastAsia="pt-BR"/>
        </w:rPr>
        <w:t xml:space="preserve"> as forças que estão definindo o novo marketing centrado no ser humano. Rio de Janeiro: Elsevier, 2012. </w:t>
      </w:r>
      <w:r w:rsidRPr="00910EFD">
        <w:rPr>
          <w:rFonts w:ascii="Times New Roman" w:hAnsi="Times New Roman"/>
          <w:color w:val="FF0000"/>
          <w:lang w:eastAsia="pt-BR"/>
        </w:rPr>
        <w:t xml:space="preserve">(Modelo de referência: e-book). </w:t>
      </w:r>
      <w:r w:rsidRPr="00910EFD">
        <w:rPr>
          <w:rFonts w:ascii="Times New Roman" w:hAnsi="Times New Roman"/>
          <w:lang w:eastAsia="pt-BR"/>
        </w:rPr>
        <w:t>Disponível em: https://bibliotecas.sebrae.com.br/chronus/ARQUIVOS_CHRONUS/bds/bds.nsf/3472e2ca0932a98d7edbc110c8c58de9/$File/9938.pdf. Acesso em: 8 fev. 2025.</w:t>
      </w:r>
    </w:p>
    <w:p w14:paraId="57FB025E" w14:textId="77777777" w:rsidR="00910EFD" w:rsidRPr="00910EFD" w:rsidRDefault="00910EFD" w:rsidP="00910EFD">
      <w:pPr>
        <w:pStyle w:val="FormataodasReferncias"/>
        <w:rPr>
          <w:rFonts w:ascii="Times New Roman" w:hAnsi="Times New Roman"/>
          <w:lang w:eastAsia="pt-BR"/>
        </w:rPr>
      </w:pPr>
      <w:r w:rsidRPr="00910EFD">
        <w:rPr>
          <w:rFonts w:ascii="Times New Roman" w:hAnsi="Times New Roman"/>
          <w:lang w:eastAsia="pt-BR"/>
        </w:rPr>
        <w:t xml:space="preserve">LEONARD-BARTON, D. </w:t>
      </w:r>
      <w:r w:rsidRPr="00910EFD">
        <w:rPr>
          <w:rFonts w:ascii="Times New Roman" w:hAnsi="Times New Roman"/>
          <w:b/>
          <w:lang w:eastAsia="pt-BR"/>
        </w:rPr>
        <w:t xml:space="preserve">Nascentes do saber. </w:t>
      </w:r>
      <w:r w:rsidRPr="00910EFD">
        <w:rPr>
          <w:rFonts w:ascii="Times New Roman" w:hAnsi="Times New Roman"/>
          <w:lang w:eastAsia="pt-BR"/>
        </w:rPr>
        <w:t xml:space="preserve">Rio de Janeiro: FGV, 1998. </w:t>
      </w:r>
      <w:r w:rsidRPr="00910EFD">
        <w:rPr>
          <w:rFonts w:ascii="Times New Roman" w:hAnsi="Times New Roman"/>
          <w:color w:val="FF0000"/>
          <w:lang w:eastAsia="pt-BR"/>
        </w:rPr>
        <w:t>(Modelo de referência: livro).</w:t>
      </w:r>
    </w:p>
    <w:p w14:paraId="5396BA79" w14:textId="77777777" w:rsidR="00910EFD" w:rsidRPr="00910EFD" w:rsidRDefault="00910EFD" w:rsidP="00910EFD">
      <w:pPr>
        <w:pStyle w:val="FormataodasReferncias"/>
        <w:rPr>
          <w:rFonts w:ascii="Times New Roman" w:hAnsi="Times New Roman"/>
        </w:rPr>
      </w:pPr>
      <w:r w:rsidRPr="00910EFD">
        <w:rPr>
          <w:rFonts w:ascii="Times New Roman" w:hAnsi="Times New Roman"/>
        </w:rPr>
        <w:t xml:space="preserve">MONTEIRO, S. Breve espaço entre cor e sombra: o romance da maturidade literária de Cristóvão Tezza. </w:t>
      </w:r>
      <w:r w:rsidRPr="00910EFD">
        <w:rPr>
          <w:rFonts w:ascii="Times New Roman" w:hAnsi="Times New Roman"/>
          <w:b/>
        </w:rPr>
        <w:t>Revista de Letras,</w:t>
      </w:r>
      <w:r w:rsidRPr="00910EFD">
        <w:rPr>
          <w:rFonts w:ascii="Times New Roman" w:hAnsi="Times New Roman"/>
        </w:rPr>
        <w:t xml:space="preserve"> Curitiba, v. 13, n. 11, p. 183-200, dez. 2009. </w:t>
      </w:r>
      <w:r w:rsidRPr="00910EFD">
        <w:rPr>
          <w:rFonts w:ascii="Times New Roman" w:hAnsi="Times New Roman"/>
          <w:color w:val="FF0000"/>
          <w:lang w:eastAsia="pt-BR"/>
        </w:rPr>
        <w:t>(Modelo de referência: artigo de periódico</w:t>
      </w:r>
      <w:r w:rsidRPr="00910EFD">
        <w:rPr>
          <w:rFonts w:ascii="Times New Roman" w:hAnsi="Times New Roman"/>
          <w:lang w:eastAsia="pt-BR"/>
        </w:rPr>
        <w:t>).</w:t>
      </w:r>
    </w:p>
    <w:p w14:paraId="587C8421" w14:textId="77777777" w:rsidR="00910EFD" w:rsidRPr="00910EFD" w:rsidRDefault="00910EFD" w:rsidP="00910EFD">
      <w:pPr>
        <w:pStyle w:val="FormataodasReferncias"/>
        <w:rPr>
          <w:rFonts w:ascii="Times New Roman" w:hAnsi="Times New Roman"/>
          <w:lang w:eastAsia="pt-BR"/>
        </w:rPr>
      </w:pPr>
      <w:r w:rsidRPr="00910EFD">
        <w:rPr>
          <w:rFonts w:ascii="Times New Roman" w:hAnsi="Times New Roman"/>
        </w:rPr>
        <w:t xml:space="preserve">RENAUX, D. P. B.; </w:t>
      </w:r>
      <w:r w:rsidRPr="00910EFD">
        <w:rPr>
          <w:rFonts w:ascii="Times New Roman" w:hAnsi="Times New Roman"/>
          <w:i/>
        </w:rPr>
        <w:t>et al.</w:t>
      </w:r>
      <w:r w:rsidRPr="00910EFD">
        <w:rPr>
          <w:rFonts w:ascii="Times New Roman" w:hAnsi="Times New Roman"/>
        </w:rPr>
        <w:t xml:space="preserve"> Gestão do conhecimento de um laboratório de pesquisa: uma abordagem prática. </w:t>
      </w:r>
      <w:r w:rsidRPr="00910EFD">
        <w:rPr>
          <w:rFonts w:ascii="Times New Roman" w:hAnsi="Times New Roman"/>
          <w:i/>
        </w:rPr>
        <w:t>In:</w:t>
      </w:r>
      <w:r w:rsidRPr="00910EFD">
        <w:rPr>
          <w:rFonts w:ascii="Times New Roman" w:hAnsi="Times New Roman"/>
        </w:rPr>
        <w:t xml:space="preserve"> SIMPÓSIO INTERNACIONAL DE GESTÃO DO CONHECIMENTO.  4., 2001, Curitiba. </w:t>
      </w:r>
      <w:r w:rsidRPr="00910EFD">
        <w:rPr>
          <w:rFonts w:ascii="Times New Roman" w:hAnsi="Times New Roman"/>
          <w:b/>
        </w:rPr>
        <w:t>Anais [...]</w:t>
      </w:r>
      <w:r w:rsidRPr="00910EFD">
        <w:rPr>
          <w:rFonts w:ascii="Times New Roman" w:hAnsi="Times New Roman"/>
        </w:rPr>
        <w:t xml:space="preserve"> Curitiba: PUC-PR, 2001. p. 195-208. </w:t>
      </w:r>
      <w:r w:rsidRPr="00910EFD">
        <w:rPr>
          <w:rFonts w:ascii="Times New Roman" w:hAnsi="Times New Roman"/>
          <w:color w:val="FF0000"/>
          <w:lang w:eastAsia="pt-BR"/>
        </w:rPr>
        <w:t>(Modelo de referência: trabalho publicado em evento</w:t>
      </w:r>
      <w:r w:rsidRPr="00910EFD">
        <w:rPr>
          <w:rFonts w:ascii="Times New Roman" w:hAnsi="Times New Roman"/>
          <w:lang w:eastAsia="pt-BR"/>
        </w:rPr>
        <w:t>).</w:t>
      </w:r>
    </w:p>
    <w:p w14:paraId="3BE5CD77" w14:textId="77777777" w:rsidR="00910EFD" w:rsidRPr="00910EFD" w:rsidRDefault="00910EFD" w:rsidP="00910EFD">
      <w:pPr>
        <w:pStyle w:val="FormataodasReferncias"/>
        <w:rPr>
          <w:rFonts w:ascii="Times New Roman" w:hAnsi="Times New Roman"/>
          <w:lang w:eastAsia="pt-BR"/>
        </w:rPr>
      </w:pPr>
      <w:r w:rsidRPr="00910EFD">
        <w:rPr>
          <w:rFonts w:ascii="Times New Roman" w:hAnsi="Times New Roman"/>
          <w:lang w:eastAsia="pt-BR"/>
        </w:rPr>
        <w:t xml:space="preserve">ROSS, M. H.; PAWLINA, W. </w:t>
      </w:r>
      <w:r w:rsidRPr="00910EFD">
        <w:rPr>
          <w:rFonts w:ascii="Times New Roman" w:hAnsi="Times New Roman"/>
          <w:b/>
          <w:lang w:eastAsia="pt-BR"/>
        </w:rPr>
        <w:t>Histologia:</w:t>
      </w:r>
      <w:r w:rsidRPr="00910EFD">
        <w:rPr>
          <w:rFonts w:ascii="Times New Roman" w:hAnsi="Times New Roman"/>
          <w:lang w:eastAsia="pt-BR"/>
        </w:rPr>
        <w:t xml:space="preserve"> texto e atlas. 7. ed. Rio de Janeiro: Guanabara Koogan, 2018. E-book. Disponível em: https://webapp.utfpr.edu.br/bibservices/minhaBiblioteca?ISBN=9788527729888. Acesso em: 18 maio 2025. </w:t>
      </w:r>
      <w:r w:rsidRPr="00910EFD">
        <w:rPr>
          <w:rFonts w:ascii="Times New Roman" w:hAnsi="Times New Roman"/>
          <w:color w:val="FF0000"/>
          <w:lang w:eastAsia="pt-BR"/>
        </w:rPr>
        <w:t>(Modelo de referência: e-book).</w:t>
      </w:r>
    </w:p>
    <w:p w14:paraId="7A082226" w14:textId="77777777" w:rsidR="00910EFD" w:rsidRPr="00910EFD" w:rsidRDefault="00910EFD" w:rsidP="00910EFD">
      <w:pPr>
        <w:pStyle w:val="FormataodasReferncias"/>
        <w:rPr>
          <w:rFonts w:ascii="Times New Roman" w:hAnsi="Times New Roman"/>
          <w:lang w:eastAsia="pt-BR"/>
        </w:rPr>
      </w:pPr>
      <w:r w:rsidRPr="00910EFD">
        <w:rPr>
          <w:rFonts w:ascii="Times New Roman" w:hAnsi="Times New Roman"/>
        </w:rPr>
        <w:t xml:space="preserve">SEBRAE. Entenda a importância da normalização para o seu negócio. </w:t>
      </w:r>
      <w:r w:rsidRPr="00910EFD">
        <w:rPr>
          <w:rFonts w:ascii="Times New Roman" w:hAnsi="Times New Roman"/>
          <w:b/>
        </w:rPr>
        <w:t>Normas técnicas.</w:t>
      </w:r>
      <w:r w:rsidRPr="00910EFD">
        <w:rPr>
          <w:rFonts w:ascii="Times New Roman" w:hAnsi="Times New Roman"/>
        </w:rPr>
        <w:t xml:space="preserve"> 8 jan. 2016. Disponível em: http://www.sebrae.com.br/sites/PortalSebrae/artigos/entenda-a-importancia-da-normalizacao-para-o-seu-negocio. Acesso em: 11 mar. 2025. </w:t>
      </w:r>
      <w:r w:rsidRPr="00910EFD">
        <w:rPr>
          <w:rFonts w:ascii="Times New Roman" w:hAnsi="Times New Roman"/>
          <w:color w:val="FF0000"/>
        </w:rPr>
        <w:t>(</w:t>
      </w:r>
      <w:r w:rsidRPr="00910EFD">
        <w:rPr>
          <w:rFonts w:ascii="Times New Roman" w:hAnsi="Times New Roman"/>
          <w:color w:val="FF0000"/>
          <w:lang w:eastAsia="pt-BR"/>
        </w:rPr>
        <w:t>Modelo de referência: material disponível na Internet</w:t>
      </w:r>
      <w:r w:rsidRPr="00910EFD">
        <w:rPr>
          <w:rFonts w:ascii="Times New Roman" w:hAnsi="Times New Roman"/>
          <w:lang w:eastAsia="pt-BR"/>
        </w:rPr>
        <w:t>).</w:t>
      </w:r>
    </w:p>
    <w:p w14:paraId="2512F66E" w14:textId="77777777" w:rsidR="00910EFD" w:rsidRPr="00910EFD" w:rsidRDefault="00910EFD" w:rsidP="00910EFD">
      <w:pPr>
        <w:pStyle w:val="FormataodasReferncias"/>
        <w:rPr>
          <w:rFonts w:ascii="Times New Roman" w:hAnsi="Times New Roman"/>
          <w:lang w:eastAsia="pt-BR"/>
        </w:rPr>
      </w:pPr>
      <w:r w:rsidRPr="00910EFD">
        <w:rPr>
          <w:rFonts w:ascii="Times New Roman" w:hAnsi="Times New Roman"/>
          <w:lang w:eastAsia="pt-BR"/>
        </w:rPr>
        <w:t xml:space="preserve">UTFPR. Diretoria de Graduação e Educação Profissional. Departamento de Biblioteca. </w:t>
      </w:r>
      <w:r w:rsidRPr="00910EFD">
        <w:rPr>
          <w:rFonts w:ascii="Times New Roman" w:hAnsi="Times New Roman"/>
          <w:b/>
          <w:lang w:eastAsia="pt-BR"/>
        </w:rPr>
        <w:t>Relatório de gestão:</w:t>
      </w:r>
      <w:r w:rsidRPr="00910EFD">
        <w:rPr>
          <w:rFonts w:ascii="Times New Roman" w:hAnsi="Times New Roman"/>
          <w:lang w:eastAsia="pt-BR"/>
        </w:rPr>
        <w:t>2020. Ponta Grossa, [</w:t>
      </w:r>
      <w:r w:rsidRPr="00910EFD">
        <w:rPr>
          <w:rFonts w:ascii="Times New Roman" w:hAnsi="Times New Roman"/>
          <w:i/>
          <w:iCs/>
          <w:lang w:eastAsia="pt-BR"/>
        </w:rPr>
        <w:t>s.n.</w:t>
      </w:r>
      <w:r w:rsidRPr="00910EFD">
        <w:rPr>
          <w:rFonts w:ascii="Times New Roman" w:hAnsi="Times New Roman"/>
          <w:lang w:eastAsia="pt-BR"/>
        </w:rPr>
        <w:t xml:space="preserve">], 2020. (Relatório técnico). </w:t>
      </w:r>
      <w:r w:rsidRPr="00910EFD">
        <w:rPr>
          <w:rFonts w:ascii="Times New Roman" w:hAnsi="Times New Roman"/>
          <w:color w:val="FF0000"/>
          <w:lang w:eastAsia="pt-BR"/>
        </w:rPr>
        <w:t>(Modelo de referência: pessoa jurídica).</w:t>
      </w:r>
    </w:p>
    <w:p w14:paraId="63849FB8" w14:textId="77777777" w:rsidR="00910EFD" w:rsidRPr="00910EFD" w:rsidRDefault="00910EFD" w:rsidP="00910EFD">
      <w:pPr>
        <w:pStyle w:val="FormataodasReferncias"/>
        <w:rPr>
          <w:rFonts w:ascii="Times New Roman" w:hAnsi="Times New Roman"/>
          <w:lang w:eastAsia="pt-BR"/>
        </w:rPr>
      </w:pPr>
      <w:r w:rsidRPr="00910EFD">
        <w:rPr>
          <w:rFonts w:ascii="Times New Roman" w:hAnsi="Times New Roman"/>
          <w:lang w:eastAsia="pt-BR"/>
        </w:rPr>
        <w:t xml:space="preserve">UTFPR. </w:t>
      </w:r>
      <w:r w:rsidRPr="00910EFD">
        <w:rPr>
          <w:rFonts w:ascii="Times New Roman" w:hAnsi="Times New Roman"/>
          <w:b/>
          <w:bCs/>
          <w:lang w:eastAsia="pt-BR"/>
        </w:rPr>
        <w:t>Sustentabilidade:</w:t>
      </w:r>
      <w:r w:rsidRPr="00910EFD">
        <w:rPr>
          <w:rFonts w:ascii="Times New Roman" w:hAnsi="Times New Roman"/>
          <w:lang w:eastAsia="pt-BR"/>
        </w:rPr>
        <w:t xml:space="preserve"> estudo da UTFPR identifica desmatamento em áreas de preservação do Rio Pato Branco. Curitiba, 21 fev. 2025. Instagram: @utfpr_. Disponível em: https://www.instagram.com/p/DHgMWuCP1xt/?utm_source=ig_web_copy_link. Acesso em 25 mar. 2025. </w:t>
      </w:r>
      <w:r w:rsidRPr="00910EFD">
        <w:rPr>
          <w:rFonts w:ascii="Times New Roman" w:hAnsi="Times New Roman"/>
          <w:color w:val="FF0000"/>
          <w:lang w:eastAsia="pt-BR"/>
        </w:rPr>
        <w:t>(Modelo de referência: documento de acesso exclusivo em meio eletrônico).</w:t>
      </w:r>
    </w:p>
    <w:p w14:paraId="71F033CD" w14:textId="77777777" w:rsidR="00910EFD" w:rsidRPr="00910EFD" w:rsidRDefault="00910EFD" w:rsidP="00910EFD">
      <w:pPr>
        <w:pStyle w:val="FormataodasReferncias"/>
        <w:rPr>
          <w:rFonts w:ascii="Times New Roman" w:hAnsi="Times New Roman"/>
          <w:lang w:eastAsia="pt-BR"/>
        </w:rPr>
      </w:pPr>
      <w:r w:rsidRPr="00910EFD">
        <w:rPr>
          <w:rFonts w:ascii="Times New Roman" w:hAnsi="Times New Roman"/>
          <w:lang w:eastAsia="pt-BR"/>
        </w:rPr>
        <w:t xml:space="preserve">VON KROGH, G.; ICHIJO, K.; NONAKA, I. </w:t>
      </w:r>
      <w:r w:rsidRPr="00910EFD">
        <w:rPr>
          <w:rFonts w:ascii="Times New Roman" w:hAnsi="Times New Roman"/>
          <w:b/>
          <w:lang w:eastAsia="pt-BR"/>
        </w:rPr>
        <w:t>Facilitando a criação de conhecimento:</w:t>
      </w:r>
      <w:r w:rsidRPr="00910EFD">
        <w:rPr>
          <w:rFonts w:ascii="Times New Roman" w:hAnsi="Times New Roman"/>
          <w:lang w:eastAsia="pt-BR"/>
        </w:rPr>
        <w:t xml:space="preserve"> reinventando a empresa com o poder da inovação contínua. Rio de Janeiro: Campus, 2001. </w:t>
      </w:r>
      <w:r w:rsidRPr="00910EFD">
        <w:rPr>
          <w:rFonts w:ascii="Times New Roman" w:hAnsi="Times New Roman"/>
          <w:color w:val="FF0000"/>
          <w:lang w:eastAsia="pt-BR"/>
        </w:rPr>
        <w:t>(Modelo de referência: livro com subtítulo).</w:t>
      </w:r>
    </w:p>
    <w:p w14:paraId="27003723" w14:textId="77777777" w:rsidR="00910EFD" w:rsidRPr="00910EFD" w:rsidRDefault="00910EFD" w:rsidP="00910EFD">
      <w:pPr>
        <w:pStyle w:val="FormataodasReferncias"/>
        <w:rPr>
          <w:rFonts w:ascii="Times New Roman" w:hAnsi="Times New Roman"/>
          <w:lang w:eastAsia="pt-BR"/>
        </w:rPr>
      </w:pPr>
    </w:p>
    <w:p w14:paraId="4E4FF056" w14:textId="77777777" w:rsidR="00910EFD" w:rsidRPr="00910EFD" w:rsidRDefault="00910EFD" w:rsidP="00910EFD">
      <w:pPr>
        <w:pStyle w:val="FormataodasReferncias"/>
        <w:jc w:val="both"/>
        <w:rPr>
          <w:rFonts w:ascii="Times New Roman" w:hAnsi="Times New Roman"/>
          <w:color w:val="FF0000"/>
          <w:sz w:val="20"/>
          <w:szCs w:val="20"/>
          <w:lang w:eastAsia="pt-BR"/>
        </w:rPr>
      </w:pPr>
      <w:r w:rsidRPr="00910EFD">
        <w:rPr>
          <w:rFonts w:ascii="Times New Roman" w:hAnsi="Times New Roman"/>
          <w:color w:val="FF0000"/>
          <w:sz w:val="20"/>
          <w:szCs w:val="20"/>
          <w:lang w:eastAsia="pt-BR"/>
        </w:rPr>
        <w:t xml:space="preserve">Todas as referências devem estar alinhadas à margem esquerda do texto. </w:t>
      </w:r>
    </w:p>
    <w:p w14:paraId="6BC3FD0A" w14:textId="77777777" w:rsidR="00910EFD" w:rsidRPr="00910EFD" w:rsidRDefault="00910EFD" w:rsidP="00910EFD">
      <w:pPr>
        <w:pStyle w:val="FormataodasReferncias"/>
        <w:jc w:val="both"/>
        <w:rPr>
          <w:rFonts w:ascii="Times New Roman" w:hAnsi="Times New Roman"/>
          <w:color w:val="FF0000"/>
          <w:sz w:val="20"/>
          <w:szCs w:val="20"/>
          <w:lang w:eastAsia="pt-BR"/>
        </w:rPr>
      </w:pPr>
      <w:r w:rsidRPr="00910EFD">
        <w:rPr>
          <w:rFonts w:ascii="Times New Roman" w:hAnsi="Times New Roman"/>
          <w:color w:val="FF0000"/>
          <w:sz w:val="20"/>
          <w:szCs w:val="20"/>
          <w:lang w:eastAsia="pt-BR"/>
        </w:rPr>
        <w:t>Todas as obras listadas nas referências devem estar devidamente citadas no texto e apenas as obras citadas no texto devem constar na lista de referências.</w:t>
      </w:r>
    </w:p>
    <w:p w14:paraId="58CF54C1" w14:textId="77777777" w:rsidR="00910EFD" w:rsidRPr="00910EFD" w:rsidRDefault="00910EFD" w:rsidP="00910EFD">
      <w:pPr>
        <w:pStyle w:val="FormataodasReferncias"/>
        <w:jc w:val="both"/>
        <w:rPr>
          <w:rFonts w:ascii="Times New Roman" w:hAnsi="Times New Roman"/>
          <w:sz w:val="20"/>
          <w:szCs w:val="20"/>
          <w:lang w:eastAsia="pt-BR"/>
        </w:rPr>
      </w:pPr>
      <w:r w:rsidRPr="00910EFD">
        <w:rPr>
          <w:rFonts w:ascii="Times New Roman" w:hAnsi="Times New Roman"/>
          <w:color w:val="FF0000"/>
          <w:sz w:val="20"/>
          <w:szCs w:val="20"/>
          <w:lang w:eastAsia="pt-BR"/>
        </w:rPr>
        <w:lastRenderedPageBreak/>
        <w:t>Para documentos online, devem ser incluídos o endereço eletrônico e a data de acesso (dia, mês abreviado e ano em algarismos arábicos). Para abreviar o mês consulte o Apêndice C - Abreviatura dos meses. Mais informações consultar: ABNT NBR 6023.</w:t>
      </w:r>
    </w:p>
    <w:p w14:paraId="52077900" w14:textId="329A2345" w:rsidR="00C20113" w:rsidRDefault="00910EFD" w:rsidP="00910EFD">
      <w:pPr>
        <w:pStyle w:val="Ps-Textuais-APNDICES"/>
        <w:numPr>
          <w:ilvl w:val="0"/>
          <w:numId w:val="0"/>
        </w:numPr>
      </w:pPr>
      <w:r w:rsidRPr="00910EFD">
        <w:rPr>
          <w:rFonts w:ascii="Times New Roman" w:hAnsi="Times New Roman" w:cs="Times New Roman"/>
          <w:b w:val="0"/>
          <w:caps/>
        </w:rPr>
        <w:br w:type="page" w:clear="all"/>
      </w:r>
      <w:bookmarkStart w:id="140" w:name="_Toc257728971"/>
      <w:bookmarkStart w:id="141" w:name="_Toc257729294"/>
      <w:bookmarkStart w:id="142" w:name="_Toc257729514"/>
      <w:bookmarkStart w:id="143" w:name="_Ref257808121"/>
      <w:bookmarkStart w:id="144" w:name="_Toc257814821"/>
      <w:bookmarkStart w:id="145" w:name="_Toc459206338"/>
      <w:bookmarkStart w:id="146" w:name="_Toc459206366"/>
      <w:bookmarkStart w:id="147" w:name="_Toc510714412"/>
      <w:bookmarkStart w:id="148" w:name="_Toc56001052"/>
      <w:bookmarkStart w:id="149" w:name="_Toc63758604"/>
      <w:r w:rsidR="00087AB2">
        <w:lastRenderedPageBreak/>
        <w:t xml:space="preserve">APÊNDICE </w:t>
      </w:r>
      <w:r w:rsidR="00F179AE" w:rsidRPr="00246F80">
        <w:t>A</w:t>
      </w:r>
      <w:r w:rsidR="007E2C84">
        <w:t xml:space="preserve"> </w:t>
      </w:r>
      <w:r w:rsidR="0032467C">
        <w:t>–</w:t>
      </w:r>
      <w:r w:rsidR="001E3DDF">
        <w:t xml:space="preserve"> </w:t>
      </w:r>
      <w:r w:rsidR="0032467C">
        <w:t xml:space="preserve">TÍTULO DO </w:t>
      </w:r>
      <w:r w:rsidR="00C358FB">
        <w:t>APÊ</w:t>
      </w:r>
      <w:r w:rsidR="00E04939">
        <w:t>NDICE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14:paraId="03B9E0E7" w14:textId="77777777" w:rsidR="00413902" w:rsidRPr="00F97F86" w:rsidRDefault="00413902" w:rsidP="00413902">
      <w:pPr>
        <w:pStyle w:val="Texto"/>
        <w:rPr>
          <w:lang w:val="x-none"/>
        </w:rPr>
      </w:pPr>
    </w:p>
    <w:p w14:paraId="0416FC9C" w14:textId="493E3C76" w:rsidR="00867CD4" w:rsidRDefault="000232A4" w:rsidP="00F97F86">
      <w:pPr>
        <w:pStyle w:val="Texto"/>
        <w:rPr>
          <w:color w:val="FF0000"/>
        </w:rPr>
      </w:pPr>
      <w:r w:rsidRPr="009977FE">
        <w:rPr>
          <w:color w:val="FF0000"/>
        </w:rPr>
        <w:t>Formatação livre.</w:t>
      </w:r>
    </w:p>
    <w:p w14:paraId="73A262B7" w14:textId="37B1FD3E" w:rsidR="00246F80" w:rsidRDefault="00246F80">
      <w:pPr>
        <w:spacing w:line="240" w:lineRule="auto"/>
        <w:ind w:firstLine="0"/>
        <w:jc w:val="left"/>
        <w:rPr>
          <w:rFonts w:ascii="Times New Roman" w:hAnsi="Times New Roman"/>
          <w:color w:val="FF0000"/>
        </w:rPr>
      </w:pPr>
      <w:r>
        <w:rPr>
          <w:color w:val="FF0000"/>
        </w:rPr>
        <w:br w:type="page"/>
      </w:r>
    </w:p>
    <w:p w14:paraId="2076C0ED" w14:textId="379F832C" w:rsidR="00246F80" w:rsidRPr="00CE0826" w:rsidRDefault="00246F80" w:rsidP="00246F80">
      <w:pPr>
        <w:pStyle w:val="Ttulops-textual"/>
        <w:rPr>
          <w:szCs w:val="24"/>
          <w:lang w:val="pt-BR"/>
        </w:rPr>
      </w:pPr>
      <w:bookmarkStart w:id="150" w:name="_Toc459206339"/>
      <w:bookmarkStart w:id="151" w:name="_Toc459206367"/>
      <w:bookmarkStart w:id="152" w:name="_Toc510714413"/>
      <w:bookmarkStart w:id="153" w:name="_Toc56001053"/>
      <w:bookmarkStart w:id="154" w:name="_Toc63758605"/>
      <w:r w:rsidRPr="00CE0826">
        <w:rPr>
          <w:szCs w:val="24"/>
        </w:rPr>
        <w:lastRenderedPageBreak/>
        <w:t>A</w:t>
      </w:r>
      <w:r w:rsidRPr="00CE0826">
        <w:rPr>
          <w:szCs w:val="24"/>
          <w:lang w:val="pt-BR"/>
        </w:rPr>
        <w:t>NEXO A</w:t>
      </w:r>
      <w:r w:rsidRPr="00CE0826">
        <w:rPr>
          <w:szCs w:val="24"/>
        </w:rPr>
        <w:t xml:space="preserve"> – </w:t>
      </w:r>
      <w:bookmarkEnd w:id="150"/>
      <w:bookmarkEnd w:id="151"/>
      <w:bookmarkEnd w:id="152"/>
      <w:bookmarkEnd w:id="153"/>
      <w:r w:rsidR="00CE0826" w:rsidRPr="00CE0826">
        <w:rPr>
          <w:szCs w:val="24"/>
        </w:rPr>
        <w:t>Ficha de Avaliação de Produto/Processo Educacional</w:t>
      </w:r>
      <w:bookmarkEnd w:id="154"/>
    </w:p>
    <w:p w14:paraId="06D4055D" w14:textId="77777777" w:rsidR="00246F80" w:rsidRDefault="00246F80" w:rsidP="00246F80">
      <w:pPr>
        <w:pStyle w:val="Texto"/>
      </w:pPr>
    </w:p>
    <w:p w14:paraId="327FEF3E" w14:textId="77777777" w:rsidR="00CE0826" w:rsidRDefault="00CE0826">
      <w:pPr>
        <w:spacing w:line="240" w:lineRule="auto"/>
        <w:ind w:firstLine="0"/>
        <w:jc w:val="left"/>
      </w:pPr>
      <w:r>
        <w:br w:type="page"/>
      </w:r>
    </w:p>
    <w:p w14:paraId="1F8A834F" w14:textId="77777777" w:rsidR="00CE0826" w:rsidRDefault="00CE0826" w:rsidP="00CE0826">
      <w:pPr>
        <w:rPr>
          <w:rFonts w:ascii="Times New Roman" w:hAnsi="Times New Roman"/>
          <w:b/>
          <w:bCs/>
          <w:sz w:val="28"/>
          <w:szCs w:val="28"/>
        </w:rPr>
        <w:sectPr w:rsidR="00CE0826" w:rsidSect="005912CB">
          <w:headerReference w:type="default" r:id="rId17"/>
          <w:footerReference w:type="default" r:id="rId18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31C48022" w14:textId="6F68B8E8" w:rsidR="00CE0826" w:rsidRPr="00322588" w:rsidRDefault="00CE0826" w:rsidP="00CE0826">
      <w:pPr>
        <w:rPr>
          <w:rFonts w:ascii="Times New Roman" w:hAnsi="Times New Roman"/>
          <w:b/>
          <w:bCs/>
          <w:sz w:val="28"/>
          <w:szCs w:val="28"/>
        </w:rPr>
      </w:pPr>
      <w:r w:rsidRPr="00322588">
        <w:rPr>
          <w:rFonts w:ascii="Times New Roman" w:hAnsi="Times New Roman"/>
          <w:b/>
          <w:bCs/>
          <w:sz w:val="28"/>
          <w:szCs w:val="28"/>
        </w:rPr>
        <w:lastRenderedPageBreak/>
        <w:t>Ficha de Avaliação de Produto/Processo Educacional</w:t>
      </w:r>
    </w:p>
    <w:p w14:paraId="5A74726A" w14:textId="77777777" w:rsidR="00CE0826" w:rsidRDefault="00CE0826" w:rsidP="00CE0826">
      <w:pPr>
        <w:jc w:val="both"/>
        <w:rPr>
          <w:rFonts w:ascii="Times New Roman" w:hAnsi="Times New Roman"/>
          <w:color w:val="525252" w:themeColor="accent3" w:themeShade="80"/>
          <w:sz w:val="20"/>
          <w:szCs w:val="20"/>
        </w:rPr>
      </w:pPr>
      <w:r w:rsidRPr="00D15D4B">
        <w:rPr>
          <w:rFonts w:ascii="Times New Roman" w:hAnsi="Times New Roman"/>
          <w:color w:val="525252" w:themeColor="accent3" w:themeShade="80"/>
          <w:sz w:val="20"/>
          <w:szCs w:val="20"/>
          <w:u w:val="single"/>
        </w:rPr>
        <w:t>Adaptado de</w:t>
      </w:r>
      <w:r w:rsidRPr="00436F24">
        <w:rPr>
          <w:rFonts w:ascii="Times New Roman" w:hAnsi="Times New Roman"/>
          <w:color w:val="525252" w:themeColor="accent3" w:themeShade="80"/>
          <w:sz w:val="20"/>
          <w:szCs w:val="20"/>
        </w:rPr>
        <w:t xml:space="preserve">: </w:t>
      </w:r>
      <w:proofErr w:type="spellStart"/>
      <w:r w:rsidRPr="00436F24">
        <w:rPr>
          <w:rFonts w:ascii="Times New Roman" w:hAnsi="Times New Roman"/>
          <w:color w:val="525252" w:themeColor="accent3" w:themeShade="80"/>
          <w:sz w:val="20"/>
          <w:szCs w:val="20"/>
        </w:rPr>
        <w:t>Rizzatti</w:t>
      </w:r>
      <w:proofErr w:type="spellEnd"/>
      <w:r>
        <w:rPr>
          <w:rFonts w:ascii="Times New Roman" w:hAnsi="Times New Roman"/>
          <w:color w:val="525252" w:themeColor="accent3" w:themeShade="80"/>
          <w:sz w:val="20"/>
          <w:szCs w:val="20"/>
        </w:rPr>
        <w:t>, I. M.</w:t>
      </w:r>
      <w:r w:rsidRPr="00436F24">
        <w:rPr>
          <w:rFonts w:ascii="Times New Roman" w:hAnsi="Times New Roman"/>
          <w:color w:val="525252" w:themeColor="accent3" w:themeShade="80"/>
          <w:sz w:val="20"/>
          <w:szCs w:val="20"/>
        </w:rPr>
        <w:t xml:space="preserve"> </w:t>
      </w:r>
      <w:r w:rsidRPr="00436F24">
        <w:rPr>
          <w:rFonts w:ascii="Times New Roman" w:hAnsi="Times New Roman"/>
          <w:i/>
          <w:iCs/>
          <w:color w:val="525252" w:themeColor="accent3" w:themeShade="80"/>
          <w:sz w:val="20"/>
          <w:szCs w:val="20"/>
        </w:rPr>
        <w:t>et al</w:t>
      </w:r>
      <w:r w:rsidRPr="00436F24">
        <w:rPr>
          <w:rFonts w:ascii="Times New Roman" w:hAnsi="Times New Roman"/>
          <w:color w:val="525252" w:themeColor="accent3" w:themeShade="80"/>
          <w:sz w:val="20"/>
          <w:szCs w:val="20"/>
        </w:rPr>
        <w:t xml:space="preserve">. Os produtos e processos educacionais dos programas de pós-graduação profissionais: proposições de um grupo de colaboradores. </w:t>
      </w:r>
      <w:r w:rsidRPr="00436F24">
        <w:rPr>
          <w:rFonts w:ascii="Times New Roman" w:hAnsi="Times New Roman"/>
          <w:b/>
          <w:bCs/>
          <w:color w:val="525252" w:themeColor="accent3" w:themeShade="80"/>
          <w:sz w:val="20"/>
          <w:szCs w:val="20"/>
        </w:rPr>
        <w:t>ACTIO</w:t>
      </w:r>
      <w:r w:rsidRPr="00436F24">
        <w:rPr>
          <w:rFonts w:ascii="Times New Roman" w:hAnsi="Times New Roman"/>
          <w:color w:val="525252" w:themeColor="accent3" w:themeShade="80"/>
          <w:sz w:val="20"/>
          <w:szCs w:val="20"/>
        </w:rPr>
        <w:t>, Curitiba, v. 5, n. 2, p. 1-17, mai./ago. 2020.</w:t>
      </w:r>
      <w:r>
        <w:rPr>
          <w:rFonts w:ascii="Times New Roman" w:hAnsi="Times New Roman"/>
          <w:color w:val="525252" w:themeColor="accent3" w:themeShade="80"/>
          <w:sz w:val="20"/>
          <w:szCs w:val="20"/>
        </w:rPr>
        <w:t xml:space="preserve"> Disponível em: </w:t>
      </w:r>
      <w:hyperlink r:id="rId19" w:history="1">
        <w:r w:rsidRPr="00FE6891">
          <w:rPr>
            <w:rStyle w:val="Hyperlink"/>
            <w:rFonts w:ascii="Times New Roman" w:hAnsi="Times New Roman"/>
            <w:sz w:val="20"/>
            <w:szCs w:val="20"/>
          </w:rPr>
          <w:t>https://periodicos.utfpr.edu.br/actio/article/view/12657</w:t>
        </w:r>
      </w:hyperlink>
      <w:r>
        <w:rPr>
          <w:rFonts w:ascii="Times New Roman" w:hAnsi="Times New Roman"/>
          <w:color w:val="525252" w:themeColor="accent3" w:themeShade="80"/>
          <w:sz w:val="20"/>
          <w:szCs w:val="20"/>
        </w:rPr>
        <w:t>. Acesso em 14 de dezembro de 2020.</w:t>
      </w:r>
    </w:p>
    <w:p w14:paraId="40563316" w14:textId="77777777" w:rsidR="00CE0826" w:rsidRDefault="00CE0826" w:rsidP="00CE0826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CE0826" w14:paraId="5DD9C5CF" w14:textId="77777777" w:rsidTr="0068281F">
        <w:tc>
          <w:tcPr>
            <w:tcW w:w="2547" w:type="dxa"/>
            <w:vAlign w:val="center"/>
          </w:tcPr>
          <w:p w14:paraId="45F2A005" w14:textId="77777777" w:rsidR="00CE0826" w:rsidRPr="00436F24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  <w:r w:rsidRPr="00AE2A7D">
              <w:rPr>
                <w:rFonts w:ascii="Times New Roman" w:hAnsi="Times New Roman" w:cs="Times New Roman"/>
                <w:b/>
                <w:bCs/>
              </w:rPr>
              <w:t>Instituição de Ensino Superior</w:t>
            </w:r>
          </w:p>
        </w:tc>
        <w:tc>
          <w:tcPr>
            <w:tcW w:w="6520" w:type="dxa"/>
            <w:vAlign w:val="center"/>
          </w:tcPr>
          <w:p w14:paraId="07F1AF2B" w14:textId="77777777" w:rsidR="00CE0826" w:rsidRPr="00436F24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  <w:r w:rsidRPr="00436F24">
              <w:rPr>
                <w:rFonts w:ascii="Times New Roman" w:hAnsi="Times New Roman" w:cs="Times New Roman"/>
              </w:rPr>
              <w:t>Universidade Tecnológica Federal do Paraná</w:t>
            </w:r>
          </w:p>
        </w:tc>
      </w:tr>
      <w:tr w:rsidR="00CE0826" w14:paraId="0769B133" w14:textId="77777777" w:rsidTr="0068281F">
        <w:tc>
          <w:tcPr>
            <w:tcW w:w="2547" w:type="dxa"/>
            <w:vAlign w:val="center"/>
          </w:tcPr>
          <w:p w14:paraId="06867117" w14:textId="77777777" w:rsidR="00CE0826" w:rsidRPr="00AE2A7D" w:rsidRDefault="00CE0826" w:rsidP="0068281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Programa de Pós-Graduação</w:t>
            </w:r>
          </w:p>
        </w:tc>
        <w:tc>
          <w:tcPr>
            <w:tcW w:w="6520" w:type="dxa"/>
            <w:vAlign w:val="center"/>
          </w:tcPr>
          <w:p w14:paraId="6EAD3F7E" w14:textId="77777777" w:rsidR="00CE0826" w:rsidRPr="00436F24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Programa de Pós-Graduação em Ensino de Matemática (PPGMAT)</w:t>
            </w:r>
          </w:p>
        </w:tc>
      </w:tr>
      <w:tr w:rsidR="00CE0826" w14:paraId="36C318FE" w14:textId="77777777" w:rsidTr="0068281F">
        <w:tc>
          <w:tcPr>
            <w:tcW w:w="2547" w:type="dxa"/>
            <w:vAlign w:val="center"/>
          </w:tcPr>
          <w:p w14:paraId="7CBF9EB5" w14:textId="77777777" w:rsidR="00CE0826" w:rsidRPr="00436F24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  <w:r w:rsidRPr="00AE2A7D">
              <w:rPr>
                <w:rFonts w:ascii="Times New Roman" w:hAnsi="Times New Roman" w:cs="Times New Roman"/>
                <w:b/>
                <w:bCs/>
              </w:rPr>
              <w:t>Título da Dissertação</w:t>
            </w:r>
          </w:p>
        </w:tc>
        <w:tc>
          <w:tcPr>
            <w:tcW w:w="6520" w:type="dxa"/>
            <w:vAlign w:val="center"/>
          </w:tcPr>
          <w:p w14:paraId="5E3873E6" w14:textId="77777777" w:rsidR="00CE0826" w:rsidRPr="00436F24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E0826" w14:paraId="44AD1F45" w14:textId="77777777" w:rsidTr="0068281F">
        <w:tc>
          <w:tcPr>
            <w:tcW w:w="2547" w:type="dxa"/>
            <w:vAlign w:val="center"/>
          </w:tcPr>
          <w:p w14:paraId="75A2AB53" w14:textId="77777777" w:rsidR="00CE0826" w:rsidRPr="00AE2A7D" w:rsidRDefault="00CE0826" w:rsidP="0068281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Título do Produto/Processo Educacional</w:t>
            </w:r>
          </w:p>
        </w:tc>
        <w:tc>
          <w:tcPr>
            <w:tcW w:w="6520" w:type="dxa"/>
            <w:vAlign w:val="center"/>
          </w:tcPr>
          <w:p w14:paraId="7C93944C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E0826" w14:paraId="4E62E7A6" w14:textId="77777777" w:rsidTr="0068281F">
        <w:tc>
          <w:tcPr>
            <w:tcW w:w="2547" w:type="dxa"/>
            <w:vMerge w:val="restart"/>
            <w:vAlign w:val="center"/>
          </w:tcPr>
          <w:p w14:paraId="4095770D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Autores do Produto/Processo Educacional</w:t>
            </w:r>
          </w:p>
        </w:tc>
        <w:tc>
          <w:tcPr>
            <w:tcW w:w="6520" w:type="dxa"/>
            <w:vAlign w:val="center"/>
          </w:tcPr>
          <w:p w14:paraId="41051786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  <w:r w:rsidRPr="00B751F2">
              <w:rPr>
                <w:rFonts w:ascii="Times New Roman" w:hAnsi="Times New Roman" w:cs="Times New Roman"/>
                <w:b/>
                <w:bCs/>
              </w:rPr>
              <w:t>Discente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B64356F" w14:textId="77777777" w:rsidR="00CE0826" w:rsidRPr="00436F24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E0826" w14:paraId="382246B0" w14:textId="77777777" w:rsidTr="0068281F">
        <w:tc>
          <w:tcPr>
            <w:tcW w:w="2547" w:type="dxa"/>
            <w:vMerge/>
            <w:vAlign w:val="center"/>
          </w:tcPr>
          <w:p w14:paraId="435D9CC0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vAlign w:val="center"/>
          </w:tcPr>
          <w:p w14:paraId="79535C98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  <w:r w:rsidRPr="00B751F2">
              <w:rPr>
                <w:rFonts w:ascii="Times New Roman" w:hAnsi="Times New Roman" w:cs="Times New Roman"/>
                <w:b/>
                <w:bCs/>
              </w:rPr>
              <w:t>Orientador/Orientadora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E14342C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E0826" w14:paraId="75DA546B" w14:textId="77777777" w:rsidTr="0068281F">
        <w:tc>
          <w:tcPr>
            <w:tcW w:w="2547" w:type="dxa"/>
            <w:vMerge/>
            <w:vAlign w:val="center"/>
          </w:tcPr>
          <w:p w14:paraId="15FEAB73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vAlign w:val="center"/>
          </w:tcPr>
          <w:p w14:paraId="660428A0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  <w:r w:rsidRPr="00B751F2">
              <w:rPr>
                <w:rFonts w:ascii="Times New Roman" w:hAnsi="Times New Roman" w:cs="Times New Roman"/>
                <w:b/>
                <w:bCs/>
              </w:rPr>
              <w:t>Outros</w:t>
            </w:r>
            <w:r>
              <w:rPr>
                <w:rFonts w:ascii="Times New Roman" w:hAnsi="Times New Roman" w:cs="Times New Roman"/>
              </w:rPr>
              <w:t xml:space="preserve"> (se houver):</w:t>
            </w:r>
          </w:p>
          <w:p w14:paraId="489777C3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E0826" w14:paraId="075EE240" w14:textId="77777777" w:rsidTr="0068281F">
        <w:tc>
          <w:tcPr>
            <w:tcW w:w="2547" w:type="dxa"/>
            <w:vAlign w:val="center"/>
          </w:tcPr>
          <w:p w14:paraId="53E5923E" w14:textId="77777777" w:rsidR="00CE0826" w:rsidRPr="007E217E" w:rsidRDefault="00CE0826" w:rsidP="0068281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7E217E">
              <w:rPr>
                <w:rFonts w:ascii="Times New Roman" w:hAnsi="Times New Roman"/>
                <w:b/>
                <w:bCs/>
                <w:szCs w:val="24"/>
              </w:rPr>
              <w:t xml:space="preserve">Data da </w:t>
            </w:r>
            <w:r>
              <w:rPr>
                <w:rFonts w:ascii="Times New Roman" w:hAnsi="Times New Roman"/>
                <w:b/>
                <w:bCs/>
                <w:szCs w:val="24"/>
              </w:rPr>
              <w:t>D</w:t>
            </w:r>
            <w:r w:rsidRPr="007E217E">
              <w:rPr>
                <w:rFonts w:ascii="Times New Roman" w:hAnsi="Times New Roman"/>
                <w:b/>
                <w:bCs/>
                <w:szCs w:val="24"/>
              </w:rPr>
              <w:t>efesa</w:t>
            </w:r>
          </w:p>
        </w:tc>
        <w:tc>
          <w:tcPr>
            <w:tcW w:w="6520" w:type="dxa"/>
            <w:vAlign w:val="center"/>
          </w:tcPr>
          <w:p w14:paraId="29283AA7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5E1A72F6" w14:textId="77777777" w:rsidR="00CE0826" w:rsidRDefault="00CE0826" w:rsidP="00CE0826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5"/>
        <w:gridCol w:w="4956"/>
      </w:tblGrid>
      <w:tr w:rsidR="00CE0826" w:rsidRPr="00AE2A7D" w14:paraId="55F38C23" w14:textId="77777777" w:rsidTr="0068281F">
        <w:tc>
          <w:tcPr>
            <w:tcW w:w="9062" w:type="dxa"/>
            <w:gridSpan w:val="2"/>
            <w:shd w:val="clear" w:color="auto" w:fill="A8D08D" w:themeFill="accent6" w:themeFillTint="99"/>
          </w:tcPr>
          <w:p w14:paraId="37B92CAC" w14:textId="77777777" w:rsidR="00CE0826" w:rsidRPr="00BC1BED" w:rsidRDefault="00CE0826" w:rsidP="006828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FICHA DE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AVALIAÇÃO</w:t>
            </w:r>
            <w:r w:rsidRPr="00BC1B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DE PRODUTO/PROCESSO EDUCACIONAL (PE)</w:t>
            </w:r>
          </w:p>
        </w:tc>
      </w:tr>
      <w:tr w:rsidR="00CE0826" w:rsidRPr="00AE2A7D" w14:paraId="620738A8" w14:textId="77777777" w:rsidTr="0068281F">
        <w:tc>
          <w:tcPr>
            <w:tcW w:w="9062" w:type="dxa"/>
            <w:gridSpan w:val="2"/>
            <w:shd w:val="clear" w:color="auto" w:fill="E2EFD9" w:themeFill="accent6" w:themeFillTint="33"/>
          </w:tcPr>
          <w:p w14:paraId="7B5409C1" w14:textId="77777777" w:rsidR="00CE0826" w:rsidRPr="006E597E" w:rsidRDefault="00CE0826" w:rsidP="0068281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E597E">
              <w:rPr>
                <w:rFonts w:ascii="Times New Roman" w:hAnsi="Times New Roman" w:cs="Times New Roman"/>
                <w:sz w:val="22"/>
                <w:szCs w:val="22"/>
              </w:rPr>
              <w:t xml:space="preserve">Esta ficha de avaliação deve ser preenchida pelos membros da banca do exame de defesa da dissertação e do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produto/processo educacional</w:t>
            </w:r>
            <w:r w:rsidRPr="006E597E">
              <w:rPr>
                <w:rFonts w:ascii="Times New Roman" w:hAnsi="Times New Roman" w:cs="Times New Roman"/>
                <w:sz w:val="22"/>
                <w:szCs w:val="22"/>
              </w:rPr>
              <w:t xml:space="preserve">. Deve ser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preenchida </w:t>
            </w:r>
            <w:r w:rsidRPr="006E597E">
              <w:rPr>
                <w:rFonts w:ascii="Times New Roman" w:hAnsi="Times New Roman" w:cs="Times New Roman"/>
                <w:sz w:val="22"/>
                <w:szCs w:val="22"/>
              </w:rPr>
              <w:t xml:space="preserve">uma única ficha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por</w:t>
            </w:r>
            <w:r w:rsidRPr="006E597E">
              <w:rPr>
                <w:rFonts w:ascii="Times New Roman" w:hAnsi="Times New Roman" w:cs="Times New Roman"/>
                <w:sz w:val="22"/>
                <w:szCs w:val="22"/>
              </w:rPr>
              <w:t xml:space="preserve"> todos os membros da banca, que decidir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ão</w:t>
            </w:r>
            <w:r w:rsidRPr="006E597E">
              <w:rPr>
                <w:rFonts w:ascii="Times New Roman" w:hAnsi="Times New Roman" w:cs="Times New Roman"/>
                <w:sz w:val="22"/>
                <w:szCs w:val="22"/>
              </w:rPr>
              <w:t xml:space="preserve"> conjuntamente sobre os itens nela presentes.</w:t>
            </w:r>
          </w:p>
        </w:tc>
      </w:tr>
      <w:tr w:rsidR="00CE0826" w:rsidRPr="00AE2A7D" w14:paraId="25C362E9" w14:textId="77777777" w:rsidTr="0068281F">
        <w:tc>
          <w:tcPr>
            <w:tcW w:w="4106" w:type="dxa"/>
          </w:tcPr>
          <w:p w14:paraId="4A157580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4751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Aderência: </w:t>
            </w:r>
            <w:r w:rsidRPr="00747512">
              <w:rPr>
                <w:rFonts w:ascii="Times New Roman" w:hAnsi="Times New Roman" w:cs="Times New Roman"/>
                <w:color w:val="auto"/>
              </w:rPr>
              <w:t xml:space="preserve">avalia-se se o PE apresenta ligação com os temas relativos às linhas de pesquisas do Programa de Pós-Graduação. </w:t>
            </w:r>
          </w:p>
          <w:p w14:paraId="34497BA1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021897F3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47512">
              <w:rPr>
                <w:rFonts w:ascii="Times New Roman" w:hAnsi="Times New Roman" w:cs="Times New Roman"/>
                <w:color w:val="auto"/>
              </w:rPr>
              <w:t>*</w:t>
            </w:r>
            <w:r w:rsidRPr="00747512">
              <w:rPr>
                <w:rFonts w:ascii="Times New Roman" w:hAnsi="Times New Roman" w:cs="Times New Roman"/>
                <w:color w:val="auto"/>
                <w:u w:val="single"/>
              </w:rPr>
              <w:t>Apenas um item pode ser marcado</w:t>
            </w:r>
            <w:r w:rsidRPr="00747512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0489EB32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3A108D32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75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Linhas de Pesquisa do PPGMAT:</w:t>
            </w:r>
          </w:p>
          <w:p w14:paraId="28059232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8C646F3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751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L1: Formação de Professores e Construção do Conhecimento Matemático</w:t>
            </w:r>
            <w:r w:rsidRPr="007475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(abrange discussões e reflexões acerca da formação inicial e em serviço dos professores que ensinam Matemática, bem como o estudo de tendências em Ensino de Matemática, promovendo reflexões críticas e analíticas a respeito das potencialidades de cada uma no processo de construção do conhecimento matemático nos diferentes níveis de escolaridade);</w:t>
            </w:r>
          </w:p>
          <w:p w14:paraId="699CE0B8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265EA34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4751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L2: Recursos Educacionais e Tecnologias no Ensino de Matemática</w:t>
            </w:r>
            <w:r w:rsidRPr="007475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(trata da análise e do desenvolvimento de recursos educacionais para os processos de ensino e de aprendizagem </w:t>
            </w:r>
            <w:r w:rsidRPr="007475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matemática, atrelados aos aportes tecnológicos existentes). </w:t>
            </w:r>
          </w:p>
        </w:tc>
        <w:tc>
          <w:tcPr>
            <w:tcW w:w="4956" w:type="dxa"/>
          </w:tcPr>
          <w:p w14:paraId="5AD6B44A" w14:textId="77777777" w:rsidR="00CE0826" w:rsidRPr="00AE2A7D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AE2A7D"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AE2A7D">
              <w:rPr>
                <w:rFonts w:ascii="Times New Roman" w:hAnsi="Times New Roman" w:cs="Times New Roman"/>
              </w:rPr>
              <w:t xml:space="preserve"> ) Sem clara aderência às linhas de pesquisa do</w:t>
            </w:r>
            <w:r>
              <w:rPr>
                <w:rFonts w:ascii="Times New Roman" w:hAnsi="Times New Roman" w:cs="Times New Roman"/>
              </w:rPr>
              <w:t xml:space="preserve"> PPGMAT</w:t>
            </w:r>
            <w:r w:rsidRPr="00AE2A7D">
              <w:rPr>
                <w:rFonts w:ascii="Times New Roman" w:hAnsi="Times New Roman" w:cs="Times New Roman"/>
              </w:rPr>
              <w:t xml:space="preserve">. </w:t>
            </w:r>
          </w:p>
          <w:p w14:paraId="79CF6E32" w14:textId="77777777" w:rsidR="00CE0826" w:rsidRPr="00AE2A7D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AE2A7D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E2A7D">
              <w:rPr>
                <w:rFonts w:ascii="Times New Roman" w:hAnsi="Times New Roman" w:cs="Times New Roman"/>
              </w:rPr>
              <w:t xml:space="preserve">) Com clara aderência às linhas de pesquisa </w:t>
            </w:r>
            <w:r>
              <w:rPr>
                <w:rFonts w:ascii="Times New Roman" w:hAnsi="Times New Roman" w:cs="Times New Roman"/>
              </w:rPr>
              <w:t>do PPGMAT</w:t>
            </w:r>
            <w:r w:rsidRPr="00AE2A7D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E0826" w:rsidRPr="00AE2A7D" w14:paraId="78C0A7B9" w14:textId="77777777" w:rsidTr="0068281F">
        <w:tc>
          <w:tcPr>
            <w:tcW w:w="4106" w:type="dxa"/>
          </w:tcPr>
          <w:p w14:paraId="53B64A1A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A90FEF">
              <w:rPr>
                <w:rFonts w:ascii="Times New Roman" w:hAnsi="Times New Roman" w:cs="Times New Roman"/>
                <w:b/>
                <w:bCs/>
              </w:rPr>
              <w:t>plicação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aplicabilidade e replicabilidade: </w:t>
            </w:r>
            <w:r>
              <w:rPr>
                <w:rFonts w:ascii="Times New Roman" w:hAnsi="Times New Roman" w:cs="Times New Roman"/>
              </w:rPr>
              <w:t xml:space="preserve">refere-se ao fato de o PE já ter sido aplicado (mesmo que em uma </w:t>
            </w:r>
            <w:r w:rsidRPr="00CB60BF">
              <w:rPr>
                <w:rFonts w:ascii="Times New Roman" w:hAnsi="Times New Roman" w:cs="Times New Roman"/>
              </w:rPr>
              <w:t>situação que simule o funcionamento do PE</w:t>
            </w:r>
            <w:r>
              <w:rPr>
                <w:rFonts w:ascii="Times New Roman" w:hAnsi="Times New Roman" w:cs="Times New Roman"/>
              </w:rPr>
              <w:t xml:space="preserve">) ou </w:t>
            </w:r>
            <w:r w:rsidRPr="00AE2A7D">
              <w:rPr>
                <w:rFonts w:ascii="Times New Roman" w:hAnsi="Times New Roman" w:cs="Times New Roman"/>
              </w:rPr>
              <w:t xml:space="preserve">ao </w:t>
            </w:r>
            <w:r>
              <w:rPr>
                <w:rFonts w:ascii="Times New Roman" w:hAnsi="Times New Roman" w:cs="Times New Roman"/>
              </w:rPr>
              <w:t xml:space="preserve">seu </w:t>
            </w:r>
            <w:r w:rsidRPr="00AE2A7D">
              <w:rPr>
                <w:rFonts w:ascii="Times New Roman" w:hAnsi="Times New Roman" w:cs="Times New Roman"/>
              </w:rPr>
              <w:t>potencial</w:t>
            </w:r>
            <w:r>
              <w:rPr>
                <w:rFonts w:ascii="Times New Roman" w:hAnsi="Times New Roman" w:cs="Times New Roman"/>
              </w:rPr>
              <w:t xml:space="preserve"> de utilização e</w:t>
            </w:r>
            <w:r w:rsidRPr="00AE2A7D">
              <w:rPr>
                <w:rFonts w:ascii="Times New Roman" w:hAnsi="Times New Roman" w:cs="Times New Roman"/>
              </w:rPr>
              <w:t xml:space="preserve"> de facilidade de acesso e compartilhamento para que seja acessado e utilizado de forma integral e/ou parcial em diferentes sistemas.</w:t>
            </w:r>
          </w:p>
          <w:p w14:paraId="1345AFE6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379C5F8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  <w:r w:rsidRPr="00AE2A7D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u w:val="single"/>
              </w:rPr>
              <w:t>Apenas</w:t>
            </w:r>
            <w:r w:rsidRPr="007C3E01">
              <w:rPr>
                <w:rFonts w:ascii="Times New Roman" w:hAnsi="Times New Roman" w:cs="Times New Roman"/>
                <w:u w:val="single"/>
              </w:rPr>
              <w:t xml:space="preserve"> um item pode ser marcado</w:t>
            </w:r>
            <w:r w:rsidRPr="00AE2A7D">
              <w:rPr>
                <w:rFonts w:ascii="Times New Roman" w:hAnsi="Times New Roman" w:cs="Times New Roman"/>
              </w:rPr>
              <w:t>.</w:t>
            </w:r>
          </w:p>
          <w:p w14:paraId="21ACBCDF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AD68190" w14:textId="77777777" w:rsidR="00CE0826" w:rsidRPr="00474A9F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 propriedade de aplicação refere-se ao processo e/ou artefato (real ou virtual) e divide-se em três níveis: 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1) aplicável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quando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 PE tem potencial de utilização direta, mas não foi aplicado; </w:t>
            </w:r>
          </w:p>
          <w:p w14:paraId="12356741" w14:textId="77777777" w:rsidR="00CE0826" w:rsidRPr="00474A9F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2) aplicado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quando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 PE foi aplicado uma vez, podendo ser na forma de um </w:t>
            </w:r>
            <w:r w:rsidRPr="006B21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piloto/protótipo;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5C6D87F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3) replicável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PE está acessível e sua descrição permite a utilização por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outras pessoas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considerando a possibilidade de mudança de contexto de aplicação. </w:t>
            </w:r>
          </w:p>
          <w:p w14:paraId="586C363C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A697B2E" w14:textId="77777777" w:rsidR="00CE0826" w:rsidRPr="00822E14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ara o curso de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Mestrado Profissional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 PE deve ser aplicável e é recomendado que seja aplicado.</w:t>
            </w:r>
          </w:p>
        </w:tc>
        <w:tc>
          <w:tcPr>
            <w:tcW w:w="4956" w:type="dxa"/>
          </w:tcPr>
          <w:p w14:paraId="4BA77651" w14:textId="77777777" w:rsidR="00CE0826" w:rsidRPr="00EC6B17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EC6B17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EC6B17">
              <w:rPr>
                <w:rFonts w:ascii="Times New Roman" w:hAnsi="Times New Roman" w:cs="Times New Roman"/>
              </w:rPr>
              <w:t xml:space="preserve"> ) PE tem características de aplicabilidade, mas não foi aplicado durante a pesquisa. </w:t>
            </w:r>
          </w:p>
          <w:p w14:paraId="7272DCC3" w14:textId="77777777" w:rsidR="00CE0826" w:rsidRPr="00EC6B17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EC6B17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EC6B17">
              <w:rPr>
                <w:rFonts w:ascii="Times New Roman" w:hAnsi="Times New Roman" w:cs="Times New Roman"/>
              </w:rPr>
              <w:t xml:space="preserve"> ) PE foi aplicado uma vez durante a pesquisa e não tem potencial de replicabilidade.</w:t>
            </w:r>
          </w:p>
          <w:p w14:paraId="3B8C0ECA" w14:textId="77777777" w:rsidR="00CE0826" w:rsidRPr="00EC6B17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EC6B17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EC6B17">
              <w:rPr>
                <w:rFonts w:ascii="Times New Roman" w:hAnsi="Times New Roman" w:cs="Times New Roman"/>
              </w:rPr>
              <w:t xml:space="preserve"> ) PE foi aplicado uma vez durante a pesquisa e tem potencial de replicabilidade (por estar acessível e sua descrição permitir a utilização por terceiros, considerando a possibilidade de mudança de contexto de aplicação). </w:t>
            </w:r>
          </w:p>
          <w:p w14:paraId="07202F3B" w14:textId="77777777" w:rsidR="00CE0826" w:rsidRPr="004A0F5D" w:rsidRDefault="00CE0826" w:rsidP="004A0F5D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4A0F5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4A0F5D">
              <w:rPr>
                <w:rFonts w:ascii="Times New Roman" w:hAnsi="Times New Roman" w:cs="Times New Roman"/>
              </w:rPr>
              <w:t xml:space="preserve"> ) PE foi aplicado em diferentes ambientes/momentos e tem potencial de replicabilidade (por estar acessível e sua descrição permitir a utilização por terceiros, considerando a possibilidade de mudança de contexto de aplicação).</w:t>
            </w:r>
          </w:p>
        </w:tc>
      </w:tr>
      <w:tr w:rsidR="00CE0826" w:rsidRPr="00AE2A7D" w14:paraId="427FF14B" w14:textId="77777777" w:rsidTr="0068281F">
        <w:tc>
          <w:tcPr>
            <w:tcW w:w="4106" w:type="dxa"/>
          </w:tcPr>
          <w:p w14:paraId="11EF5461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  <w:r w:rsidRPr="00BF45CE">
              <w:rPr>
                <w:rFonts w:ascii="Times New Roman" w:hAnsi="Times New Roman" w:cs="Times New Roman"/>
                <w:b/>
                <w:bCs/>
              </w:rPr>
              <w:t>Abrangência territorial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BF45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7305E">
              <w:rPr>
                <w:rFonts w:ascii="Times New Roman" w:hAnsi="Times New Roman" w:cs="Times New Roman"/>
              </w:rPr>
              <w:t>refere-se a uma definição da abrangência de aplicabilidade ou replicabilidade do PE (local, regional, nacional ou internacional).</w:t>
            </w:r>
            <w:r>
              <w:rPr>
                <w:rFonts w:ascii="Times New Roman" w:hAnsi="Times New Roman" w:cs="Times New Roman"/>
              </w:rPr>
              <w:t xml:space="preserve"> Não se refere à aplicação do PE durante a pesquisa, mas à potencialidade de aplicação ou replicação futuramente.</w:t>
            </w:r>
          </w:p>
          <w:p w14:paraId="2584BD92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</w:p>
          <w:p w14:paraId="70694395" w14:textId="77777777" w:rsidR="00CE0826" w:rsidRPr="00822E14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  <w:r w:rsidRPr="00AE2A7D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u w:val="single"/>
              </w:rPr>
              <w:t>Apenas</w:t>
            </w:r>
            <w:r w:rsidRPr="007C3E01">
              <w:rPr>
                <w:rFonts w:ascii="Times New Roman" w:hAnsi="Times New Roman" w:cs="Times New Roman"/>
                <w:u w:val="single"/>
              </w:rPr>
              <w:t xml:space="preserve"> um item pode ser marcado</w:t>
            </w:r>
            <w:r>
              <w:rPr>
                <w:rFonts w:ascii="Times New Roman" w:hAnsi="Times New Roman" w:cs="Times New Roman"/>
                <w:u w:val="single"/>
              </w:rPr>
              <w:t xml:space="preserve"> e a justificativa é obrigatória</w:t>
            </w:r>
            <w:r w:rsidRPr="00AE2A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56" w:type="dxa"/>
          </w:tcPr>
          <w:p w14:paraId="11529827" w14:textId="77777777" w:rsidR="00CE0826" w:rsidRPr="00800F79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800F79">
              <w:rPr>
                <w:rFonts w:ascii="Times New Roman" w:hAnsi="Times New Roman" w:cs="Times New Roman"/>
              </w:rPr>
              <w:t>(  )</w:t>
            </w:r>
            <w:proofErr w:type="gramEnd"/>
            <w:r w:rsidRPr="00800F79">
              <w:rPr>
                <w:rFonts w:ascii="Times New Roman" w:hAnsi="Times New Roman" w:cs="Times New Roman"/>
              </w:rPr>
              <w:t xml:space="preserve"> Local</w:t>
            </w:r>
          </w:p>
          <w:p w14:paraId="28A3CEBC" w14:textId="77777777" w:rsidR="00CE0826" w:rsidRPr="00800F79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800F79">
              <w:rPr>
                <w:rFonts w:ascii="Times New Roman" w:hAnsi="Times New Roman" w:cs="Times New Roman"/>
              </w:rPr>
              <w:t>(  )</w:t>
            </w:r>
            <w:proofErr w:type="gramEnd"/>
            <w:r w:rsidRPr="00800F79">
              <w:rPr>
                <w:rFonts w:ascii="Times New Roman" w:hAnsi="Times New Roman" w:cs="Times New Roman"/>
              </w:rPr>
              <w:t xml:space="preserve"> Regional</w:t>
            </w:r>
          </w:p>
          <w:p w14:paraId="2F3ECF79" w14:textId="77777777" w:rsidR="00CE0826" w:rsidRPr="00800F79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800F79">
              <w:rPr>
                <w:rFonts w:ascii="Times New Roman" w:hAnsi="Times New Roman" w:cs="Times New Roman"/>
              </w:rPr>
              <w:t>(  )</w:t>
            </w:r>
            <w:proofErr w:type="gramEnd"/>
            <w:r w:rsidRPr="00800F79">
              <w:rPr>
                <w:rFonts w:ascii="Times New Roman" w:hAnsi="Times New Roman" w:cs="Times New Roman"/>
              </w:rPr>
              <w:t xml:space="preserve"> Nacional</w:t>
            </w:r>
          </w:p>
          <w:p w14:paraId="17AA323F" w14:textId="77777777" w:rsidR="00CE0826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800F79">
              <w:rPr>
                <w:rFonts w:ascii="Times New Roman" w:hAnsi="Times New Roman" w:cs="Times New Roman"/>
              </w:rPr>
              <w:t>(  )</w:t>
            </w:r>
            <w:proofErr w:type="gramEnd"/>
            <w:r w:rsidRPr="00800F79">
              <w:rPr>
                <w:rFonts w:ascii="Times New Roman" w:hAnsi="Times New Roman" w:cs="Times New Roman"/>
              </w:rPr>
              <w:t xml:space="preserve"> Internacional</w:t>
            </w:r>
          </w:p>
          <w:p w14:paraId="775653D4" w14:textId="77777777" w:rsidR="00CE0826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  <w:p w14:paraId="45DAEE04" w14:textId="77777777" w:rsidR="00CE0826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Justificativa (</w:t>
            </w:r>
            <w:r w:rsidRPr="006F0A8F">
              <w:rPr>
                <w:rFonts w:ascii="Times New Roman" w:hAnsi="Times New Roman" w:cs="Times New Roman"/>
                <w:i/>
                <w:iCs/>
              </w:rPr>
              <w:t>obrigatóri</w:t>
            </w:r>
            <w:r>
              <w:rPr>
                <w:rFonts w:ascii="Times New Roman" w:hAnsi="Times New Roman" w:cs="Times New Roman"/>
                <w:i/>
                <w:iCs/>
              </w:rPr>
              <w:t>a</w:t>
            </w:r>
            <w:r>
              <w:rPr>
                <w:rFonts w:ascii="Times New Roman" w:hAnsi="Times New Roman" w:cs="Times New Roman"/>
              </w:rPr>
              <w:t>): _______________________________________</w:t>
            </w:r>
          </w:p>
          <w:p w14:paraId="7AE9EEFC" w14:textId="77777777" w:rsidR="00CE0826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14:paraId="7B822A16" w14:textId="77777777" w:rsidR="00CE0826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14:paraId="4B95879A" w14:textId="77777777" w:rsidR="00CE0826" w:rsidRPr="00AE2A7D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CE0826" w:rsidRPr="00AE2A7D" w14:paraId="0F961096" w14:textId="77777777" w:rsidTr="0068281F">
        <w:tc>
          <w:tcPr>
            <w:tcW w:w="4106" w:type="dxa"/>
          </w:tcPr>
          <w:p w14:paraId="415895A0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4751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Impacto: </w:t>
            </w:r>
            <w:r w:rsidRPr="00747512">
              <w:rPr>
                <w:rFonts w:ascii="Times New Roman" w:hAnsi="Times New Roman" w:cs="Times New Roman"/>
                <w:color w:val="auto"/>
              </w:rPr>
              <w:t>considera-se a forma como o PE foi utilizado e/ou aplicado no sistema relacionado à prática profissional do discente (não precisa ser, necessariamente, em seu local de trabalho).</w:t>
            </w:r>
          </w:p>
          <w:p w14:paraId="7E70EA9F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4CE5CB40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47512">
              <w:rPr>
                <w:rFonts w:ascii="Times New Roman" w:hAnsi="Times New Roman" w:cs="Times New Roman"/>
                <w:color w:val="auto"/>
              </w:rPr>
              <w:t>*</w:t>
            </w:r>
            <w:r w:rsidRPr="00747512">
              <w:rPr>
                <w:rFonts w:ascii="Times New Roman" w:hAnsi="Times New Roman" w:cs="Times New Roman"/>
                <w:color w:val="auto"/>
                <w:u w:val="single"/>
              </w:rPr>
              <w:t>Apenas um item pode ser marcado</w:t>
            </w:r>
            <w:r w:rsidRPr="00747512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26B328E6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6" w:type="dxa"/>
          </w:tcPr>
          <w:p w14:paraId="4234C071" w14:textId="77777777" w:rsidR="00CE0826" w:rsidRPr="00747512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47512">
              <w:rPr>
                <w:rFonts w:ascii="Times New Roman" w:hAnsi="Times New Roman" w:cs="Times New Roman"/>
                <w:color w:val="auto"/>
              </w:rPr>
              <w:t xml:space="preserve">(  </w:t>
            </w:r>
            <w:proofErr w:type="gramEnd"/>
            <w:r w:rsidRPr="00747512">
              <w:rPr>
                <w:rFonts w:ascii="Times New Roman" w:hAnsi="Times New Roman" w:cs="Times New Roman"/>
                <w:color w:val="auto"/>
              </w:rPr>
              <w:t xml:space="preserve"> ) PE não utilizado no sistema relacionado à prática profissional do discente (esta opção inclui a situação em que o PE foi utilizado e/ou aplicado em um contexto simulado, na forma de protótipo/piloto).</w:t>
            </w:r>
          </w:p>
          <w:p w14:paraId="7CC7946D" w14:textId="77777777" w:rsidR="00CE0826" w:rsidRPr="00747512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47512">
              <w:rPr>
                <w:rFonts w:ascii="Times New Roman" w:hAnsi="Times New Roman" w:cs="Times New Roman"/>
                <w:color w:val="auto"/>
              </w:rPr>
              <w:t xml:space="preserve">(  </w:t>
            </w:r>
            <w:proofErr w:type="gramEnd"/>
            <w:r w:rsidRPr="00747512">
              <w:rPr>
                <w:rFonts w:ascii="Times New Roman" w:hAnsi="Times New Roman" w:cs="Times New Roman"/>
                <w:color w:val="auto"/>
              </w:rPr>
              <w:t xml:space="preserve"> ) PE com aplicação no sistema relacionado à prática profissional do discente. </w:t>
            </w:r>
          </w:p>
        </w:tc>
      </w:tr>
      <w:tr w:rsidR="00CE0826" w:rsidRPr="00AE2A7D" w14:paraId="029202D5" w14:textId="77777777" w:rsidTr="0068281F">
        <w:tc>
          <w:tcPr>
            <w:tcW w:w="4106" w:type="dxa"/>
          </w:tcPr>
          <w:p w14:paraId="0B070F0E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Área impactada</w:t>
            </w:r>
          </w:p>
          <w:p w14:paraId="28D94748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32905BAA" w14:textId="77777777" w:rsidR="00CE0826" w:rsidRPr="00BF45CE" w:rsidRDefault="00CE0826" w:rsidP="0068281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AE2A7D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u w:val="single"/>
              </w:rPr>
              <w:t>Apenas</w:t>
            </w:r>
            <w:r w:rsidRPr="007C3E01">
              <w:rPr>
                <w:rFonts w:ascii="Times New Roman" w:hAnsi="Times New Roman" w:cs="Times New Roman"/>
                <w:u w:val="single"/>
              </w:rPr>
              <w:t xml:space="preserve"> um item pode ser marcado</w:t>
            </w:r>
            <w:r w:rsidRPr="00AE2A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56" w:type="dxa"/>
          </w:tcPr>
          <w:p w14:paraId="67195FAC" w14:textId="77777777" w:rsidR="00CE0826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Econômica;</w:t>
            </w:r>
          </w:p>
          <w:p w14:paraId="53783E4C" w14:textId="77777777" w:rsidR="00CE0826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Saúde;</w:t>
            </w:r>
          </w:p>
          <w:p w14:paraId="46FACA44" w14:textId="77777777" w:rsidR="00CE0826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Ensino;</w:t>
            </w:r>
          </w:p>
          <w:p w14:paraId="1E2E78AF" w14:textId="77777777" w:rsidR="00CE0826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Cultural;</w:t>
            </w:r>
          </w:p>
          <w:p w14:paraId="77D88D37" w14:textId="77777777" w:rsidR="00CE0826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Ambiental;</w:t>
            </w:r>
          </w:p>
          <w:p w14:paraId="49AE674C" w14:textId="77777777" w:rsidR="00CE0826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Científica;</w:t>
            </w:r>
          </w:p>
          <w:p w14:paraId="42BDB33D" w14:textId="77777777" w:rsidR="00CE0826" w:rsidRPr="00800F79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Aprendizagem.</w:t>
            </w:r>
          </w:p>
        </w:tc>
      </w:tr>
      <w:tr w:rsidR="00CE0826" w:rsidRPr="00AE2A7D" w14:paraId="0D36FD70" w14:textId="77777777" w:rsidTr="0068281F">
        <w:tc>
          <w:tcPr>
            <w:tcW w:w="4106" w:type="dxa"/>
          </w:tcPr>
          <w:p w14:paraId="3683466C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  <w:r w:rsidRPr="00AE2A7D">
              <w:rPr>
                <w:rFonts w:ascii="Times New Roman" w:hAnsi="Times New Roman" w:cs="Times New Roman"/>
                <w:b/>
                <w:bCs/>
              </w:rPr>
              <w:t>Complexidade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3D1E82">
              <w:rPr>
                <w:rFonts w:ascii="Times New Roman" w:hAnsi="Times New Roman" w:cs="Times New Roman"/>
              </w:rPr>
              <w:t>c</w:t>
            </w:r>
            <w:r w:rsidRPr="00AE2A7D">
              <w:rPr>
                <w:rFonts w:ascii="Times New Roman" w:hAnsi="Times New Roman" w:cs="Times New Roman"/>
              </w:rPr>
              <w:t xml:space="preserve">ompreende-se como uma propriedade do PE relacionada às etapas de elaboração, desenvolvimento e/ou validação </w:t>
            </w:r>
            <w:r>
              <w:rPr>
                <w:rFonts w:ascii="Times New Roman" w:hAnsi="Times New Roman" w:cs="Times New Roman"/>
              </w:rPr>
              <w:t>do PE</w:t>
            </w:r>
            <w:r w:rsidRPr="00AE2A7D">
              <w:rPr>
                <w:rFonts w:ascii="Times New Roman" w:hAnsi="Times New Roman" w:cs="Times New Roman"/>
              </w:rPr>
              <w:t xml:space="preserve">. </w:t>
            </w:r>
          </w:p>
          <w:p w14:paraId="65317B0C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</w:p>
          <w:p w14:paraId="364A55B9" w14:textId="77777777" w:rsidR="00CE0826" w:rsidRPr="00BF45CE" w:rsidRDefault="00CE0826" w:rsidP="0068281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045F24">
              <w:rPr>
                <w:rFonts w:ascii="Times New Roman" w:hAnsi="Times New Roman" w:cs="Times New Roman"/>
                <w:u w:val="single"/>
              </w:rPr>
              <w:t>*Podem ser marcados nenhum, um ou vários itens.</w:t>
            </w:r>
          </w:p>
        </w:tc>
        <w:tc>
          <w:tcPr>
            <w:tcW w:w="4956" w:type="dxa"/>
          </w:tcPr>
          <w:p w14:paraId="5CC7764B" w14:textId="77777777" w:rsidR="00CE0826" w:rsidRPr="00AE2A7D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AE2A7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AE2A7D">
              <w:rPr>
                <w:rFonts w:ascii="Times New Roman" w:hAnsi="Times New Roman" w:cs="Times New Roman"/>
              </w:rPr>
              <w:t xml:space="preserve"> ) </w:t>
            </w:r>
            <w:r w:rsidRPr="00604AAD">
              <w:rPr>
                <w:rFonts w:ascii="Times New Roman" w:hAnsi="Times New Roman" w:cs="Times New Roman"/>
              </w:rPr>
              <w:t>O PE foi concebido a partir de experiências, observações e/ou práticas do discente, de modo atrelado à questão de pesquisa da dissertação</w:t>
            </w:r>
            <w:r>
              <w:rPr>
                <w:rFonts w:ascii="Times New Roman" w:hAnsi="Times New Roman" w:cs="Times New Roman"/>
              </w:rPr>
              <w:t>.</w:t>
            </w:r>
            <w:r w:rsidRPr="00AE2A7D">
              <w:rPr>
                <w:rFonts w:ascii="Times New Roman" w:hAnsi="Times New Roman" w:cs="Times New Roman"/>
              </w:rPr>
              <w:t xml:space="preserve"> </w:t>
            </w:r>
          </w:p>
          <w:p w14:paraId="6B11FE26" w14:textId="77777777" w:rsidR="00CE0826" w:rsidRPr="00AE2A7D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AE2A7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E2A7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2A7D">
              <w:rPr>
                <w:rFonts w:ascii="Times New Roman" w:hAnsi="Times New Roman" w:cs="Times New Roman"/>
              </w:rPr>
              <w:t>A metodologia apresenta clara e objetivamente</w:t>
            </w:r>
            <w:r>
              <w:rPr>
                <w:rFonts w:ascii="Times New Roman" w:hAnsi="Times New Roman" w:cs="Times New Roman"/>
              </w:rPr>
              <w:t>, no texto da dissertação,</w:t>
            </w:r>
            <w:r w:rsidRPr="00AE2A7D">
              <w:rPr>
                <w:rFonts w:ascii="Times New Roman" w:hAnsi="Times New Roman" w:cs="Times New Roman"/>
              </w:rPr>
              <w:t xml:space="preserve"> a forma de</w:t>
            </w:r>
            <w:r>
              <w:rPr>
                <w:rFonts w:ascii="Times New Roman" w:hAnsi="Times New Roman" w:cs="Times New Roman"/>
              </w:rPr>
              <w:t xml:space="preserve"> elaboração,</w:t>
            </w:r>
            <w:r w:rsidRPr="00AE2A7D">
              <w:rPr>
                <w:rFonts w:ascii="Times New Roman" w:hAnsi="Times New Roman" w:cs="Times New Roman"/>
              </w:rPr>
              <w:t xml:space="preserve"> aplicação</w:t>
            </w:r>
            <w:r>
              <w:rPr>
                <w:rFonts w:ascii="Times New Roman" w:hAnsi="Times New Roman" w:cs="Times New Roman"/>
              </w:rPr>
              <w:t xml:space="preserve"> (se for o caso)</w:t>
            </w:r>
            <w:r w:rsidRPr="00AE2A7D">
              <w:rPr>
                <w:rFonts w:ascii="Times New Roman" w:hAnsi="Times New Roman" w:cs="Times New Roman"/>
              </w:rPr>
              <w:t xml:space="preserve"> e análise do PE. </w:t>
            </w:r>
          </w:p>
          <w:p w14:paraId="2C4FEF04" w14:textId="77777777" w:rsidR="00CE0826" w:rsidRPr="00AE2A7D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AE2A7D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E2A7D">
              <w:rPr>
                <w:rFonts w:ascii="Times New Roman" w:hAnsi="Times New Roman" w:cs="Times New Roman"/>
              </w:rPr>
              <w:t>) Há</w:t>
            </w:r>
            <w:r>
              <w:rPr>
                <w:rFonts w:ascii="Times New Roman" w:hAnsi="Times New Roman" w:cs="Times New Roman"/>
              </w:rPr>
              <w:t>, no texto da dissertação,</w:t>
            </w:r>
            <w:r w:rsidRPr="00AE2A7D">
              <w:rPr>
                <w:rFonts w:ascii="Times New Roman" w:hAnsi="Times New Roman" w:cs="Times New Roman"/>
              </w:rPr>
              <w:t xml:space="preserve"> uma reflexão sobre o PE com base nos referenciais teóricos e metodológicos empregados na dissertação. </w:t>
            </w:r>
          </w:p>
          <w:p w14:paraId="119145FF" w14:textId="77777777" w:rsidR="00CE0826" w:rsidRPr="00800F79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AE2A7D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E2A7D">
              <w:rPr>
                <w:rFonts w:ascii="Times New Roman" w:hAnsi="Times New Roman" w:cs="Times New Roman"/>
              </w:rPr>
              <w:t xml:space="preserve">) </w:t>
            </w:r>
            <w:r w:rsidRPr="00BC1BED">
              <w:rPr>
                <w:rFonts w:ascii="Times New Roman" w:hAnsi="Times New Roman" w:cs="Times New Roman"/>
              </w:rPr>
              <w:t>Há, no texto da dissertação, apontamentos sobre os limites de utilização do PE.</w:t>
            </w:r>
            <w:r w:rsidRPr="00AE2A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E0826" w:rsidRPr="00AE2A7D" w14:paraId="48C3D4F4" w14:textId="77777777" w:rsidTr="0068281F">
        <w:tc>
          <w:tcPr>
            <w:tcW w:w="4106" w:type="dxa"/>
          </w:tcPr>
          <w:p w14:paraId="11A57533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4751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Inovação: </w:t>
            </w:r>
            <w:r w:rsidRPr="00747512">
              <w:rPr>
                <w:rFonts w:ascii="Times New Roman" w:hAnsi="Times New Roman" w:cs="Times New Roman"/>
                <w:color w:val="auto"/>
              </w:rPr>
              <w:t xml:space="preserve">considera-se que o PE é inovador, se foi criado a partir de algo novo ou da reflexão e modificação de algo já existente revisitado de forma inovadora e original. A inovação não deriva apenas do PE em si, mas da sua metodologia de desenvolvimento, do emprego de técnicas e recursos para torná-lo mais acessível, do contexto social em que foi utilizado ou de outros fatores. Entende-se que a inovação (tecnológica, educacional e/ou social) no ensino está atrelada a uma mudança de mentalidade e/ou do modo de fazer de educadores. </w:t>
            </w:r>
          </w:p>
        </w:tc>
        <w:tc>
          <w:tcPr>
            <w:tcW w:w="4956" w:type="dxa"/>
          </w:tcPr>
          <w:p w14:paraId="138DF242" w14:textId="77777777" w:rsidR="00CE0826" w:rsidRPr="00AE2A7D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AE2A7D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E2A7D">
              <w:rPr>
                <w:rFonts w:ascii="Times New Roman" w:hAnsi="Times New Roman" w:cs="Times New Roman"/>
              </w:rPr>
              <w:t xml:space="preserve">) PE de alto teor inovador (desenvolvimento com base em conhecimento inédito). </w:t>
            </w:r>
          </w:p>
          <w:p w14:paraId="47938174" w14:textId="77777777" w:rsidR="00CE0826" w:rsidRPr="00AE2A7D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AE2A7D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E2A7D">
              <w:rPr>
                <w:rFonts w:ascii="Times New Roman" w:hAnsi="Times New Roman" w:cs="Times New Roman"/>
              </w:rPr>
              <w:t>) PE com médio teor inovador (combinação e/ou compilação de conhecimentos pr</w:t>
            </w:r>
            <w:r>
              <w:rPr>
                <w:rFonts w:ascii="Times New Roman" w:hAnsi="Times New Roman" w:cs="Times New Roman"/>
              </w:rPr>
              <w:t>e</w:t>
            </w:r>
            <w:r w:rsidRPr="00AE2A7D">
              <w:rPr>
                <w:rFonts w:ascii="Times New Roman" w:hAnsi="Times New Roman" w:cs="Times New Roman"/>
              </w:rPr>
              <w:t xml:space="preserve">estabelecidos). </w:t>
            </w:r>
          </w:p>
          <w:p w14:paraId="00DA10D1" w14:textId="77777777" w:rsidR="00CE0826" w:rsidRPr="004A0F5D" w:rsidRDefault="00CE0826" w:rsidP="004A0F5D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4A0F5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4A0F5D">
              <w:rPr>
                <w:rFonts w:ascii="Times New Roman" w:hAnsi="Times New Roman" w:cs="Times New Roman"/>
              </w:rPr>
              <w:t xml:space="preserve"> ) PE com baixo teor inovador (adaptação de conhecimentos existentes). </w:t>
            </w:r>
          </w:p>
        </w:tc>
      </w:tr>
      <w:tr w:rsidR="00CE0826" w:rsidRPr="00AE2A7D" w14:paraId="7AE4CCFA" w14:textId="77777777" w:rsidTr="0068281F">
        <w:tc>
          <w:tcPr>
            <w:tcW w:w="9062" w:type="dxa"/>
            <w:gridSpan w:val="2"/>
          </w:tcPr>
          <w:p w14:paraId="1BCD62DF" w14:textId="77777777" w:rsidR="00CE0826" w:rsidRPr="000417AD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</w:p>
          <w:p w14:paraId="3156B5DE" w14:textId="77777777" w:rsidR="00CE0826" w:rsidRPr="000417AD" w:rsidRDefault="00CE0826" w:rsidP="0068281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0417AD">
              <w:rPr>
                <w:rFonts w:ascii="Times New Roman" w:hAnsi="Times New Roman" w:cs="Times New Roman"/>
                <w:b/>
                <w:bCs/>
              </w:rPr>
              <w:t>embros da banca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examinadora de defesa</w:t>
            </w:r>
          </w:p>
          <w:p w14:paraId="668BC99B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675"/>
              <w:gridCol w:w="3140"/>
            </w:tblGrid>
            <w:tr w:rsidR="00CE0826" w14:paraId="6A7DC5D5" w14:textId="77777777" w:rsidTr="0068281F">
              <w:tc>
                <w:tcPr>
                  <w:tcW w:w="56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BC235D9" w14:textId="77777777" w:rsidR="00CE0826" w:rsidRPr="00626CE1" w:rsidRDefault="00CE0826" w:rsidP="0068281F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6CE1">
                    <w:rPr>
                      <w:rFonts w:ascii="Times New Roman" w:hAnsi="Times New Roman" w:cs="Times New Roman"/>
                      <w:b/>
                      <w:bCs/>
                    </w:rPr>
                    <w:t>Nome</w:t>
                  </w:r>
                </w:p>
              </w:tc>
              <w:tc>
                <w:tcPr>
                  <w:tcW w:w="31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49886F3" w14:textId="77777777" w:rsidR="00CE0826" w:rsidRPr="00626CE1" w:rsidRDefault="00CE0826" w:rsidP="0068281F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6CE1">
                    <w:rPr>
                      <w:rFonts w:ascii="Times New Roman" w:hAnsi="Times New Roman" w:cs="Times New Roman"/>
                      <w:b/>
                      <w:bCs/>
                    </w:rPr>
                    <w:t>Instituição</w:t>
                  </w:r>
                </w:p>
              </w:tc>
            </w:tr>
            <w:tr w:rsidR="00CE0826" w14:paraId="29573E81" w14:textId="77777777" w:rsidTr="0068281F">
              <w:tc>
                <w:tcPr>
                  <w:tcW w:w="56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61B6700" w14:textId="77777777" w:rsidR="00CE0826" w:rsidRDefault="00CE0826" w:rsidP="0068281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44B570D" w14:textId="77777777" w:rsidR="00CE0826" w:rsidRDefault="00CE0826" w:rsidP="0068281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E0826" w14:paraId="7A1F124B" w14:textId="77777777" w:rsidTr="0068281F">
              <w:tc>
                <w:tcPr>
                  <w:tcW w:w="56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30597DC" w14:textId="77777777" w:rsidR="00CE0826" w:rsidRDefault="00CE0826" w:rsidP="0068281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89F80DA" w14:textId="77777777" w:rsidR="00CE0826" w:rsidRDefault="00CE0826" w:rsidP="0068281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E0826" w14:paraId="4EE8B089" w14:textId="77777777" w:rsidTr="0068281F">
              <w:tc>
                <w:tcPr>
                  <w:tcW w:w="56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50DC50E" w14:textId="77777777" w:rsidR="00CE0826" w:rsidRDefault="00CE0826" w:rsidP="0068281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C4D5CAA" w14:textId="77777777" w:rsidR="00CE0826" w:rsidRDefault="00CE0826" w:rsidP="0068281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FC95C3F" w14:textId="77777777" w:rsidR="00CE0826" w:rsidRPr="00AE2A7D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369888D5" w14:textId="77777777" w:rsidR="00CE0826" w:rsidRPr="00AE2A7D" w:rsidRDefault="00CE0826" w:rsidP="00CE0826">
      <w:pPr>
        <w:rPr>
          <w:rFonts w:ascii="Times New Roman" w:hAnsi="Times New Roman"/>
          <w:szCs w:val="24"/>
        </w:rPr>
      </w:pPr>
    </w:p>
    <w:p w14:paraId="0852922D" w14:textId="36032A71" w:rsidR="00CE0826" w:rsidRDefault="00CE0826">
      <w:pPr>
        <w:spacing w:line="240" w:lineRule="auto"/>
        <w:ind w:firstLine="0"/>
        <w:jc w:val="left"/>
        <w:rPr>
          <w:rFonts w:ascii="Times New Roman" w:hAnsi="Times New Roman"/>
        </w:rPr>
      </w:pPr>
      <w:r>
        <w:br w:type="page"/>
      </w:r>
    </w:p>
    <w:p w14:paraId="7D8A9C74" w14:textId="77777777" w:rsidR="00CE0826" w:rsidRDefault="00CE0826" w:rsidP="00CE0826">
      <w:pPr>
        <w:pStyle w:val="Ttulops-textual"/>
        <w:sectPr w:rsidR="00CE0826" w:rsidSect="00CE0826">
          <w:headerReference w:type="default" r:id="rId20"/>
          <w:footerReference w:type="default" r:id="rId21"/>
          <w:headerReference w:type="first" r:id="rId22"/>
          <w:type w:val="continuous"/>
          <w:pgSz w:w="11906" w:h="16838" w:code="9"/>
          <w:pgMar w:top="1701" w:right="1134" w:bottom="1134" w:left="1701" w:header="0" w:footer="709" w:gutter="0"/>
          <w:cols w:space="708"/>
          <w:titlePg/>
          <w:docGrid w:linePitch="360"/>
        </w:sectPr>
      </w:pPr>
    </w:p>
    <w:p w14:paraId="6F979A60" w14:textId="6E924C6B" w:rsidR="00CE0826" w:rsidRDefault="00CE0826" w:rsidP="00CE0826">
      <w:pPr>
        <w:pStyle w:val="Ttulops-textual"/>
        <w:rPr>
          <w:lang w:val="pt-BR"/>
        </w:rPr>
      </w:pPr>
      <w:bookmarkStart w:id="155" w:name="_Toc63758606"/>
      <w:r>
        <w:lastRenderedPageBreak/>
        <w:t>A</w:t>
      </w:r>
      <w:r>
        <w:rPr>
          <w:lang w:val="pt-BR"/>
        </w:rPr>
        <w:t>NEXO B</w:t>
      </w:r>
      <w:r>
        <w:t xml:space="preserve"> – TÍTULO DO A</w:t>
      </w:r>
      <w:r>
        <w:rPr>
          <w:lang w:val="pt-BR"/>
        </w:rPr>
        <w:t>NEXO</w:t>
      </w:r>
      <w:bookmarkEnd w:id="155"/>
    </w:p>
    <w:p w14:paraId="260A506F" w14:textId="77777777" w:rsidR="00CE0826" w:rsidRDefault="00CE0826" w:rsidP="00CE0826">
      <w:pPr>
        <w:pStyle w:val="Texto"/>
      </w:pPr>
    </w:p>
    <w:p w14:paraId="74BC7A07" w14:textId="77777777" w:rsidR="00CE0826" w:rsidRPr="009977FE" w:rsidRDefault="00CE0826" w:rsidP="00CE0826">
      <w:pPr>
        <w:pStyle w:val="Texto"/>
        <w:rPr>
          <w:color w:val="FF0000"/>
        </w:rPr>
      </w:pPr>
      <w:r w:rsidRPr="009977FE">
        <w:rPr>
          <w:color w:val="FF0000"/>
        </w:rPr>
        <w:t>Formatação livre.</w:t>
      </w:r>
    </w:p>
    <w:p w14:paraId="7DA25839" w14:textId="77777777" w:rsidR="00CE0826" w:rsidRPr="00413902" w:rsidRDefault="00CE0826" w:rsidP="00CE0826">
      <w:pPr>
        <w:pStyle w:val="Texto"/>
      </w:pPr>
    </w:p>
    <w:p w14:paraId="79D4B102" w14:textId="77777777" w:rsidR="00246F80" w:rsidRPr="00413902" w:rsidRDefault="00246F80" w:rsidP="00246F80">
      <w:pPr>
        <w:pStyle w:val="Texto"/>
      </w:pPr>
    </w:p>
    <w:p w14:paraId="62BE8EC7" w14:textId="77777777" w:rsidR="00246F80" w:rsidRDefault="00246F80" w:rsidP="00246F80">
      <w:pPr>
        <w:pStyle w:val="Texto"/>
        <w:jc w:val="center"/>
      </w:pPr>
    </w:p>
    <w:p w14:paraId="43785E9B" w14:textId="77777777" w:rsidR="00246F80" w:rsidRDefault="00246F80" w:rsidP="00246F80">
      <w:pPr>
        <w:pStyle w:val="Texto"/>
      </w:pPr>
    </w:p>
    <w:p w14:paraId="7BD232E0" w14:textId="77777777" w:rsidR="00246F80" w:rsidRDefault="00246F80" w:rsidP="00246F80">
      <w:pPr>
        <w:pStyle w:val="Texto"/>
      </w:pPr>
    </w:p>
    <w:p w14:paraId="424D099E" w14:textId="77777777" w:rsidR="00246F80" w:rsidRPr="00F97F86" w:rsidRDefault="00246F80" w:rsidP="00F97F86">
      <w:pPr>
        <w:pStyle w:val="Texto"/>
        <w:rPr>
          <w:color w:val="FF0000"/>
        </w:rPr>
      </w:pPr>
    </w:p>
    <w:sectPr w:rsidR="00246F80" w:rsidRPr="00F97F86" w:rsidSect="00CE0826">
      <w:headerReference w:type="first" r:id="rId23"/>
      <w:type w:val="continuous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1DA2C" w14:textId="77777777" w:rsidR="00056187" w:rsidRDefault="00056187" w:rsidP="00F9687E">
      <w:pPr>
        <w:pStyle w:val="Texto"/>
        <w:spacing w:line="240" w:lineRule="auto"/>
      </w:pPr>
      <w:r>
        <w:separator/>
      </w:r>
    </w:p>
  </w:endnote>
  <w:endnote w:type="continuationSeparator" w:id="0">
    <w:p w14:paraId="70515169" w14:textId="77777777" w:rsidR="00056187" w:rsidRDefault="00056187" w:rsidP="00F9687E">
      <w:pPr>
        <w:pStyle w:val="Texto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7C29" w14:textId="77777777" w:rsidR="00B74CFC" w:rsidRDefault="00B74C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5D2B" w14:textId="77777777" w:rsidR="00CE0826" w:rsidRDefault="00CE08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9D99" w14:textId="77777777" w:rsidR="00056187" w:rsidRDefault="00056187" w:rsidP="004E36B6">
      <w:pPr>
        <w:pStyle w:val="Texto"/>
        <w:spacing w:line="240" w:lineRule="auto"/>
        <w:ind w:firstLine="0"/>
      </w:pPr>
      <w:r>
        <w:t xml:space="preserve">_______________ </w:t>
      </w:r>
    </w:p>
    <w:p w14:paraId="27F7C7F5" w14:textId="77777777" w:rsidR="00056187" w:rsidRDefault="00056187" w:rsidP="004E36B6">
      <w:pPr>
        <w:pStyle w:val="Texto"/>
        <w:spacing w:line="240" w:lineRule="auto"/>
        <w:ind w:firstLine="0"/>
      </w:pPr>
    </w:p>
  </w:footnote>
  <w:footnote w:type="continuationSeparator" w:id="0">
    <w:p w14:paraId="1BC63007" w14:textId="77777777" w:rsidR="00056187" w:rsidRDefault="00056187" w:rsidP="00F9687E">
      <w:pPr>
        <w:pStyle w:val="Texto"/>
        <w:spacing w:line="240" w:lineRule="auto"/>
      </w:pPr>
      <w:r>
        <w:continuationSeparator/>
      </w:r>
    </w:p>
  </w:footnote>
  <w:footnote w:id="1">
    <w:p w14:paraId="3C2C3ABF" w14:textId="16031176" w:rsidR="000216D7" w:rsidRPr="000216D7" w:rsidRDefault="000216D7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Nota de rodapé.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958E" w14:textId="54C5B960" w:rsidR="00793C42" w:rsidRDefault="00793C42" w:rsidP="00CE0826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CBDC" w14:textId="77777777" w:rsidR="00793C42" w:rsidRDefault="00793C4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3341299"/>
      <w:docPartObj>
        <w:docPartGallery w:val="Page Numbers (Top of Page)"/>
        <w:docPartUnique/>
      </w:docPartObj>
    </w:sdtPr>
    <w:sdtContent>
      <w:p w14:paraId="34BCCB5F" w14:textId="77777777" w:rsidR="00623E62" w:rsidRPr="00623E62" w:rsidRDefault="00623E62">
        <w:pPr>
          <w:pStyle w:val="Cabealho"/>
          <w:jc w:val="right"/>
        </w:pPr>
        <w:r w:rsidRPr="00623E62">
          <w:fldChar w:fldCharType="begin"/>
        </w:r>
        <w:r w:rsidRPr="00623E62">
          <w:instrText>PAGE   \* MERGEFORMAT</w:instrText>
        </w:r>
        <w:r w:rsidRPr="00623E62">
          <w:fldChar w:fldCharType="separate"/>
        </w:r>
        <w:r w:rsidRPr="00623E62">
          <w:rPr>
            <w:lang w:val="pt-BR"/>
          </w:rPr>
          <w:t>2</w:t>
        </w:r>
        <w:r w:rsidRPr="00623E62">
          <w:fldChar w:fldCharType="end"/>
        </w:r>
      </w:p>
    </w:sdtContent>
  </w:sdt>
  <w:p w14:paraId="49D2DD71" w14:textId="77777777" w:rsidR="00623E62" w:rsidRDefault="00623E6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E4B5" w14:textId="7E113C73" w:rsidR="00CE0826" w:rsidRPr="00623E62" w:rsidRDefault="00CE0826">
    <w:pPr>
      <w:pStyle w:val="Cabealho"/>
      <w:jc w:val="right"/>
    </w:pPr>
  </w:p>
  <w:p w14:paraId="2661F5D5" w14:textId="77777777" w:rsidR="00CE0826" w:rsidRDefault="00CE0826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AFD38" w14:textId="77777777" w:rsidR="00C94859" w:rsidRDefault="00C94859" w:rsidP="00CE0826">
    <w:pPr>
      <w:pStyle w:val="Cabealho"/>
      <w:ind w:firstLine="0"/>
    </w:pPr>
    <w:r>
      <w:rPr>
        <w:noProof/>
      </w:rPr>
      <w:drawing>
        <wp:inline distT="0" distB="0" distL="0" distR="0" wp14:anchorId="7D213EDB" wp14:editId="7F755EE0">
          <wp:extent cx="5760085" cy="1466688"/>
          <wp:effectExtent l="0" t="0" r="0" b="635"/>
          <wp:docPr id="9" name="Imagem 9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Uma imagem contendo 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88"/>
                  <a:stretch/>
                </pic:blipFill>
                <pic:spPr bwMode="auto">
                  <a:xfrm>
                    <a:off x="0" y="0"/>
                    <a:ext cx="5760085" cy="1466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398428"/>
      <w:docPartObj>
        <w:docPartGallery w:val="Page Numbers (Top of Page)"/>
        <w:docPartUnique/>
      </w:docPartObj>
    </w:sdtPr>
    <w:sdtContent>
      <w:p w14:paraId="6D4216FF" w14:textId="1C85ACA7" w:rsidR="00CE0826" w:rsidRPr="00CE0826" w:rsidRDefault="00CE0826">
        <w:pPr>
          <w:pStyle w:val="Cabealho"/>
          <w:jc w:val="right"/>
        </w:pPr>
        <w:r w:rsidRPr="00CE0826">
          <w:fldChar w:fldCharType="begin"/>
        </w:r>
        <w:r w:rsidRPr="00CE0826">
          <w:instrText>PAGE   \* MERGEFORMAT</w:instrText>
        </w:r>
        <w:r w:rsidRPr="00CE0826">
          <w:fldChar w:fldCharType="separate"/>
        </w:r>
        <w:r w:rsidRPr="00CE0826">
          <w:rPr>
            <w:lang w:val="pt-BR"/>
          </w:rPr>
          <w:t>2</w:t>
        </w:r>
        <w:r w:rsidRPr="00CE0826">
          <w:fldChar w:fldCharType="end"/>
        </w:r>
      </w:p>
    </w:sdtContent>
  </w:sdt>
  <w:p w14:paraId="369FF7B6" w14:textId="4902047C" w:rsidR="00CE0826" w:rsidRDefault="00CE0826" w:rsidP="00CE0826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DE4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90D0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8EF0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E5C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7087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E4A3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A8A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8A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1A3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CC3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20E03A1"/>
    <w:multiLevelType w:val="hybridMultilevel"/>
    <w:tmpl w:val="9AB8FC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A7D02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4885E22"/>
    <w:multiLevelType w:val="hybridMultilevel"/>
    <w:tmpl w:val="4DB0C7CA"/>
    <w:lvl w:ilvl="0" w:tplc="E072FECA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EB1AFCE8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52D22A0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DE12344"/>
    <w:multiLevelType w:val="hybridMultilevel"/>
    <w:tmpl w:val="48CE9D02"/>
    <w:lvl w:ilvl="0" w:tplc="1E8E8B3E">
      <w:start w:val="1"/>
      <w:numFmt w:val="upperLetter"/>
      <w:pStyle w:val="Apndice"/>
      <w:lvlText w:val="APÊNDICE %1"/>
      <w:lvlJc w:val="left"/>
      <w:pPr>
        <w:ind w:left="786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9339D"/>
    <w:multiLevelType w:val="multilevel"/>
    <w:tmpl w:val="AC4C7852"/>
    <w:lvl w:ilvl="0">
      <w:start w:val="2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3711592"/>
    <w:multiLevelType w:val="multilevel"/>
    <w:tmpl w:val="49B2B488"/>
    <w:lvl w:ilvl="0">
      <w:start w:val="1"/>
      <w:numFmt w:val="bullet"/>
      <w:pStyle w:val="Marcadores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E3B7F"/>
    <w:multiLevelType w:val="multilevel"/>
    <w:tmpl w:val="ECCCD024"/>
    <w:lvl w:ilvl="0">
      <w:numFmt w:val="none"/>
      <w:pStyle w:val="Ttulops-textual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8693536"/>
    <w:multiLevelType w:val="hybridMultilevel"/>
    <w:tmpl w:val="AB72B1E2"/>
    <w:lvl w:ilvl="0" w:tplc="EEFCE7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83EC2"/>
    <w:multiLevelType w:val="hybridMultilevel"/>
    <w:tmpl w:val="9AB8FC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7746F"/>
    <w:multiLevelType w:val="hybridMultilevel"/>
    <w:tmpl w:val="3126E58A"/>
    <w:lvl w:ilvl="0" w:tplc="C61A7D7C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000312E"/>
    <w:multiLevelType w:val="hybridMultilevel"/>
    <w:tmpl w:val="0FC437C6"/>
    <w:lvl w:ilvl="0" w:tplc="988EE948">
      <w:start w:val="1"/>
      <w:numFmt w:val="upperLetter"/>
      <w:pStyle w:val="Anexo"/>
      <w:lvlText w:val="ANEXO %1"/>
      <w:lvlJc w:val="left"/>
      <w:pPr>
        <w:ind w:left="502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C3C10"/>
    <w:multiLevelType w:val="hybridMultilevel"/>
    <w:tmpl w:val="09E29712"/>
    <w:lvl w:ilvl="0" w:tplc="9C8A097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E1A6A"/>
    <w:multiLevelType w:val="multilevel"/>
    <w:tmpl w:val="C0C01C04"/>
    <w:lvl w:ilvl="0">
      <w:start w:val="1"/>
      <w:numFmt w:val="upperLetter"/>
      <w:pStyle w:val="Ps-Textuais-APNDICES"/>
      <w:lvlText w:val="APÊNDICE %1 -"/>
      <w:lvlJc w:val="center"/>
      <w:pPr>
        <w:tabs>
          <w:tab w:val="num" w:pos="0"/>
        </w:tabs>
        <w:ind w:firstLine="567"/>
      </w:pPr>
      <w:rPr>
        <w:rFonts w:ascii="Arial" w:hAnsi="Arial" w:cs="Times New Roman" w:hint="default"/>
        <w:b/>
        <w:i w:val="0"/>
        <w:caps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DA0C53"/>
    <w:multiLevelType w:val="hybridMultilevel"/>
    <w:tmpl w:val="14846B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714237">
    <w:abstractNumId w:val="19"/>
  </w:num>
  <w:num w:numId="2" w16cid:durableId="865217813">
    <w:abstractNumId w:val="16"/>
  </w:num>
  <w:num w:numId="3" w16cid:durableId="1248348322">
    <w:abstractNumId w:val="15"/>
  </w:num>
  <w:num w:numId="4" w16cid:durableId="713117303">
    <w:abstractNumId w:val="22"/>
  </w:num>
  <w:num w:numId="5" w16cid:durableId="1376083850">
    <w:abstractNumId w:val="13"/>
  </w:num>
  <w:num w:numId="6" w16cid:durableId="1150946455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7" w16cid:durableId="1661344717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8" w16cid:durableId="1691956916">
    <w:abstractNumId w:val="9"/>
  </w:num>
  <w:num w:numId="9" w16cid:durableId="534076348">
    <w:abstractNumId w:val="7"/>
  </w:num>
  <w:num w:numId="10" w16cid:durableId="1055154676">
    <w:abstractNumId w:val="6"/>
  </w:num>
  <w:num w:numId="11" w16cid:durableId="11107030">
    <w:abstractNumId w:val="5"/>
  </w:num>
  <w:num w:numId="12" w16cid:durableId="725882342">
    <w:abstractNumId w:val="4"/>
  </w:num>
  <w:num w:numId="13" w16cid:durableId="1756199483">
    <w:abstractNumId w:val="8"/>
  </w:num>
  <w:num w:numId="14" w16cid:durableId="1551110779">
    <w:abstractNumId w:val="3"/>
  </w:num>
  <w:num w:numId="15" w16cid:durableId="450321731">
    <w:abstractNumId w:val="2"/>
  </w:num>
  <w:num w:numId="16" w16cid:durableId="1487941172">
    <w:abstractNumId w:val="1"/>
  </w:num>
  <w:num w:numId="17" w16cid:durableId="912474443">
    <w:abstractNumId w:val="0"/>
  </w:num>
  <w:num w:numId="18" w16cid:durableId="1277522615">
    <w:abstractNumId w:val="16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19" w16cid:durableId="1296719119">
    <w:abstractNumId w:val="16"/>
    <w:lvlOverride w:ilvl="0">
      <w:startOverride w:val="4"/>
    </w:lvlOverride>
  </w:num>
  <w:num w:numId="20" w16cid:durableId="1555582498">
    <w:abstractNumId w:val="14"/>
  </w:num>
  <w:num w:numId="21" w16cid:durableId="1210647539">
    <w:abstractNumId w:val="18"/>
  </w:num>
  <w:num w:numId="22" w16cid:durableId="831334216">
    <w:abstractNumId w:val="12"/>
  </w:num>
  <w:num w:numId="23" w16cid:durableId="1765613641">
    <w:abstractNumId w:val="13"/>
    <w:lvlOverride w:ilvl="0">
      <w:startOverride w:val="1"/>
    </w:lvlOverride>
  </w:num>
  <w:num w:numId="24" w16cid:durableId="1085344299">
    <w:abstractNumId w:val="11"/>
  </w:num>
  <w:num w:numId="25" w16cid:durableId="481428259">
    <w:abstractNumId w:val="20"/>
  </w:num>
  <w:num w:numId="26" w16cid:durableId="1752654179">
    <w:abstractNumId w:val="10"/>
  </w:num>
  <w:num w:numId="27" w16cid:durableId="1150177454">
    <w:abstractNumId w:val="21"/>
  </w:num>
  <w:num w:numId="28" w16cid:durableId="1106576933">
    <w:abstractNumId w:val="16"/>
  </w:num>
  <w:num w:numId="29" w16cid:durableId="418719112">
    <w:abstractNumId w:val="25"/>
  </w:num>
  <w:num w:numId="30" w16cid:durableId="217075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35758878">
    <w:abstractNumId w:val="23"/>
  </w:num>
  <w:num w:numId="32" w16cid:durableId="519271901">
    <w:abstractNumId w:val="16"/>
  </w:num>
  <w:num w:numId="33" w16cid:durableId="1315526295">
    <w:abstractNumId w:val="17"/>
  </w:num>
  <w:num w:numId="34" w16cid:durableId="12338572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A6"/>
    <w:rsid w:val="00001C4A"/>
    <w:rsid w:val="00002A6D"/>
    <w:rsid w:val="00004274"/>
    <w:rsid w:val="000075B8"/>
    <w:rsid w:val="000107E3"/>
    <w:rsid w:val="00011237"/>
    <w:rsid w:val="000140BD"/>
    <w:rsid w:val="000216D7"/>
    <w:rsid w:val="00021AA1"/>
    <w:rsid w:val="000232A4"/>
    <w:rsid w:val="000253CA"/>
    <w:rsid w:val="000261CF"/>
    <w:rsid w:val="0003055B"/>
    <w:rsid w:val="00033D57"/>
    <w:rsid w:val="000362D9"/>
    <w:rsid w:val="000373CF"/>
    <w:rsid w:val="000449AC"/>
    <w:rsid w:val="00045571"/>
    <w:rsid w:val="000476AE"/>
    <w:rsid w:val="00047F99"/>
    <w:rsid w:val="000532F9"/>
    <w:rsid w:val="00056187"/>
    <w:rsid w:val="00060335"/>
    <w:rsid w:val="00061C57"/>
    <w:rsid w:val="00061D0A"/>
    <w:rsid w:val="000670B0"/>
    <w:rsid w:val="000811AE"/>
    <w:rsid w:val="00082055"/>
    <w:rsid w:val="00082748"/>
    <w:rsid w:val="000865FF"/>
    <w:rsid w:val="00086723"/>
    <w:rsid w:val="00087AB2"/>
    <w:rsid w:val="0009655B"/>
    <w:rsid w:val="000971BC"/>
    <w:rsid w:val="000A1C65"/>
    <w:rsid w:val="000A2978"/>
    <w:rsid w:val="000A2F92"/>
    <w:rsid w:val="000A3235"/>
    <w:rsid w:val="000A323A"/>
    <w:rsid w:val="000A6EE0"/>
    <w:rsid w:val="000B0B7A"/>
    <w:rsid w:val="000B4DC1"/>
    <w:rsid w:val="000B7C89"/>
    <w:rsid w:val="000C384D"/>
    <w:rsid w:val="000D1FC9"/>
    <w:rsid w:val="000D25E5"/>
    <w:rsid w:val="000D3AEC"/>
    <w:rsid w:val="000E5871"/>
    <w:rsid w:val="000E6619"/>
    <w:rsid w:val="000F1176"/>
    <w:rsid w:val="000F1E78"/>
    <w:rsid w:val="000F310E"/>
    <w:rsid w:val="000F5A7B"/>
    <w:rsid w:val="000F7B10"/>
    <w:rsid w:val="00100620"/>
    <w:rsid w:val="00101B97"/>
    <w:rsid w:val="0010263E"/>
    <w:rsid w:val="0010306C"/>
    <w:rsid w:val="00103519"/>
    <w:rsid w:val="00104FC1"/>
    <w:rsid w:val="00105268"/>
    <w:rsid w:val="00105FF9"/>
    <w:rsid w:val="0010603B"/>
    <w:rsid w:val="0011047D"/>
    <w:rsid w:val="00112297"/>
    <w:rsid w:val="00117493"/>
    <w:rsid w:val="001207D3"/>
    <w:rsid w:val="00121171"/>
    <w:rsid w:val="0012133D"/>
    <w:rsid w:val="00121D72"/>
    <w:rsid w:val="001252F0"/>
    <w:rsid w:val="0012664D"/>
    <w:rsid w:val="00131E56"/>
    <w:rsid w:val="001359A7"/>
    <w:rsid w:val="00136A2E"/>
    <w:rsid w:val="001377E6"/>
    <w:rsid w:val="00143DFC"/>
    <w:rsid w:val="00145A41"/>
    <w:rsid w:val="00146B9E"/>
    <w:rsid w:val="00152449"/>
    <w:rsid w:val="00152F41"/>
    <w:rsid w:val="001540CB"/>
    <w:rsid w:val="00156F99"/>
    <w:rsid w:val="001604DA"/>
    <w:rsid w:val="00162DB7"/>
    <w:rsid w:val="001643EF"/>
    <w:rsid w:val="001650AA"/>
    <w:rsid w:val="0016575A"/>
    <w:rsid w:val="0017673F"/>
    <w:rsid w:val="00176A13"/>
    <w:rsid w:val="001855A0"/>
    <w:rsid w:val="00185F0F"/>
    <w:rsid w:val="00187125"/>
    <w:rsid w:val="00190E4C"/>
    <w:rsid w:val="00193628"/>
    <w:rsid w:val="00193AA7"/>
    <w:rsid w:val="00195360"/>
    <w:rsid w:val="001A2423"/>
    <w:rsid w:val="001A4F2A"/>
    <w:rsid w:val="001A56BB"/>
    <w:rsid w:val="001A7F58"/>
    <w:rsid w:val="001B00A2"/>
    <w:rsid w:val="001B0EF4"/>
    <w:rsid w:val="001B2BA2"/>
    <w:rsid w:val="001B4720"/>
    <w:rsid w:val="001C1B7F"/>
    <w:rsid w:val="001C5678"/>
    <w:rsid w:val="001C7174"/>
    <w:rsid w:val="001C72E4"/>
    <w:rsid w:val="001C72FB"/>
    <w:rsid w:val="001C7B39"/>
    <w:rsid w:val="001D2FA5"/>
    <w:rsid w:val="001D3CEC"/>
    <w:rsid w:val="001D50C9"/>
    <w:rsid w:val="001E0DC2"/>
    <w:rsid w:val="001E3DDF"/>
    <w:rsid w:val="001F7B7C"/>
    <w:rsid w:val="001F7BED"/>
    <w:rsid w:val="00204A81"/>
    <w:rsid w:val="00205146"/>
    <w:rsid w:val="00212B2B"/>
    <w:rsid w:val="00213336"/>
    <w:rsid w:val="00213C9B"/>
    <w:rsid w:val="002149F4"/>
    <w:rsid w:val="002205CF"/>
    <w:rsid w:val="00222CDF"/>
    <w:rsid w:val="002333A4"/>
    <w:rsid w:val="002357CB"/>
    <w:rsid w:val="00236987"/>
    <w:rsid w:val="00240609"/>
    <w:rsid w:val="00244111"/>
    <w:rsid w:val="002444D1"/>
    <w:rsid w:val="00244B2E"/>
    <w:rsid w:val="0024506F"/>
    <w:rsid w:val="00246A1F"/>
    <w:rsid w:val="00246F80"/>
    <w:rsid w:val="00250B56"/>
    <w:rsid w:val="0025649A"/>
    <w:rsid w:val="00262370"/>
    <w:rsid w:val="00263F1C"/>
    <w:rsid w:val="0026775C"/>
    <w:rsid w:val="0027438A"/>
    <w:rsid w:val="002775B7"/>
    <w:rsid w:val="00282496"/>
    <w:rsid w:val="002864A1"/>
    <w:rsid w:val="00290AE9"/>
    <w:rsid w:val="00293B42"/>
    <w:rsid w:val="002A21C8"/>
    <w:rsid w:val="002A5086"/>
    <w:rsid w:val="002B4003"/>
    <w:rsid w:val="002B6A38"/>
    <w:rsid w:val="002C03D4"/>
    <w:rsid w:val="002C0785"/>
    <w:rsid w:val="002C5C30"/>
    <w:rsid w:val="002D1AB6"/>
    <w:rsid w:val="002D3CCD"/>
    <w:rsid w:val="002D4CF2"/>
    <w:rsid w:val="002D4E30"/>
    <w:rsid w:val="002D7BCE"/>
    <w:rsid w:val="002E131E"/>
    <w:rsid w:val="002E1670"/>
    <w:rsid w:val="002E1D99"/>
    <w:rsid w:val="002E442D"/>
    <w:rsid w:val="002E60F9"/>
    <w:rsid w:val="002E7FAE"/>
    <w:rsid w:val="002F4E38"/>
    <w:rsid w:val="0030158E"/>
    <w:rsid w:val="00301836"/>
    <w:rsid w:val="00303D05"/>
    <w:rsid w:val="00304FB5"/>
    <w:rsid w:val="0031425E"/>
    <w:rsid w:val="003143CB"/>
    <w:rsid w:val="00315774"/>
    <w:rsid w:val="00317970"/>
    <w:rsid w:val="0032419E"/>
    <w:rsid w:val="0032467C"/>
    <w:rsid w:val="003271B5"/>
    <w:rsid w:val="003273FC"/>
    <w:rsid w:val="003276C6"/>
    <w:rsid w:val="0033401D"/>
    <w:rsid w:val="0033532F"/>
    <w:rsid w:val="00341522"/>
    <w:rsid w:val="003435EF"/>
    <w:rsid w:val="00343D3A"/>
    <w:rsid w:val="00343D5F"/>
    <w:rsid w:val="0035220A"/>
    <w:rsid w:val="0035265B"/>
    <w:rsid w:val="0036012B"/>
    <w:rsid w:val="003604FB"/>
    <w:rsid w:val="00366DB6"/>
    <w:rsid w:val="003700D2"/>
    <w:rsid w:val="00370D54"/>
    <w:rsid w:val="00373ECC"/>
    <w:rsid w:val="00375062"/>
    <w:rsid w:val="0037673B"/>
    <w:rsid w:val="00377318"/>
    <w:rsid w:val="00377742"/>
    <w:rsid w:val="0037786D"/>
    <w:rsid w:val="00380D09"/>
    <w:rsid w:val="0038374B"/>
    <w:rsid w:val="00386C90"/>
    <w:rsid w:val="00390FD5"/>
    <w:rsid w:val="003A4886"/>
    <w:rsid w:val="003A5F95"/>
    <w:rsid w:val="003B01D7"/>
    <w:rsid w:val="003B5626"/>
    <w:rsid w:val="003C0855"/>
    <w:rsid w:val="003C3D73"/>
    <w:rsid w:val="003C571D"/>
    <w:rsid w:val="003C62CA"/>
    <w:rsid w:val="003D2BC1"/>
    <w:rsid w:val="003E0B60"/>
    <w:rsid w:val="003E11B7"/>
    <w:rsid w:val="003E2AD5"/>
    <w:rsid w:val="003E4EEF"/>
    <w:rsid w:val="003E4FA0"/>
    <w:rsid w:val="003E7EA0"/>
    <w:rsid w:val="003F004B"/>
    <w:rsid w:val="003F0780"/>
    <w:rsid w:val="003F3D5A"/>
    <w:rsid w:val="003F5BA6"/>
    <w:rsid w:val="003F7472"/>
    <w:rsid w:val="00400292"/>
    <w:rsid w:val="00403105"/>
    <w:rsid w:val="004043F0"/>
    <w:rsid w:val="00405063"/>
    <w:rsid w:val="0040653F"/>
    <w:rsid w:val="00413902"/>
    <w:rsid w:val="00414B7F"/>
    <w:rsid w:val="00414EDE"/>
    <w:rsid w:val="004175F5"/>
    <w:rsid w:val="00430AE5"/>
    <w:rsid w:val="0043221C"/>
    <w:rsid w:val="00433653"/>
    <w:rsid w:val="00436D6E"/>
    <w:rsid w:val="00437F51"/>
    <w:rsid w:val="00440A51"/>
    <w:rsid w:val="00440F28"/>
    <w:rsid w:val="00443610"/>
    <w:rsid w:val="00444EE3"/>
    <w:rsid w:val="0044502A"/>
    <w:rsid w:val="004458AC"/>
    <w:rsid w:val="00446249"/>
    <w:rsid w:val="00452CA0"/>
    <w:rsid w:val="00455524"/>
    <w:rsid w:val="00455741"/>
    <w:rsid w:val="00463704"/>
    <w:rsid w:val="00464853"/>
    <w:rsid w:val="0047175D"/>
    <w:rsid w:val="00471F0E"/>
    <w:rsid w:val="004804B6"/>
    <w:rsid w:val="00480AFD"/>
    <w:rsid w:val="004814B8"/>
    <w:rsid w:val="00481EE3"/>
    <w:rsid w:val="00483FF9"/>
    <w:rsid w:val="00491934"/>
    <w:rsid w:val="004975B9"/>
    <w:rsid w:val="00497666"/>
    <w:rsid w:val="004A0F5D"/>
    <w:rsid w:val="004A4561"/>
    <w:rsid w:val="004A6953"/>
    <w:rsid w:val="004B2561"/>
    <w:rsid w:val="004B3900"/>
    <w:rsid w:val="004B5DC8"/>
    <w:rsid w:val="004C3128"/>
    <w:rsid w:val="004C34F6"/>
    <w:rsid w:val="004C3AE0"/>
    <w:rsid w:val="004C61AB"/>
    <w:rsid w:val="004E36B6"/>
    <w:rsid w:val="004E4AE6"/>
    <w:rsid w:val="004E6285"/>
    <w:rsid w:val="004F3117"/>
    <w:rsid w:val="004F3813"/>
    <w:rsid w:val="004F4017"/>
    <w:rsid w:val="004F71C9"/>
    <w:rsid w:val="00501D9B"/>
    <w:rsid w:val="00502449"/>
    <w:rsid w:val="00505DE0"/>
    <w:rsid w:val="00510108"/>
    <w:rsid w:val="005109B6"/>
    <w:rsid w:val="00513CE1"/>
    <w:rsid w:val="005146B1"/>
    <w:rsid w:val="00514F63"/>
    <w:rsid w:val="0051666D"/>
    <w:rsid w:val="005170DF"/>
    <w:rsid w:val="005175AC"/>
    <w:rsid w:val="00517DF9"/>
    <w:rsid w:val="00520A5A"/>
    <w:rsid w:val="00522344"/>
    <w:rsid w:val="00524F71"/>
    <w:rsid w:val="0052607A"/>
    <w:rsid w:val="00530202"/>
    <w:rsid w:val="0053063A"/>
    <w:rsid w:val="0053118F"/>
    <w:rsid w:val="00531549"/>
    <w:rsid w:val="005318F3"/>
    <w:rsid w:val="00531A1D"/>
    <w:rsid w:val="00531C52"/>
    <w:rsid w:val="00536F35"/>
    <w:rsid w:val="00537D91"/>
    <w:rsid w:val="005401B9"/>
    <w:rsid w:val="005436E3"/>
    <w:rsid w:val="00543D9B"/>
    <w:rsid w:val="00544503"/>
    <w:rsid w:val="0055126B"/>
    <w:rsid w:val="0055554F"/>
    <w:rsid w:val="005565D9"/>
    <w:rsid w:val="00560122"/>
    <w:rsid w:val="00560734"/>
    <w:rsid w:val="00561C34"/>
    <w:rsid w:val="00561FB6"/>
    <w:rsid w:val="00563EB1"/>
    <w:rsid w:val="005723F8"/>
    <w:rsid w:val="00572CF4"/>
    <w:rsid w:val="005757B6"/>
    <w:rsid w:val="00581FAA"/>
    <w:rsid w:val="00587F67"/>
    <w:rsid w:val="00587FAE"/>
    <w:rsid w:val="005905A0"/>
    <w:rsid w:val="005912CB"/>
    <w:rsid w:val="005924A2"/>
    <w:rsid w:val="005953E8"/>
    <w:rsid w:val="00595CE9"/>
    <w:rsid w:val="005A266C"/>
    <w:rsid w:val="005A3502"/>
    <w:rsid w:val="005A5EF2"/>
    <w:rsid w:val="005B0648"/>
    <w:rsid w:val="005B299C"/>
    <w:rsid w:val="005B2A0C"/>
    <w:rsid w:val="005B43B2"/>
    <w:rsid w:val="005B5519"/>
    <w:rsid w:val="005B58CE"/>
    <w:rsid w:val="005C1021"/>
    <w:rsid w:val="005C2F13"/>
    <w:rsid w:val="005C42F0"/>
    <w:rsid w:val="005C6A97"/>
    <w:rsid w:val="005D1193"/>
    <w:rsid w:val="005D227C"/>
    <w:rsid w:val="005D4CAD"/>
    <w:rsid w:val="005D68AB"/>
    <w:rsid w:val="005E12B2"/>
    <w:rsid w:val="005E303A"/>
    <w:rsid w:val="005E5835"/>
    <w:rsid w:val="005E69ED"/>
    <w:rsid w:val="005E6D42"/>
    <w:rsid w:val="005E70C9"/>
    <w:rsid w:val="005E7125"/>
    <w:rsid w:val="005E7BD3"/>
    <w:rsid w:val="005E7C21"/>
    <w:rsid w:val="005F1038"/>
    <w:rsid w:val="005F25E8"/>
    <w:rsid w:val="005F435B"/>
    <w:rsid w:val="0060211A"/>
    <w:rsid w:val="00604FD0"/>
    <w:rsid w:val="00605733"/>
    <w:rsid w:val="0061409D"/>
    <w:rsid w:val="006217E6"/>
    <w:rsid w:val="00623E62"/>
    <w:rsid w:val="00625F8A"/>
    <w:rsid w:val="00627E06"/>
    <w:rsid w:val="00633C18"/>
    <w:rsid w:val="00641BBD"/>
    <w:rsid w:val="006429A0"/>
    <w:rsid w:val="0065018E"/>
    <w:rsid w:val="006526FD"/>
    <w:rsid w:val="0065275F"/>
    <w:rsid w:val="006528FF"/>
    <w:rsid w:val="00655B7C"/>
    <w:rsid w:val="00657907"/>
    <w:rsid w:val="00664388"/>
    <w:rsid w:val="006676BF"/>
    <w:rsid w:val="00674D14"/>
    <w:rsid w:val="00684DA3"/>
    <w:rsid w:val="006877DF"/>
    <w:rsid w:val="00690920"/>
    <w:rsid w:val="006951E9"/>
    <w:rsid w:val="006A7348"/>
    <w:rsid w:val="006B0872"/>
    <w:rsid w:val="006B112A"/>
    <w:rsid w:val="006B3562"/>
    <w:rsid w:val="006B57B4"/>
    <w:rsid w:val="006B6AC4"/>
    <w:rsid w:val="006C0A24"/>
    <w:rsid w:val="006C2EA6"/>
    <w:rsid w:val="006C41F7"/>
    <w:rsid w:val="006D27E2"/>
    <w:rsid w:val="006D555A"/>
    <w:rsid w:val="006D6D2D"/>
    <w:rsid w:val="006E056B"/>
    <w:rsid w:val="006E0FDE"/>
    <w:rsid w:val="006E28A8"/>
    <w:rsid w:val="006E4E13"/>
    <w:rsid w:val="006E5AF0"/>
    <w:rsid w:val="006F13C9"/>
    <w:rsid w:val="006F4D0E"/>
    <w:rsid w:val="006F63FD"/>
    <w:rsid w:val="007003D1"/>
    <w:rsid w:val="00705D5F"/>
    <w:rsid w:val="00710B52"/>
    <w:rsid w:val="00711379"/>
    <w:rsid w:val="00721147"/>
    <w:rsid w:val="00723A22"/>
    <w:rsid w:val="00734FDD"/>
    <w:rsid w:val="00736272"/>
    <w:rsid w:val="00736628"/>
    <w:rsid w:val="00737F59"/>
    <w:rsid w:val="00740F10"/>
    <w:rsid w:val="00741EAC"/>
    <w:rsid w:val="00743DFD"/>
    <w:rsid w:val="00744120"/>
    <w:rsid w:val="00744623"/>
    <w:rsid w:val="0074567A"/>
    <w:rsid w:val="00751BCD"/>
    <w:rsid w:val="00753745"/>
    <w:rsid w:val="0075613C"/>
    <w:rsid w:val="007563F7"/>
    <w:rsid w:val="00762619"/>
    <w:rsid w:val="00767ACE"/>
    <w:rsid w:val="00772BBF"/>
    <w:rsid w:val="00773A9A"/>
    <w:rsid w:val="00787674"/>
    <w:rsid w:val="00790FAD"/>
    <w:rsid w:val="0079200D"/>
    <w:rsid w:val="00792684"/>
    <w:rsid w:val="00792859"/>
    <w:rsid w:val="00793C42"/>
    <w:rsid w:val="00794A53"/>
    <w:rsid w:val="007966DF"/>
    <w:rsid w:val="00796DBD"/>
    <w:rsid w:val="007A2D1E"/>
    <w:rsid w:val="007A2FDB"/>
    <w:rsid w:val="007A3534"/>
    <w:rsid w:val="007B0064"/>
    <w:rsid w:val="007B4B21"/>
    <w:rsid w:val="007B6B44"/>
    <w:rsid w:val="007C00E7"/>
    <w:rsid w:val="007C0301"/>
    <w:rsid w:val="007C2B8C"/>
    <w:rsid w:val="007C6B16"/>
    <w:rsid w:val="007C7315"/>
    <w:rsid w:val="007C7565"/>
    <w:rsid w:val="007C7D4D"/>
    <w:rsid w:val="007D0948"/>
    <w:rsid w:val="007D1741"/>
    <w:rsid w:val="007D2517"/>
    <w:rsid w:val="007D29AC"/>
    <w:rsid w:val="007D2ED8"/>
    <w:rsid w:val="007D353C"/>
    <w:rsid w:val="007D450A"/>
    <w:rsid w:val="007E26A3"/>
    <w:rsid w:val="007E2C84"/>
    <w:rsid w:val="007E44D6"/>
    <w:rsid w:val="007E7396"/>
    <w:rsid w:val="007E7CA2"/>
    <w:rsid w:val="007F0686"/>
    <w:rsid w:val="007F54A5"/>
    <w:rsid w:val="007F57C7"/>
    <w:rsid w:val="007F658E"/>
    <w:rsid w:val="00800D75"/>
    <w:rsid w:val="00802E1E"/>
    <w:rsid w:val="00807ABE"/>
    <w:rsid w:val="00810456"/>
    <w:rsid w:val="00810781"/>
    <w:rsid w:val="0081127D"/>
    <w:rsid w:val="008175EF"/>
    <w:rsid w:val="00820EF6"/>
    <w:rsid w:val="008212DF"/>
    <w:rsid w:val="008228CF"/>
    <w:rsid w:val="00824111"/>
    <w:rsid w:val="008253C2"/>
    <w:rsid w:val="00833141"/>
    <w:rsid w:val="008335CC"/>
    <w:rsid w:val="00833F3B"/>
    <w:rsid w:val="00836056"/>
    <w:rsid w:val="0084219A"/>
    <w:rsid w:val="0084695E"/>
    <w:rsid w:val="008472DA"/>
    <w:rsid w:val="00847EAD"/>
    <w:rsid w:val="00850938"/>
    <w:rsid w:val="00852343"/>
    <w:rsid w:val="008530C0"/>
    <w:rsid w:val="00854E09"/>
    <w:rsid w:val="00855393"/>
    <w:rsid w:val="008561E8"/>
    <w:rsid w:val="0086028E"/>
    <w:rsid w:val="00860FF3"/>
    <w:rsid w:val="00861004"/>
    <w:rsid w:val="008630E1"/>
    <w:rsid w:val="008643BF"/>
    <w:rsid w:val="0086671D"/>
    <w:rsid w:val="00867CD4"/>
    <w:rsid w:val="008701EA"/>
    <w:rsid w:val="00870C96"/>
    <w:rsid w:val="008713DD"/>
    <w:rsid w:val="00873305"/>
    <w:rsid w:val="008734D6"/>
    <w:rsid w:val="008754EE"/>
    <w:rsid w:val="00875B10"/>
    <w:rsid w:val="0087774D"/>
    <w:rsid w:val="0088222E"/>
    <w:rsid w:val="00885A24"/>
    <w:rsid w:val="00885F53"/>
    <w:rsid w:val="00886D84"/>
    <w:rsid w:val="008912FE"/>
    <w:rsid w:val="00892B3A"/>
    <w:rsid w:val="00893AD2"/>
    <w:rsid w:val="00896EDD"/>
    <w:rsid w:val="008A11B1"/>
    <w:rsid w:val="008A2B97"/>
    <w:rsid w:val="008B067C"/>
    <w:rsid w:val="008B1318"/>
    <w:rsid w:val="008B392C"/>
    <w:rsid w:val="008B5A8A"/>
    <w:rsid w:val="008C60D9"/>
    <w:rsid w:val="008C69A8"/>
    <w:rsid w:val="008C77FF"/>
    <w:rsid w:val="008D40B7"/>
    <w:rsid w:val="008D6B19"/>
    <w:rsid w:val="008E19FF"/>
    <w:rsid w:val="008E1E6F"/>
    <w:rsid w:val="008E2E60"/>
    <w:rsid w:val="008E5EF7"/>
    <w:rsid w:val="008F43D6"/>
    <w:rsid w:val="00904870"/>
    <w:rsid w:val="00906A14"/>
    <w:rsid w:val="00906E23"/>
    <w:rsid w:val="00907267"/>
    <w:rsid w:val="00910C57"/>
    <w:rsid w:val="00910EFD"/>
    <w:rsid w:val="009124A0"/>
    <w:rsid w:val="0091374D"/>
    <w:rsid w:val="00914D89"/>
    <w:rsid w:val="009173D7"/>
    <w:rsid w:val="009220CB"/>
    <w:rsid w:val="00923F93"/>
    <w:rsid w:val="00924E76"/>
    <w:rsid w:val="00927306"/>
    <w:rsid w:val="009327CA"/>
    <w:rsid w:val="0093300D"/>
    <w:rsid w:val="0093405E"/>
    <w:rsid w:val="00934A00"/>
    <w:rsid w:val="009353F4"/>
    <w:rsid w:val="00935D92"/>
    <w:rsid w:val="00937F2B"/>
    <w:rsid w:val="009406F4"/>
    <w:rsid w:val="0095617F"/>
    <w:rsid w:val="00956258"/>
    <w:rsid w:val="009605B1"/>
    <w:rsid w:val="009628CA"/>
    <w:rsid w:val="00964CAC"/>
    <w:rsid w:val="00965524"/>
    <w:rsid w:val="00966C59"/>
    <w:rsid w:val="00972D8F"/>
    <w:rsid w:val="00973525"/>
    <w:rsid w:val="009946A5"/>
    <w:rsid w:val="00994CC5"/>
    <w:rsid w:val="009954C6"/>
    <w:rsid w:val="00995CD9"/>
    <w:rsid w:val="00995F9D"/>
    <w:rsid w:val="009977FE"/>
    <w:rsid w:val="009A1D30"/>
    <w:rsid w:val="009A66FB"/>
    <w:rsid w:val="009A6DD7"/>
    <w:rsid w:val="009A74E2"/>
    <w:rsid w:val="009B0987"/>
    <w:rsid w:val="009B1099"/>
    <w:rsid w:val="009B4990"/>
    <w:rsid w:val="009B4A55"/>
    <w:rsid w:val="009B72FB"/>
    <w:rsid w:val="009B78C0"/>
    <w:rsid w:val="009B7B16"/>
    <w:rsid w:val="009B7C5A"/>
    <w:rsid w:val="009C5A40"/>
    <w:rsid w:val="009C5F0C"/>
    <w:rsid w:val="009C689C"/>
    <w:rsid w:val="009C6E13"/>
    <w:rsid w:val="009D3FC6"/>
    <w:rsid w:val="009E2221"/>
    <w:rsid w:val="009E2E51"/>
    <w:rsid w:val="009E3D6B"/>
    <w:rsid w:val="009F50EF"/>
    <w:rsid w:val="009F7EDB"/>
    <w:rsid w:val="00A01326"/>
    <w:rsid w:val="00A03A01"/>
    <w:rsid w:val="00A03F05"/>
    <w:rsid w:val="00A067DF"/>
    <w:rsid w:val="00A06BC1"/>
    <w:rsid w:val="00A06C88"/>
    <w:rsid w:val="00A131C6"/>
    <w:rsid w:val="00A131F9"/>
    <w:rsid w:val="00A1669E"/>
    <w:rsid w:val="00A238DD"/>
    <w:rsid w:val="00A32531"/>
    <w:rsid w:val="00A35166"/>
    <w:rsid w:val="00A35DB4"/>
    <w:rsid w:val="00A378F5"/>
    <w:rsid w:val="00A42C46"/>
    <w:rsid w:val="00A4336A"/>
    <w:rsid w:val="00A43A63"/>
    <w:rsid w:val="00A466BF"/>
    <w:rsid w:val="00A46C28"/>
    <w:rsid w:val="00A474EC"/>
    <w:rsid w:val="00A478A7"/>
    <w:rsid w:val="00A50563"/>
    <w:rsid w:val="00A518D7"/>
    <w:rsid w:val="00A54D9E"/>
    <w:rsid w:val="00A54F44"/>
    <w:rsid w:val="00A56179"/>
    <w:rsid w:val="00A57A2B"/>
    <w:rsid w:val="00A63EA2"/>
    <w:rsid w:val="00A66B6F"/>
    <w:rsid w:val="00A67FCA"/>
    <w:rsid w:val="00A7044E"/>
    <w:rsid w:val="00A70E61"/>
    <w:rsid w:val="00A73CD5"/>
    <w:rsid w:val="00A745EC"/>
    <w:rsid w:val="00A757F8"/>
    <w:rsid w:val="00A76163"/>
    <w:rsid w:val="00A818F3"/>
    <w:rsid w:val="00A825C6"/>
    <w:rsid w:val="00A86AEC"/>
    <w:rsid w:val="00A87660"/>
    <w:rsid w:val="00A96538"/>
    <w:rsid w:val="00AA1B05"/>
    <w:rsid w:val="00AA4E39"/>
    <w:rsid w:val="00AA5C61"/>
    <w:rsid w:val="00AB1188"/>
    <w:rsid w:val="00AB1C6A"/>
    <w:rsid w:val="00AB3D8E"/>
    <w:rsid w:val="00AB54FF"/>
    <w:rsid w:val="00AB650C"/>
    <w:rsid w:val="00AB6759"/>
    <w:rsid w:val="00AB79D4"/>
    <w:rsid w:val="00AC1237"/>
    <w:rsid w:val="00AC1825"/>
    <w:rsid w:val="00AC4229"/>
    <w:rsid w:val="00AD5200"/>
    <w:rsid w:val="00AD7130"/>
    <w:rsid w:val="00AE1C6C"/>
    <w:rsid w:val="00AE3699"/>
    <w:rsid w:val="00AE50E9"/>
    <w:rsid w:val="00AE7594"/>
    <w:rsid w:val="00AF1058"/>
    <w:rsid w:val="00AF2373"/>
    <w:rsid w:val="00AF23CF"/>
    <w:rsid w:val="00AF2C6B"/>
    <w:rsid w:val="00AF428C"/>
    <w:rsid w:val="00AF63C0"/>
    <w:rsid w:val="00B00BED"/>
    <w:rsid w:val="00B025BB"/>
    <w:rsid w:val="00B04410"/>
    <w:rsid w:val="00B05EF6"/>
    <w:rsid w:val="00B109A9"/>
    <w:rsid w:val="00B11757"/>
    <w:rsid w:val="00B15923"/>
    <w:rsid w:val="00B17F56"/>
    <w:rsid w:val="00B2113A"/>
    <w:rsid w:val="00B23DE5"/>
    <w:rsid w:val="00B24C82"/>
    <w:rsid w:val="00B261C9"/>
    <w:rsid w:val="00B33927"/>
    <w:rsid w:val="00B40374"/>
    <w:rsid w:val="00B45C38"/>
    <w:rsid w:val="00B47BBF"/>
    <w:rsid w:val="00B47C11"/>
    <w:rsid w:val="00B53166"/>
    <w:rsid w:val="00B55F6E"/>
    <w:rsid w:val="00B5622A"/>
    <w:rsid w:val="00B624DA"/>
    <w:rsid w:val="00B63317"/>
    <w:rsid w:val="00B641E3"/>
    <w:rsid w:val="00B74CFC"/>
    <w:rsid w:val="00B74FAD"/>
    <w:rsid w:val="00B777D4"/>
    <w:rsid w:val="00B77DC2"/>
    <w:rsid w:val="00B80DD3"/>
    <w:rsid w:val="00B824B8"/>
    <w:rsid w:val="00B843FA"/>
    <w:rsid w:val="00B849E5"/>
    <w:rsid w:val="00B8589E"/>
    <w:rsid w:val="00B86666"/>
    <w:rsid w:val="00B86C36"/>
    <w:rsid w:val="00B878CF"/>
    <w:rsid w:val="00B92207"/>
    <w:rsid w:val="00B93B63"/>
    <w:rsid w:val="00B96868"/>
    <w:rsid w:val="00B9742F"/>
    <w:rsid w:val="00BA0AC8"/>
    <w:rsid w:val="00BA2D6C"/>
    <w:rsid w:val="00BA4D53"/>
    <w:rsid w:val="00BB2E1D"/>
    <w:rsid w:val="00BC0D93"/>
    <w:rsid w:val="00BC1C85"/>
    <w:rsid w:val="00BC7CF3"/>
    <w:rsid w:val="00BD34F9"/>
    <w:rsid w:val="00BD43F7"/>
    <w:rsid w:val="00BE02B3"/>
    <w:rsid w:val="00BE0CEA"/>
    <w:rsid w:val="00BE195E"/>
    <w:rsid w:val="00BE4586"/>
    <w:rsid w:val="00BE5511"/>
    <w:rsid w:val="00BE6C9E"/>
    <w:rsid w:val="00BE7B15"/>
    <w:rsid w:val="00BF08BD"/>
    <w:rsid w:val="00BF0AB4"/>
    <w:rsid w:val="00BF0E44"/>
    <w:rsid w:val="00BF5FB3"/>
    <w:rsid w:val="00BF6E04"/>
    <w:rsid w:val="00BF7FDA"/>
    <w:rsid w:val="00C00221"/>
    <w:rsid w:val="00C00A4F"/>
    <w:rsid w:val="00C02FC3"/>
    <w:rsid w:val="00C064FE"/>
    <w:rsid w:val="00C11033"/>
    <w:rsid w:val="00C13DE5"/>
    <w:rsid w:val="00C20113"/>
    <w:rsid w:val="00C24FE2"/>
    <w:rsid w:val="00C271B8"/>
    <w:rsid w:val="00C31CEA"/>
    <w:rsid w:val="00C3367F"/>
    <w:rsid w:val="00C358FB"/>
    <w:rsid w:val="00C36451"/>
    <w:rsid w:val="00C40587"/>
    <w:rsid w:val="00C421EA"/>
    <w:rsid w:val="00C4498F"/>
    <w:rsid w:val="00C50128"/>
    <w:rsid w:val="00C51350"/>
    <w:rsid w:val="00C52232"/>
    <w:rsid w:val="00C55905"/>
    <w:rsid w:val="00C62F4A"/>
    <w:rsid w:val="00C64488"/>
    <w:rsid w:val="00C650BB"/>
    <w:rsid w:val="00C66348"/>
    <w:rsid w:val="00C72514"/>
    <w:rsid w:val="00C7799F"/>
    <w:rsid w:val="00C81CB1"/>
    <w:rsid w:val="00C8238B"/>
    <w:rsid w:val="00C8241E"/>
    <w:rsid w:val="00C8246E"/>
    <w:rsid w:val="00C84340"/>
    <w:rsid w:val="00C847B5"/>
    <w:rsid w:val="00C91541"/>
    <w:rsid w:val="00C91E90"/>
    <w:rsid w:val="00C92CCA"/>
    <w:rsid w:val="00C94859"/>
    <w:rsid w:val="00C95037"/>
    <w:rsid w:val="00C95301"/>
    <w:rsid w:val="00C9579C"/>
    <w:rsid w:val="00C95C52"/>
    <w:rsid w:val="00C975E2"/>
    <w:rsid w:val="00CA09AA"/>
    <w:rsid w:val="00CA25F1"/>
    <w:rsid w:val="00CA5481"/>
    <w:rsid w:val="00CB006F"/>
    <w:rsid w:val="00CB11A7"/>
    <w:rsid w:val="00CB5DD3"/>
    <w:rsid w:val="00CB6204"/>
    <w:rsid w:val="00CB6557"/>
    <w:rsid w:val="00CB6A95"/>
    <w:rsid w:val="00CB7E39"/>
    <w:rsid w:val="00CC1FAE"/>
    <w:rsid w:val="00CC2015"/>
    <w:rsid w:val="00CD2271"/>
    <w:rsid w:val="00CE01ED"/>
    <w:rsid w:val="00CE0826"/>
    <w:rsid w:val="00CE2A82"/>
    <w:rsid w:val="00CE3CFD"/>
    <w:rsid w:val="00CE4759"/>
    <w:rsid w:val="00CE4DE7"/>
    <w:rsid w:val="00CF143F"/>
    <w:rsid w:val="00CF3379"/>
    <w:rsid w:val="00D03A7F"/>
    <w:rsid w:val="00D07E71"/>
    <w:rsid w:val="00D10373"/>
    <w:rsid w:val="00D114B6"/>
    <w:rsid w:val="00D119D7"/>
    <w:rsid w:val="00D1255F"/>
    <w:rsid w:val="00D1634A"/>
    <w:rsid w:val="00D21CB3"/>
    <w:rsid w:val="00D22D5C"/>
    <w:rsid w:val="00D246E9"/>
    <w:rsid w:val="00D3154E"/>
    <w:rsid w:val="00D32231"/>
    <w:rsid w:val="00D32904"/>
    <w:rsid w:val="00D3395C"/>
    <w:rsid w:val="00D33F4C"/>
    <w:rsid w:val="00D3522B"/>
    <w:rsid w:val="00D3527A"/>
    <w:rsid w:val="00D354E6"/>
    <w:rsid w:val="00D35BA8"/>
    <w:rsid w:val="00D35FE3"/>
    <w:rsid w:val="00D363A3"/>
    <w:rsid w:val="00D37829"/>
    <w:rsid w:val="00D37AA7"/>
    <w:rsid w:val="00D42350"/>
    <w:rsid w:val="00D43F03"/>
    <w:rsid w:val="00D44512"/>
    <w:rsid w:val="00D45D7C"/>
    <w:rsid w:val="00D4732E"/>
    <w:rsid w:val="00D50DDC"/>
    <w:rsid w:val="00D519FF"/>
    <w:rsid w:val="00D54088"/>
    <w:rsid w:val="00D55CF1"/>
    <w:rsid w:val="00D61AA6"/>
    <w:rsid w:val="00D642FA"/>
    <w:rsid w:val="00D66E1F"/>
    <w:rsid w:val="00D66ECD"/>
    <w:rsid w:val="00D7389A"/>
    <w:rsid w:val="00D7647E"/>
    <w:rsid w:val="00D777B2"/>
    <w:rsid w:val="00D80934"/>
    <w:rsid w:val="00D81AAA"/>
    <w:rsid w:val="00D81BC9"/>
    <w:rsid w:val="00D84687"/>
    <w:rsid w:val="00D859B6"/>
    <w:rsid w:val="00D90AD1"/>
    <w:rsid w:val="00D956F8"/>
    <w:rsid w:val="00D95808"/>
    <w:rsid w:val="00D96514"/>
    <w:rsid w:val="00DA4A04"/>
    <w:rsid w:val="00DA62DA"/>
    <w:rsid w:val="00DB4666"/>
    <w:rsid w:val="00DB70FA"/>
    <w:rsid w:val="00DC1561"/>
    <w:rsid w:val="00DC37CC"/>
    <w:rsid w:val="00DC462D"/>
    <w:rsid w:val="00DC623E"/>
    <w:rsid w:val="00DD0309"/>
    <w:rsid w:val="00DD09F6"/>
    <w:rsid w:val="00DD3CEF"/>
    <w:rsid w:val="00DD475C"/>
    <w:rsid w:val="00DD7577"/>
    <w:rsid w:val="00DE274D"/>
    <w:rsid w:val="00DE3100"/>
    <w:rsid w:val="00DE654F"/>
    <w:rsid w:val="00DE67AF"/>
    <w:rsid w:val="00DF20C9"/>
    <w:rsid w:val="00DF4250"/>
    <w:rsid w:val="00E04939"/>
    <w:rsid w:val="00E14232"/>
    <w:rsid w:val="00E214E1"/>
    <w:rsid w:val="00E2369F"/>
    <w:rsid w:val="00E27B68"/>
    <w:rsid w:val="00E30890"/>
    <w:rsid w:val="00E33877"/>
    <w:rsid w:val="00E33B25"/>
    <w:rsid w:val="00E3439C"/>
    <w:rsid w:val="00E40483"/>
    <w:rsid w:val="00E421B6"/>
    <w:rsid w:val="00E46998"/>
    <w:rsid w:val="00E507F5"/>
    <w:rsid w:val="00E532E5"/>
    <w:rsid w:val="00E5431B"/>
    <w:rsid w:val="00E565D8"/>
    <w:rsid w:val="00E6148C"/>
    <w:rsid w:val="00E61EED"/>
    <w:rsid w:val="00E6293E"/>
    <w:rsid w:val="00E655CC"/>
    <w:rsid w:val="00E717BA"/>
    <w:rsid w:val="00E7373A"/>
    <w:rsid w:val="00E74B07"/>
    <w:rsid w:val="00E74E71"/>
    <w:rsid w:val="00E7511F"/>
    <w:rsid w:val="00E8045A"/>
    <w:rsid w:val="00E8260B"/>
    <w:rsid w:val="00E92DBE"/>
    <w:rsid w:val="00E95083"/>
    <w:rsid w:val="00E97518"/>
    <w:rsid w:val="00EA40CA"/>
    <w:rsid w:val="00EA4867"/>
    <w:rsid w:val="00EA7BD8"/>
    <w:rsid w:val="00EB15CB"/>
    <w:rsid w:val="00EC5090"/>
    <w:rsid w:val="00EC6DA5"/>
    <w:rsid w:val="00EC7439"/>
    <w:rsid w:val="00ED5169"/>
    <w:rsid w:val="00ED5CA8"/>
    <w:rsid w:val="00ED771E"/>
    <w:rsid w:val="00EE040C"/>
    <w:rsid w:val="00EE1AFD"/>
    <w:rsid w:val="00EE3AF8"/>
    <w:rsid w:val="00EE4045"/>
    <w:rsid w:val="00EE6418"/>
    <w:rsid w:val="00EE6FC0"/>
    <w:rsid w:val="00EF462B"/>
    <w:rsid w:val="00EF4B77"/>
    <w:rsid w:val="00EF7060"/>
    <w:rsid w:val="00F00D0C"/>
    <w:rsid w:val="00F040E7"/>
    <w:rsid w:val="00F0447A"/>
    <w:rsid w:val="00F10553"/>
    <w:rsid w:val="00F11398"/>
    <w:rsid w:val="00F13E49"/>
    <w:rsid w:val="00F14169"/>
    <w:rsid w:val="00F179AE"/>
    <w:rsid w:val="00F270F6"/>
    <w:rsid w:val="00F27D45"/>
    <w:rsid w:val="00F301EF"/>
    <w:rsid w:val="00F30702"/>
    <w:rsid w:val="00F3304E"/>
    <w:rsid w:val="00F36F5D"/>
    <w:rsid w:val="00F37F51"/>
    <w:rsid w:val="00F46160"/>
    <w:rsid w:val="00F477DD"/>
    <w:rsid w:val="00F51684"/>
    <w:rsid w:val="00F524A1"/>
    <w:rsid w:val="00F5388C"/>
    <w:rsid w:val="00F63575"/>
    <w:rsid w:val="00F63D85"/>
    <w:rsid w:val="00F65817"/>
    <w:rsid w:val="00F701BB"/>
    <w:rsid w:val="00F71CBE"/>
    <w:rsid w:val="00F75F12"/>
    <w:rsid w:val="00F7681B"/>
    <w:rsid w:val="00F80C5F"/>
    <w:rsid w:val="00F81ECB"/>
    <w:rsid w:val="00F845BB"/>
    <w:rsid w:val="00F85EA7"/>
    <w:rsid w:val="00F862CD"/>
    <w:rsid w:val="00F87084"/>
    <w:rsid w:val="00F878CF"/>
    <w:rsid w:val="00F90F72"/>
    <w:rsid w:val="00F929ED"/>
    <w:rsid w:val="00F92CCD"/>
    <w:rsid w:val="00F94397"/>
    <w:rsid w:val="00F9687E"/>
    <w:rsid w:val="00F9717E"/>
    <w:rsid w:val="00F974D4"/>
    <w:rsid w:val="00F97F86"/>
    <w:rsid w:val="00FA001E"/>
    <w:rsid w:val="00FA2B88"/>
    <w:rsid w:val="00FB05FD"/>
    <w:rsid w:val="00FB076A"/>
    <w:rsid w:val="00FB4D67"/>
    <w:rsid w:val="00FB64B9"/>
    <w:rsid w:val="00FD12D0"/>
    <w:rsid w:val="00FD1406"/>
    <w:rsid w:val="00FD36CC"/>
    <w:rsid w:val="00FD38DB"/>
    <w:rsid w:val="00FD58E2"/>
    <w:rsid w:val="00FD76D3"/>
    <w:rsid w:val="00FE1D81"/>
    <w:rsid w:val="00FE4D1F"/>
    <w:rsid w:val="00FF0651"/>
    <w:rsid w:val="00FF0D47"/>
    <w:rsid w:val="00FF21C6"/>
    <w:rsid w:val="00FF2B3C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176A9"/>
  <w15:chartTrackingRefBased/>
  <w15:docId w15:val="{53CE6165-1A87-4C89-B228-50A307D1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qFormat="1"/>
    <w:lsdException w:name="caption" w:qFormat="1"/>
    <w:lsdException w:name="table of figures" w:uiPriority="99"/>
    <w:lsdException w:name="Title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561"/>
    <w:pPr>
      <w:spacing w:line="360" w:lineRule="auto"/>
      <w:ind w:firstLine="709"/>
      <w:jc w:val="center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Texto"/>
    <w:link w:val="Ttulo1Char"/>
    <w:uiPriority w:val="9"/>
    <w:qFormat/>
    <w:rsid w:val="00544503"/>
    <w:pPr>
      <w:keepNext/>
      <w:keepLines/>
      <w:ind w:firstLine="0"/>
      <w:jc w:val="left"/>
      <w:outlineLvl w:val="0"/>
    </w:pPr>
    <w:rPr>
      <w:rFonts w:ascii="Times New Roman" w:hAnsi="Times New Roman"/>
      <w:b/>
      <w:bCs/>
      <w:caps/>
      <w:szCs w:val="28"/>
      <w:lang w:val="x-none"/>
    </w:rPr>
  </w:style>
  <w:style w:type="paragraph" w:styleId="Ttulo2">
    <w:name w:val="heading 2"/>
    <w:basedOn w:val="Normal"/>
    <w:next w:val="Texto"/>
    <w:link w:val="Ttulo2Char"/>
    <w:uiPriority w:val="9"/>
    <w:qFormat/>
    <w:rsid w:val="00544503"/>
    <w:pPr>
      <w:keepNext/>
      <w:keepLines/>
      <w:numPr>
        <w:ilvl w:val="1"/>
        <w:numId w:val="2"/>
      </w:numPr>
      <w:jc w:val="left"/>
      <w:outlineLvl w:val="1"/>
    </w:pPr>
    <w:rPr>
      <w:rFonts w:ascii="Times New Roman" w:hAnsi="Times New Roman"/>
      <w:bCs/>
      <w:caps/>
      <w:szCs w:val="26"/>
    </w:rPr>
  </w:style>
  <w:style w:type="paragraph" w:styleId="Ttulo3">
    <w:name w:val="heading 3"/>
    <w:basedOn w:val="Normal"/>
    <w:next w:val="Texto"/>
    <w:link w:val="Ttulo3Char"/>
    <w:autoRedefine/>
    <w:uiPriority w:val="9"/>
    <w:qFormat/>
    <w:rsid w:val="00544503"/>
    <w:pPr>
      <w:keepNext/>
      <w:keepLines/>
      <w:numPr>
        <w:ilvl w:val="2"/>
        <w:numId w:val="2"/>
      </w:numPr>
      <w:jc w:val="left"/>
      <w:outlineLvl w:val="2"/>
    </w:pPr>
    <w:rPr>
      <w:rFonts w:ascii="Times New Roman" w:hAnsi="Times New Roman"/>
      <w:bCs/>
      <w:lang w:val="x-none"/>
    </w:rPr>
  </w:style>
  <w:style w:type="paragraph" w:styleId="Ttulo4">
    <w:name w:val="heading 4"/>
    <w:basedOn w:val="Normal"/>
    <w:next w:val="Texto"/>
    <w:link w:val="Ttulo4Char"/>
    <w:uiPriority w:val="9"/>
    <w:qFormat/>
    <w:rsid w:val="00544503"/>
    <w:pPr>
      <w:keepNext/>
      <w:keepLines/>
      <w:numPr>
        <w:ilvl w:val="3"/>
        <w:numId w:val="2"/>
      </w:numPr>
      <w:spacing w:line="240" w:lineRule="auto"/>
      <w:jc w:val="left"/>
      <w:outlineLvl w:val="3"/>
    </w:pPr>
    <w:rPr>
      <w:rFonts w:ascii="Times New Roman" w:hAnsi="Times New Roman"/>
      <w:bCs/>
      <w:iCs/>
    </w:rPr>
  </w:style>
  <w:style w:type="paragraph" w:styleId="Ttulo5">
    <w:name w:val="heading 5"/>
    <w:aliases w:val="ANEXOS"/>
    <w:basedOn w:val="Normal"/>
    <w:next w:val="Normal"/>
    <w:link w:val="Ttulo5Char"/>
    <w:uiPriority w:val="9"/>
    <w:rsid w:val="00CE01ED"/>
    <w:pPr>
      <w:keepNext/>
      <w:keepLines/>
      <w:spacing w:before="200"/>
      <w:outlineLvl w:val="4"/>
    </w:pPr>
    <w:rPr>
      <w:b/>
      <w:caps/>
      <w:color w:val="243F60"/>
      <w:szCs w:val="24"/>
    </w:rPr>
  </w:style>
  <w:style w:type="paragraph" w:styleId="Ttulo6">
    <w:name w:val="heading 6"/>
    <w:basedOn w:val="Normal"/>
    <w:next w:val="Normal"/>
    <w:link w:val="Ttulo6Char"/>
    <w:uiPriority w:val="9"/>
    <w:rsid w:val="00A474EC"/>
    <w:pPr>
      <w:keepNext/>
      <w:keepLines/>
      <w:numPr>
        <w:ilvl w:val="5"/>
        <w:numId w:val="2"/>
      </w:numPr>
      <w:spacing w:before="200"/>
      <w:outlineLvl w:val="5"/>
    </w:pPr>
    <w:rPr>
      <w:rFonts w:ascii="Cambria" w:eastAsia="Times New Roman" w:hAnsi="Cambria"/>
      <w:i/>
      <w:iCs/>
      <w:color w:val="243F6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rsid w:val="00A474EC"/>
    <w:pPr>
      <w:keepNext/>
      <w:keepLines/>
      <w:numPr>
        <w:ilvl w:val="6"/>
        <w:numId w:val="2"/>
      </w:numPr>
      <w:spacing w:before="200"/>
      <w:outlineLvl w:val="6"/>
    </w:pPr>
    <w:rPr>
      <w:rFonts w:ascii="Cambria" w:eastAsia="Times New Roman" w:hAnsi="Cambria"/>
      <w:i/>
      <w:iCs/>
      <w:color w:val="40404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rsid w:val="00A474EC"/>
    <w:pPr>
      <w:keepNext/>
      <w:keepLines/>
      <w:numPr>
        <w:ilvl w:val="7"/>
        <w:numId w:val="2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rsid w:val="00A474EC"/>
    <w:pPr>
      <w:keepNext/>
      <w:keepLines/>
      <w:numPr>
        <w:ilvl w:val="8"/>
        <w:numId w:val="2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a-Folhaderosto">
    <w:name w:val="Capa-Folha de rosto"/>
    <w:basedOn w:val="Normal"/>
    <w:qFormat/>
    <w:rsid w:val="000E6619"/>
    <w:pPr>
      <w:ind w:firstLine="0"/>
    </w:pPr>
    <w:rPr>
      <w:rFonts w:ascii="Times New Roman" w:hAnsi="Times New Roman"/>
      <w:caps/>
      <w:sz w:val="28"/>
    </w:rPr>
  </w:style>
  <w:style w:type="paragraph" w:customStyle="1" w:styleId="Naturezadotrabalho">
    <w:name w:val="Natureza do trabalho"/>
    <w:basedOn w:val="Normal"/>
    <w:qFormat/>
    <w:rsid w:val="000E6619"/>
    <w:pPr>
      <w:spacing w:line="240" w:lineRule="auto"/>
      <w:ind w:left="4536" w:firstLine="0"/>
      <w:jc w:val="both"/>
    </w:pPr>
    <w:rPr>
      <w:rFonts w:ascii="Times New Roman" w:hAnsi="Times New Roman"/>
    </w:rPr>
  </w:style>
  <w:style w:type="paragraph" w:customStyle="1" w:styleId="FolhaAprov-NaturezaTrabalho">
    <w:name w:val="Folha Aprov-Natureza Trabalho"/>
    <w:basedOn w:val="Normal"/>
    <w:rsid w:val="00FD58E2"/>
    <w:pPr>
      <w:jc w:val="both"/>
    </w:pPr>
  </w:style>
  <w:style w:type="paragraph" w:customStyle="1" w:styleId="FolhaAprov-BancaExaminadora">
    <w:name w:val="Folha Aprov-Banca Examinadora"/>
    <w:basedOn w:val="Normal"/>
    <w:rsid w:val="00D22D5C"/>
  </w:style>
  <w:style w:type="paragraph" w:customStyle="1" w:styleId="Dedicatria-Epigrafe">
    <w:name w:val="Dedicatória-Epigrafe"/>
    <w:basedOn w:val="Normal"/>
    <w:rsid w:val="00560122"/>
    <w:pPr>
      <w:ind w:left="4536"/>
      <w:jc w:val="right"/>
    </w:pPr>
  </w:style>
  <w:style w:type="paragraph" w:customStyle="1" w:styleId="Ttulopr-textual">
    <w:name w:val="Título pré-textual"/>
    <w:basedOn w:val="Texto"/>
    <w:next w:val="Texto"/>
    <w:qFormat/>
    <w:rsid w:val="00E95083"/>
    <w:pPr>
      <w:ind w:firstLine="0"/>
      <w:jc w:val="center"/>
    </w:pPr>
    <w:rPr>
      <w:b/>
      <w:caps/>
    </w:rPr>
  </w:style>
  <w:style w:type="paragraph" w:customStyle="1" w:styleId="Texto">
    <w:name w:val="Texto"/>
    <w:basedOn w:val="Normal"/>
    <w:qFormat/>
    <w:rsid w:val="00544503"/>
    <w:pPr>
      <w:ind w:firstLine="851"/>
      <w:jc w:val="both"/>
    </w:pPr>
    <w:rPr>
      <w:rFonts w:ascii="Times New Roman" w:hAnsi="Times New Roman"/>
    </w:rPr>
  </w:style>
  <w:style w:type="paragraph" w:customStyle="1" w:styleId="Resumo">
    <w:name w:val="Resumo"/>
    <w:basedOn w:val="Normal"/>
    <w:qFormat/>
    <w:rsid w:val="00544503"/>
    <w:pPr>
      <w:spacing w:line="240" w:lineRule="auto"/>
      <w:ind w:firstLine="0"/>
      <w:jc w:val="both"/>
    </w:pPr>
    <w:rPr>
      <w:rFonts w:ascii="Times New Roman" w:hAnsi="Times New Roman"/>
    </w:rPr>
  </w:style>
  <w:style w:type="table" w:styleId="Tabelacomgrade">
    <w:name w:val="Table Grid"/>
    <w:basedOn w:val="Tabelanormal"/>
    <w:uiPriority w:val="39"/>
    <w:rsid w:val="002564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C2015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DocumentoChar">
    <w:name w:val="Mapa do Documento Char"/>
    <w:link w:val="MapadoDocumento"/>
    <w:uiPriority w:val="99"/>
    <w:semiHidden/>
    <w:rsid w:val="00CC201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0826"/>
    <w:pPr>
      <w:tabs>
        <w:tab w:val="center" w:pos="4252"/>
        <w:tab w:val="right" w:pos="8504"/>
      </w:tabs>
      <w:spacing w:line="240" w:lineRule="auto"/>
    </w:pPr>
    <w:rPr>
      <w:rFonts w:ascii="Times New Roman" w:hAnsi="Times New Roman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CE0826"/>
    <w:rPr>
      <w:rFonts w:ascii="Times New Roman" w:hAnsi="Times New Roman"/>
      <w:sz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qFormat/>
    <w:rsid w:val="00544503"/>
    <w:pPr>
      <w:tabs>
        <w:tab w:val="center" w:pos="4252"/>
        <w:tab w:val="right" w:pos="8504"/>
      </w:tabs>
      <w:spacing w:line="240" w:lineRule="auto"/>
      <w:ind w:firstLine="0"/>
      <w:jc w:val="both"/>
    </w:pPr>
    <w:rPr>
      <w:rFonts w:ascii="Times New Roman" w:hAnsi="Times New Roman"/>
      <w:sz w:val="22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544503"/>
    <w:rPr>
      <w:rFonts w:ascii="Times New Roman" w:hAnsi="Times New Roman"/>
      <w:sz w:val="22"/>
      <w:lang w:val="x-none" w:eastAsia="x-none"/>
    </w:rPr>
  </w:style>
  <w:style w:type="character" w:customStyle="1" w:styleId="Ttulo1Char">
    <w:name w:val="Título 1 Char"/>
    <w:link w:val="Ttulo1"/>
    <w:uiPriority w:val="9"/>
    <w:rsid w:val="00544503"/>
    <w:rPr>
      <w:rFonts w:ascii="Times New Roman" w:hAnsi="Times New Roman"/>
      <w:b/>
      <w:bCs/>
      <w:caps/>
      <w:sz w:val="24"/>
      <w:szCs w:val="28"/>
      <w:lang w:val="x-none" w:eastAsia="en-US"/>
    </w:rPr>
  </w:style>
  <w:style w:type="character" w:customStyle="1" w:styleId="Ttulo2Char">
    <w:name w:val="Título 2 Char"/>
    <w:link w:val="Ttulo2"/>
    <w:uiPriority w:val="9"/>
    <w:rsid w:val="00544503"/>
    <w:rPr>
      <w:rFonts w:ascii="Times New Roman" w:hAnsi="Times New Roman"/>
      <w:bCs/>
      <w:caps/>
      <w:sz w:val="24"/>
      <w:szCs w:val="26"/>
      <w:lang w:eastAsia="en-US"/>
    </w:rPr>
  </w:style>
  <w:style w:type="character" w:customStyle="1" w:styleId="Ttulo3Char">
    <w:name w:val="Título 3 Char"/>
    <w:link w:val="Ttulo3"/>
    <w:uiPriority w:val="9"/>
    <w:rsid w:val="00544503"/>
    <w:rPr>
      <w:rFonts w:ascii="Times New Roman" w:hAnsi="Times New Roman"/>
      <w:bCs/>
      <w:sz w:val="24"/>
      <w:szCs w:val="22"/>
      <w:lang w:val="x-none" w:eastAsia="en-US"/>
    </w:rPr>
  </w:style>
  <w:style w:type="character" w:customStyle="1" w:styleId="Ttulo4Char">
    <w:name w:val="Título 4 Char"/>
    <w:link w:val="Ttulo4"/>
    <w:uiPriority w:val="9"/>
    <w:rsid w:val="00544503"/>
    <w:rPr>
      <w:rFonts w:ascii="Times New Roman" w:hAnsi="Times New Roman"/>
      <w:bCs/>
      <w:iCs/>
      <w:sz w:val="24"/>
      <w:szCs w:val="22"/>
      <w:lang w:eastAsia="en-US"/>
    </w:rPr>
  </w:style>
  <w:style w:type="character" w:customStyle="1" w:styleId="Ttulo5Char">
    <w:name w:val="Título 5 Char"/>
    <w:aliases w:val="ANEXOS Char"/>
    <w:link w:val="Ttulo5"/>
    <w:uiPriority w:val="9"/>
    <w:semiHidden/>
    <w:rsid w:val="00CE01ED"/>
    <w:rPr>
      <w:rFonts w:ascii="Arial" w:hAnsi="Arial"/>
      <w:b/>
      <w:caps/>
      <w:color w:val="243F60"/>
      <w:sz w:val="24"/>
      <w:szCs w:val="24"/>
      <w:lang w:val="pt-BR" w:eastAsia="en-US" w:bidi="ar-SA"/>
    </w:rPr>
  </w:style>
  <w:style w:type="character" w:customStyle="1" w:styleId="Ttulo6Char">
    <w:name w:val="Título 6 Char"/>
    <w:link w:val="Ttulo6"/>
    <w:uiPriority w:val="9"/>
    <w:rsid w:val="00A474EC"/>
    <w:rPr>
      <w:rFonts w:ascii="Cambria" w:eastAsia="Times New Roman" w:hAnsi="Cambria"/>
      <w:i/>
      <w:iCs/>
      <w:color w:val="243F60"/>
      <w:sz w:val="24"/>
      <w:lang w:val="x-none" w:eastAsia="x-none"/>
    </w:rPr>
  </w:style>
  <w:style w:type="character" w:customStyle="1" w:styleId="Ttulo7Char">
    <w:name w:val="Título 7 Char"/>
    <w:link w:val="Ttulo7"/>
    <w:uiPriority w:val="9"/>
    <w:rsid w:val="00A474EC"/>
    <w:rPr>
      <w:rFonts w:ascii="Cambria" w:eastAsia="Times New Roman" w:hAnsi="Cambria"/>
      <w:i/>
      <w:iCs/>
      <w:color w:val="404040"/>
      <w:sz w:val="24"/>
      <w:lang w:val="x-none" w:eastAsia="x-none"/>
    </w:rPr>
  </w:style>
  <w:style w:type="character" w:customStyle="1" w:styleId="Ttulo8Char">
    <w:name w:val="Título 8 Char"/>
    <w:link w:val="Ttulo8"/>
    <w:uiPriority w:val="9"/>
    <w:rsid w:val="00A474EC"/>
    <w:rPr>
      <w:rFonts w:ascii="Cambria" w:eastAsia="Times New Roman" w:hAnsi="Cambria"/>
      <w:color w:val="404040"/>
      <w:lang w:val="x-none" w:eastAsia="x-none"/>
    </w:rPr>
  </w:style>
  <w:style w:type="character" w:customStyle="1" w:styleId="Ttulo9Char">
    <w:name w:val="Título 9 Char"/>
    <w:link w:val="Ttulo9"/>
    <w:uiPriority w:val="9"/>
    <w:rsid w:val="00A474EC"/>
    <w:rPr>
      <w:rFonts w:ascii="Cambria" w:eastAsia="Times New Roman" w:hAnsi="Cambria"/>
      <w:i/>
      <w:iCs/>
      <w:color w:val="404040"/>
      <w:lang w:val="x-none" w:eastAsia="x-none"/>
    </w:rPr>
  </w:style>
  <w:style w:type="paragraph" w:customStyle="1" w:styleId="Ttulops-textual">
    <w:name w:val="Título pós-textual"/>
    <w:basedOn w:val="Ttulo1"/>
    <w:next w:val="Texto"/>
    <w:qFormat/>
    <w:rsid w:val="00443610"/>
    <w:pPr>
      <w:numPr>
        <w:numId w:val="21"/>
      </w:numPr>
      <w:tabs>
        <w:tab w:val="clear" w:pos="432"/>
        <w:tab w:val="num" w:pos="360"/>
      </w:tabs>
      <w:ind w:left="0" w:firstLine="0"/>
      <w:jc w:val="center"/>
    </w:pPr>
  </w:style>
  <w:style w:type="paragraph" w:customStyle="1" w:styleId="Apndice">
    <w:name w:val="Apêndice"/>
    <w:basedOn w:val="Normal"/>
    <w:next w:val="Texto"/>
    <w:rsid w:val="0091374D"/>
    <w:pPr>
      <w:numPr>
        <w:numId w:val="3"/>
      </w:numPr>
      <w:spacing w:after="600"/>
    </w:pPr>
    <w:rPr>
      <w:b/>
      <w:caps/>
    </w:rPr>
  </w:style>
  <w:style w:type="paragraph" w:customStyle="1" w:styleId="Anexo">
    <w:name w:val="Anexo"/>
    <w:basedOn w:val="Normal"/>
    <w:next w:val="Texto"/>
    <w:rsid w:val="001E3DDF"/>
    <w:pPr>
      <w:numPr>
        <w:numId w:val="4"/>
      </w:numPr>
      <w:spacing w:after="600"/>
    </w:pPr>
    <w:rPr>
      <w:b/>
      <w:caps/>
    </w:rPr>
  </w:style>
  <w:style w:type="paragraph" w:styleId="Sumrio1">
    <w:name w:val="toc 1"/>
    <w:basedOn w:val="Normal"/>
    <w:next w:val="Normal"/>
    <w:uiPriority w:val="39"/>
    <w:unhideWhenUsed/>
    <w:qFormat/>
    <w:rsid w:val="00317970"/>
    <w:pPr>
      <w:spacing w:before="360"/>
      <w:jc w:val="left"/>
    </w:pPr>
    <w:rPr>
      <w:rFonts w:ascii="Times New Roman" w:hAnsi="Times New Roman" w:cstheme="majorHAnsi"/>
      <w:b/>
      <w:bCs/>
      <w:caps/>
      <w:szCs w:val="24"/>
    </w:rPr>
  </w:style>
  <w:style w:type="paragraph" w:styleId="Sumrio2">
    <w:name w:val="toc 2"/>
    <w:basedOn w:val="Normal"/>
    <w:next w:val="Normal"/>
    <w:uiPriority w:val="39"/>
    <w:unhideWhenUsed/>
    <w:qFormat/>
    <w:rsid w:val="00317970"/>
    <w:pPr>
      <w:spacing w:before="240"/>
      <w:jc w:val="left"/>
    </w:pPr>
    <w:rPr>
      <w:rFonts w:ascii="Times New Roman" w:hAnsi="Times New Roman" w:cstheme="minorHAnsi"/>
      <w:bCs/>
      <w:szCs w:val="20"/>
    </w:rPr>
  </w:style>
  <w:style w:type="paragraph" w:styleId="Sumrio3">
    <w:name w:val="toc 3"/>
    <w:basedOn w:val="Normal"/>
    <w:next w:val="Normal"/>
    <w:uiPriority w:val="39"/>
    <w:unhideWhenUsed/>
    <w:qFormat/>
    <w:rsid w:val="00317970"/>
    <w:pPr>
      <w:ind w:left="240"/>
      <w:jc w:val="left"/>
    </w:pPr>
    <w:rPr>
      <w:rFonts w:ascii="Times New Roman" w:hAnsi="Times New Roman" w:cstheme="minorHAnsi"/>
      <w:szCs w:val="20"/>
    </w:rPr>
  </w:style>
  <w:style w:type="paragraph" w:styleId="Sumrio4">
    <w:name w:val="toc 4"/>
    <w:basedOn w:val="Normal"/>
    <w:next w:val="Normal"/>
    <w:link w:val="Sumrio4Char"/>
    <w:uiPriority w:val="39"/>
    <w:unhideWhenUsed/>
    <w:rsid w:val="00317970"/>
    <w:pPr>
      <w:ind w:left="480"/>
      <w:jc w:val="left"/>
    </w:pPr>
    <w:rPr>
      <w:rFonts w:ascii="Times New Roman" w:hAnsi="Times New Roman" w:cstheme="minorHAnsi"/>
      <w:szCs w:val="20"/>
    </w:rPr>
  </w:style>
  <w:style w:type="character" w:styleId="Hyperlink">
    <w:name w:val="Hyperlink"/>
    <w:uiPriority w:val="99"/>
    <w:unhideWhenUsed/>
    <w:rsid w:val="00807ABE"/>
    <w:rPr>
      <w:color w:val="0000FF"/>
      <w:u w:val="single"/>
    </w:rPr>
  </w:style>
  <w:style w:type="paragraph" w:styleId="CabealhodoSumrio">
    <w:name w:val="TOC Heading"/>
    <w:basedOn w:val="Ttulo1"/>
    <w:next w:val="Normal"/>
    <w:uiPriority w:val="39"/>
    <w:qFormat/>
    <w:rsid w:val="008E5EF7"/>
    <w:pPr>
      <w:spacing w:before="480" w:line="276" w:lineRule="auto"/>
      <w:outlineLvl w:val="9"/>
    </w:pPr>
    <w:rPr>
      <w:rFonts w:ascii="Cambria" w:hAnsi="Cambria"/>
      <w:caps w:val="0"/>
      <w:color w:val="365F91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5EF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E5EF7"/>
    <w:rPr>
      <w:rFonts w:ascii="Tahoma" w:hAnsi="Tahoma" w:cs="Tahoma"/>
      <w:sz w:val="16"/>
      <w:szCs w:val="16"/>
    </w:rPr>
  </w:style>
  <w:style w:type="paragraph" w:customStyle="1" w:styleId="Citaolonga">
    <w:name w:val="Citação longa"/>
    <w:basedOn w:val="Normal"/>
    <w:next w:val="Texto"/>
    <w:qFormat/>
    <w:rsid w:val="00544503"/>
    <w:pPr>
      <w:keepLines/>
      <w:spacing w:line="240" w:lineRule="auto"/>
      <w:ind w:left="2268" w:firstLine="0"/>
      <w:jc w:val="both"/>
    </w:pPr>
    <w:rPr>
      <w:rFonts w:ascii="Times New Roman" w:hAnsi="Times New Roman"/>
      <w:sz w:val="20"/>
    </w:rPr>
  </w:style>
  <w:style w:type="paragraph" w:styleId="Sumrio5">
    <w:name w:val="toc 5"/>
    <w:basedOn w:val="Normal"/>
    <w:next w:val="Normal"/>
    <w:autoRedefine/>
    <w:uiPriority w:val="39"/>
    <w:unhideWhenUsed/>
    <w:rsid w:val="00B53166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B53166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CitaoExtra-Longa-Inicio">
    <w:name w:val="Citação Extra-Longa-Inicio"/>
    <w:basedOn w:val="Normal"/>
    <w:next w:val="CitaoExtra-Longa-Meio"/>
    <w:rsid w:val="00A131C6"/>
    <w:pPr>
      <w:spacing w:before="600" w:line="240" w:lineRule="auto"/>
      <w:ind w:left="2268"/>
      <w:jc w:val="both"/>
    </w:pPr>
    <w:rPr>
      <w:sz w:val="20"/>
    </w:rPr>
  </w:style>
  <w:style w:type="paragraph" w:customStyle="1" w:styleId="CitaoExtra-Longa-Meio">
    <w:name w:val="Citação Extra-Longa-Meio"/>
    <w:basedOn w:val="Normal"/>
    <w:rsid w:val="0040653F"/>
    <w:pPr>
      <w:spacing w:line="240" w:lineRule="auto"/>
      <w:ind w:left="2268"/>
      <w:jc w:val="both"/>
    </w:pPr>
    <w:rPr>
      <w:sz w:val="20"/>
    </w:rPr>
  </w:style>
  <w:style w:type="paragraph" w:customStyle="1" w:styleId="CitaoExtra-Longa-Fim">
    <w:name w:val="Citação Extra-Longa-Fim"/>
    <w:basedOn w:val="Normal"/>
    <w:next w:val="Texto"/>
    <w:rsid w:val="0040653F"/>
    <w:pPr>
      <w:spacing w:after="600" w:line="240" w:lineRule="auto"/>
      <w:ind w:left="2268"/>
      <w:jc w:val="both"/>
    </w:pPr>
    <w:rPr>
      <w:sz w:val="20"/>
    </w:rPr>
  </w:style>
  <w:style w:type="paragraph" w:customStyle="1" w:styleId="Referncia">
    <w:name w:val="Referência"/>
    <w:basedOn w:val="Normal"/>
    <w:qFormat/>
    <w:rsid w:val="00544503"/>
    <w:pPr>
      <w:spacing w:line="240" w:lineRule="auto"/>
      <w:ind w:firstLine="0"/>
      <w:jc w:val="left"/>
    </w:pPr>
    <w:rPr>
      <w:rFonts w:ascii="Times New Roman" w:hAnsi="Times New Roman"/>
    </w:rPr>
  </w:style>
  <w:style w:type="paragraph" w:customStyle="1" w:styleId="Listadereferncias">
    <w:name w:val="Lista de referências"/>
    <w:basedOn w:val="Normal"/>
    <w:rsid w:val="00E5431B"/>
    <w:pPr>
      <w:spacing w:after="600" w:line="240" w:lineRule="auto"/>
      <w:jc w:val="left"/>
    </w:pPr>
    <w:rPr>
      <w:rFonts w:eastAsia="Times New Roman"/>
      <w:szCs w:val="24"/>
      <w:lang w:eastAsia="pt-BR"/>
    </w:rPr>
  </w:style>
  <w:style w:type="paragraph" w:customStyle="1" w:styleId="ParagrafoparaIlustraes">
    <w:name w:val="Paragrafo para Ilustrações"/>
    <w:basedOn w:val="Normal"/>
    <w:rsid w:val="00740F10"/>
    <w:rPr>
      <w:noProof/>
      <w:lang w:eastAsia="pt-BR"/>
    </w:rPr>
  </w:style>
  <w:style w:type="paragraph" w:styleId="Legenda">
    <w:name w:val="caption"/>
    <w:aliases w:val="Título e fonte da figura e tabela"/>
    <w:basedOn w:val="Normal"/>
    <w:next w:val="Texto"/>
    <w:uiPriority w:val="35"/>
    <w:qFormat/>
    <w:rsid w:val="00544503"/>
    <w:pPr>
      <w:spacing w:before="120" w:after="120" w:line="240" w:lineRule="auto"/>
      <w:ind w:firstLine="0"/>
    </w:pPr>
    <w:rPr>
      <w:rFonts w:ascii="Times New Roman" w:hAnsi="Times New Roman"/>
      <w:bCs/>
      <w:sz w:val="20"/>
      <w:szCs w:val="18"/>
    </w:rPr>
  </w:style>
  <w:style w:type="paragraph" w:customStyle="1" w:styleId="Fonte">
    <w:name w:val="Fonte"/>
    <w:basedOn w:val="Normal"/>
    <w:qFormat/>
    <w:rsid w:val="0065018E"/>
    <w:rPr>
      <w:sz w:val="20"/>
    </w:rPr>
  </w:style>
  <w:style w:type="paragraph" w:customStyle="1" w:styleId="Legenda-Tabela">
    <w:name w:val="Legenda-Tabela"/>
    <w:basedOn w:val="Normal"/>
    <w:rsid w:val="00ED5CA8"/>
    <w:pPr>
      <w:spacing w:line="240" w:lineRule="auto"/>
      <w:jc w:val="left"/>
    </w:pPr>
    <w:rPr>
      <w:sz w:val="20"/>
    </w:rPr>
  </w:style>
  <w:style w:type="paragraph" w:customStyle="1" w:styleId="Fonte-Tabela">
    <w:name w:val="Fonte-Tabela"/>
    <w:basedOn w:val="Normal"/>
    <w:rsid w:val="00CB5DD3"/>
    <w:pPr>
      <w:spacing w:line="240" w:lineRule="auto"/>
      <w:jc w:val="left"/>
    </w:pPr>
    <w:rPr>
      <w:sz w:val="20"/>
    </w:rPr>
  </w:style>
  <w:style w:type="paragraph" w:customStyle="1" w:styleId="Texto-Tabela">
    <w:name w:val="Texto-Tabela"/>
    <w:basedOn w:val="Normal"/>
    <w:rsid w:val="007F0686"/>
    <w:pPr>
      <w:spacing w:line="240" w:lineRule="auto"/>
    </w:pPr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F7472"/>
    <w:pPr>
      <w:spacing w:line="240" w:lineRule="auto"/>
      <w:ind w:left="170" w:hanging="170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ndicedeilustraes">
    <w:name w:val="table of figures"/>
    <w:basedOn w:val="Normal"/>
    <w:next w:val="Normal"/>
    <w:uiPriority w:val="99"/>
    <w:unhideWhenUsed/>
    <w:rsid w:val="00F878CF"/>
    <w:pPr>
      <w:tabs>
        <w:tab w:val="right" w:leader="dot" w:pos="9061"/>
      </w:tabs>
      <w:ind w:left="1560" w:hanging="1560"/>
      <w:jc w:val="left"/>
    </w:pPr>
    <w:rPr>
      <w:rFonts w:ascii="Times New Roman" w:hAnsi="Times New Roman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F7472"/>
    <w:rPr>
      <w:rFonts w:ascii="Times New Roman" w:hAnsi="Times New Roman"/>
      <w:lang w:val="x-none" w:eastAsia="x-none"/>
    </w:rPr>
  </w:style>
  <w:style w:type="character" w:styleId="Refdenotaderodap">
    <w:name w:val="footnote reference"/>
    <w:uiPriority w:val="99"/>
    <w:semiHidden/>
    <w:unhideWhenUsed/>
    <w:rsid w:val="00751BCD"/>
    <w:rPr>
      <w:vertAlign w:val="superscript"/>
    </w:rPr>
  </w:style>
  <w:style w:type="paragraph" w:customStyle="1" w:styleId="Alnea">
    <w:name w:val="Alínea"/>
    <w:basedOn w:val="Normal"/>
    <w:qFormat/>
    <w:rsid w:val="00544503"/>
    <w:pPr>
      <w:numPr>
        <w:numId w:val="5"/>
      </w:numPr>
      <w:ind w:hanging="357"/>
      <w:jc w:val="both"/>
    </w:pPr>
    <w:rPr>
      <w:rFonts w:ascii="Times New Roman" w:hAnsi="Times New Roman"/>
    </w:rPr>
  </w:style>
  <w:style w:type="paragraph" w:customStyle="1" w:styleId="pargrafodeartigo">
    <w:name w:val="parágrafo de artigo"/>
    <w:basedOn w:val="Normal"/>
    <w:rsid w:val="00907267"/>
    <w:pPr>
      <w:widowControl w:val="0"/>
      <w:tabs>
        <w:tab w:val="left" w:pos="2126"/>
      </w:tabs>
      <w:spacing w:before="240" w:line="240" w:lineRule="exact"/>
      <w:ind w:firstLine="1134"/>
      <w:jc w:val="both"/>
    </w:pPr>
    <w:rPr>
      <w:rFonts w:ascii="Times New Roman" w:eastAsia="Times New Roman" w:hAnsi="Times New Roman"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rsid w:val="00AF428C"/>
    <w:pPr>
      <w:spacing w:line="240" w:lineRule="auto"/>
      <w:jc w:val="left"/>
    </w:pPr>
    <w:rPr>
      <w:rFonts w:eastAsia="Times New Roman"/>
      <w:szCs w:val="20"/>
      <w:lang w:val="x-none" w:eastAsia="x-none"/>
    </w:rPr>
  </w:style>
  <w:style w:type="paragraph" w:styleId="Corpodetexto2">
    <w:name w:val="Body Text 2"/>
    <w:basedOn w:val="Normal"/>
    <w:rsid w:val="007E2C84"/>
    <w:pPr>
      <w:jc w:val="both"/>
    </w:pPr>
    <w:rPr>
      <w:rFonts w:eastAsia="Times New Roman"/>
      <w:szCs w:val="20"/>
      <w:lang w:eastAsia="pt-BR"/>
    </w:rPr>
  </w:style>
  <w:style w:type="character" w:styleId="Forte">
    <w:name w:val="Strong"/>
    <w:rsid w:val="00BE5511"/>
    <w:rPr>
      <w:b/>
      <w:bCs/>
    </w:rPr>
  </w:style>
  <w:style w:type="character" w:customStyle="1" w:styleId="Sumrio4Char">
    <w:name w:val="Sumário 4 Char"/>
    <w:link w:val="Sumrio4"/>
    <w:uiPriority w:val="39"/>
    <w:rsid w:val="00317970"/>
    <w:rPr>
      <w:rFonts w:ascii="Times New Roman" w:hAnsi="Times New Roman" w:cstheme="minorHAnsi"/>
      <w:sz w:val="24"/>
      <w:lang w:eastAsia="en-US"/>
    </w:rPr>
  </w:style>
  <w:style w:type="paragraph" w:styleId="Lista">
    <w:name w:val="List"/>
    <w:basedOn w:val="Normal"/>
    <w:rsid w:val="00D519FF"/>
    <w:pPr>
      <w:ind w:left="283" w:hanging="283"/>
    </w:pPr>
  </w:style>
  <w:style w:type="paragraph" w:customStyle="1" w:styleId="Modelodereferncias">
    <w:name w:val="Modelo de referências"/>
    <w:basedOn w:val="Normal"/>
    <w:autoRedefine/>
    <w:rsid w:val="005D1193"/>
    <w:pPr>
      <w:pBdr>
        <w:top w:val="single" w:sz="8" w:space="3" w:color="auto"/>
        <w:left w:val="single" w:sz="8" w:space="0" w:color="auto"/>
        <w:bottom w:val="single" w:sz="8" w:space="3" w:color="auto"/>
        <w:right w:val="single" w:sz="8" w:space="0" w:color="auto"/>
      </w:pBdr>
      <w:shd w:val="clear" w:color="auto" w:fill="F3F3F3"/>
      <w:spacing w:line="240" w:lineRule="auto"/>
      <w:ind w:left="540" w:right="612"/>
      <w:jc w:val="left"/>
    </w:pPr>
    <w:rPr>
      <w:rFonts w:eastAsia="Times New Roman"/>
      <w:szCs w:val="24"/>
      <w:lang w:eastAsia="pt-BR"/>
    </w:rPr>
  </w:style>
  <w:style w:type="character" w:styleId="Nmerodepgina">
    <w:name w:val="page number"/>
    <w:basedOn w:val="Fontepargpadro"/>
    <w:rsid w:val="00AB650C"/>
  </w:style>
  <w:style w:type="character" w:styleId="Refdecomentrio">
    <w:name w:val="annotation reference"/>
    <w:rsid w:val="00301836"/>
    <w:rPr>
      <w:sz w:val="16"/>
      <w:szCs w:val="16"/>
    </w:rPr>
  </w:style>
  <w:style w:type="character" w:customStyle="1" w:styleId="CorpodetextoChar">
    <w:name w:val="Corpo de texto Char"/>
    <w:link w:val="Corpodetexto"/>
    <w:rsid w:val="003E4FA0"/>
    <w:rPr>
      <w:rFonts w:ascii="Arial" w:eastAsia="Times New Roman" w:hAnsi="Arial"/>
      <w:sz w:val="24"/>
    </w:rPr>
  </w:style>
  <w:style w:type="paragraph" w:styleId="Textodecomentrio">
    <w:name w:val="annotation text"/>
    <w:basedOn w:val="Normal"/>
    <w:link w:val="TextodecomentrioChar"/>
    <w:rsid w:val="00301836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rsid w:val="00301836"/>
    <w:rPr>
      <w:rFonts w:ascii="Arial" w:hAnsi="Arial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301836"/>
    <w:rPr>
      <w:b/>
      <w:bCs/>
    </w:rPr>
  </w:style>
  <w:style w:type="character" w:customStyle="1" w:styleId="AssuntodocomentrioChar">
    <w:name w:val="Assunto do comentário Char"/>
    <w:link w:val="Assuntodocomentrio"/>
    <w:rsid w:val="00301836"/>
    <w:rPr>
      <w:rFonts w:ascii="Arial" w:hAnsi="Arial"/>
      <w:b/>
      <w:bCs/>
      <w:lang w:eastAsia="en-US"/>
    </w:rPr>
  </w:style>
  <w:style w:type="character" w:styleId="CitaoHTML">
    <w:name w:val="HTML Cite"/>
    <w:rsid w:val="00301836"/>
    <w:rPr>
      <w:i/>
      <w:iCs/>
    </w:rPr>
  </w:style>
  <w:style w:type="character" w:styleId="HiperlinkVisitado">
    <w:name w:val="FollowedHyperlink"/>
    <w:rsid w:val="00CB6557"/>
    <w:rPr>
      <w:color w:val="954F72"/>
      <w:u w:val="single"/>
    </w:rPr>
  </w:style>
  <w:style w:type="paragraph" w:customStyle="1" w:styleId="Resumo-Texto">
    <w:name w:val="Resumo - Texto"/>
    <w:basedOn w:val="Normal"/>
    <w:rsid w:val="00C11033"/>
    <w:pPr>
      <w:widowControl w:val="0"/>
      <w:spacing w:after="480" w:line="240" w:lineRule="auto"/>
      <w:ind w:firstLine="0"/>
      <w:jc w:val="both"/>
    </w:pPr>
    <w:rPr>
      <w:rFonts w:eastAsia="Times New Roman"/>
      <w:szCs w:val="20"/>
      <w:lang w:eastAsia="pt-BR"/>
    </w:rPr>
  </w:style>
  <w:style w:type="paragraph" w:customStyle="1" w:styleId="Ttulo-Resumo">
    <w:name w:val="Título - Resumo"/>
    <w:basedOn w:val="Normal"/>
    <w:rsid w:val="00C11033"/>
    <w:pPr>
      <w:widowControl w:val="0"/>
      <w:spacing w:before="360" w:after="960" w:line="240" w:lineRule="auto"/>
      <w:ind w:firstLine="0"/>
    </w:pPr>
    <w:rPr>
      <w:rFonts w:eastAsia="Times New Roman"/>
      <w:b/>
      <w:caps/>
      <w:szCs w:val="24"/>
      <w:lang w:eastAsia="pt-BR"/>
    </w:rPr>
  </w:style>
  <w:style w:type="paragraph" w:customStyle="1" w:styleId="Texto-Resumo">
    <w:name w:val="Texto - Resumo"/>
    <w:basedOn w:val="Normal"/>
    <w:rsid w:val="00C11033"/>
    <w:pPr>
      <w:widowControl w:val="0"/>
      <w:snapToGrid w:val="0"/>
      <w:spacing w:after="480" w:line="240" w:lineRule="auto"/>
      <w:ind w:firstLine="0"/>
      <w:jc w:val="both"/>
    </w:pPr>
    <w:rPr>
      <w:rFonts w:eastAsia="Times New Roman"/>
      <w:szCs w:val="20"/>
      <w:lang w:eastAsia="pt-BR"/>
    </w:rPr>
  </w:style>
  <w:style w:type="paragraph" w:customStyle="1" w:styleId="Sumrio">
    <w:name w:val="Sumário"/>
    <w:basedOn w:val="Normal"/>
    <w:rsid w:val="00C11033"/>
    <w:pPr>
      <w:widowControl w:val="0"/>
      <w:tabs>
        <w:tab w:val="left" w:leader="dot" w:pos="8732"/>
      </w:tabs>
      <w:snapToGrid w:val="0"/>
      <w:ind w:firstLine="0"/>
      <w:jc w:val="both"/>
    </w:pPr>
    <w:rPr>
      <w:rFonts w:eastAsia="Times New Roman"/>
      <w:szCs w:val="20"/>
      <w:lang w:eastAsia="pt-BR"/>
    </w:rPr>
  </w:style>
  <w:style w:type="paragraph" w:customStyle="1" w:styleId="Titulo-ElementosPr">
    <w:name w:val="Titulo - Elementos Pré"/>
    <w:basedOn w:val="Ttulo6"/>
    <w:rsid w:val="00C11033"/>
    <w:pPr>
      <w:keepNext w:val="0"/>
      <w:keepLines w:val="0"/>
      <w:pageBreakBefore/>
      <w:widowControl w:val="0"/>
      <w:numPr>
        <w:ilvl w:val="0"/>
        <w:numId w:val="0"/>
      </w:numPr>
      <w:snapToGrid w:val="0"/>
      <w:spacing w:before="0" w:after="360"/>
      <w:outlineLvl w:val="6"/>
    </w:pPr>
    <w:rPr>
      <w:rFonts w:ascii="Arial" w:hAnsi="Arial"/>
      <w:b/>
      <w:i w:val="0"/>
      <w:iCs w:val="0"/>
      <w:caps/>
      <w:color w:val="auto"/>
      <w:lang w:val="pt-BR" w:eastAsia="pt-BR"/>
    </w:rPr>
  </w:style>
  <w:style w:type="paragraph" w:customStyle="1" w:styleId="TitulodeQuadro">
    <w:name w:val="Titulo de Quadro"/>
    <w:basedOn w:val="Normal"/>
    <w:next w:val="Normal"/>
    <w:rsid w:val="00C11033"/>
    <w:pPr>
      <w:widowControl w:val="0"/>
      <w:snapToGrid w:val="0"/>
      <w:spacing w:before="360" w:line="240" w:lineRule="auto"/>
      <w:ind w:firstLine="0"/>
      <w:jc w:val="both"/>
    </w:pPr>
    <w:rPr>
      <w:rFonts w:eastAsia="Times New Roman"/>
      <w:szCs w:val="20"/>
      <w:lang w:eastAsia="pt-BR"/>
    </w:rPr>
  </w:style>
  <w:style w:type="paragraph" w:customStyle="1" w:styleId="Pargrafo">
    <w:name w:val="Parágrafo"/>
    <w:basedOn w:val="Normal"/>
    <w:rsid w:val="00C11033"/>
    <w:pPr>
      <w:widowControl w:val="0"/>
      <w:tabs>
        <w:tab w:val="left" w:pos="1701"/>
      </w:tabs>
      <w:snapToGrid w:val="0"/>
      <w:ind w:firstLine="1701"/>
      <w:jc w:val="both"/>
    </w:pPr>
    <w:rPr>
      <w:rFonts w:eastAsia="Times New Roman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7563F7"/>
    <w:pPr>
      <w:spacing w:after="200" w:line="288" w:lineRule="auto"/>
    </w:pPr>
    <w:rPr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nkdaInternet">
    <w:name w:val="Link da Internet"/>
    <w:uiPriority w:val="99"/>
    <w:unhideWhenUsed/>
    <w:rsid w:val="004A6953"/>
    <w:rPr>
      <w:color w:val="0000FF"/>
      <w:u w:val="single"/>
    </w:rPr>
  </w:style>
  <w:style w:type="paragraph" w:styleId="Sumrio7">
    <w:name w:val="toc 7"/>
    <w:basedOn w:val="Normal"/>
    <w:next w:val="Normal"/>
    <w:autoRedefine/>
    <w:rsid w:val="00EC5090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rsid w:val="00EC5090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rsid w:val="00EC5090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CE082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CF-TtulodaCapaedaFolhadeRosto">
    <w:name w:val="CF - Título da Capa e da Folha de Rosto"/>
    <w:basedOn w:val="Normal"/>
    <w:uiPriority w:val="99"/>
    <w:rsid w:val="00910EFD"/>
    <w:pPr>
      <w:ind w:firstLine="0"/>
    </w:pPr>
    <w:rPr>
      <w:rFonts w:eastAsia="Times New Roman"/>
      <w:b/>
      <w:caps/>
      <w:sz w:val="20"/>
      <w:szCs w:val="24"/>
    </w:rPr>
  </w:style>
  <w:style w:type="paragraph" w:customStyle="1" w:styleId="TextodoTrabalho">
    <w:name w:val="Texto do Trabalho"/>
    <w:basedOn w:val="Normal"/>
    <w:uiPriority w:val="99"/>
    <w:rsid w:val="00910EFD"/>
    <w:pPr>
      <w:ind w:firstLine="851"/>
      <w:jc w:val="both"/>
    </w:pPr>
    <w:rPr>
      <w:rFonts w:eastAsia="Times New Roman"/>
      <w:color w:val="000000"/>
      <w:szCs w:val="24"/>
    </w:rPr>
  </w:style>
  <w:style w:type="paragraph" w:customStyle="1" w:styleId="Formataodoresumo">
    <w:name w:val="Formatação do resumo"/>
    <w:basedOn w:val="Normal"/>
    <w:uiPriority w:val="99"/>
    <w:rsid w:val="00910EFD"/>
    <w:pPr>
      <w:spacing w:after="300" w:line="240" w:lineRule="auto"/>
      <w:ind w:firstLine="0"/>
      <w:jc w:val="both"/>
    </w:pPr>
    <w:rPr>
      <w:rFonts w:eastAsia="Times New Roman"/>
      <w:color w:val="000000"/>
      <w:szCs w:val="24"/>
    </w:rPr>
  </w:style>
  <w:style w:type="paragraph" w:customStyle="1" w:styleId="Marcadores">
    <w:name w:val="Marcadores"/>
    <w:basedOn w:val="Formataodoresumo"/>
    <w:qFormat/>
    <w:rsid w:val="00910EFD"/>
    <w:pPr>
      <w:numPr>
        <w:numId w:val="33"/>
      </w:numPr>
    </w:pPr>
  </w:style>
  <w:style w:type="paragraph" w:customStyle="1" w:styleId="FormataodasReferncias">
    <w:name w:val="Formatação das Referências"/>
    <w:basedOn w:val="Normal"/>
    <w:uiPriority w:val="99"/>
    <w:rsid w:val="00910EFD"/>
    <w:pPr>
      <w:spacing w:after="200" w:line="240" w:lineRule="auto"/>
      <w:ind w:firstLine="0"/>
      <w:jc w:val="left"/>
    </w:pPr>
    <w:rPr>
      <w:rFonts w:eastAsia="Times New Roman"/>
      <w:szCs w:val="24"/>
    </w:rPr>
  </w:style>
  <w:style w:type="paragraph" w:customStyle="1" w:styleId="Ps-Textuais-APNDICES">
    <w:name w:val="Pós-Textuais - APÊNDICES"/>
    <w:basedOn w:val="Normal"/>
    <w:next w:val="TextodoTrabalho"/>
    <w:uiPriority w:val="99"/>
    <w:rsid w:val="00910EFD"/>
    <w:pPr>
      <w:numPr>
        <w:numId w:val="34"/>
      </w:numPr>
      <w:spacing w:line="240" w:lineRule="auto"/>
    </w:pPr>
    <w:rPr>
      <w:rFonts w:eastAsia="Times New Roman" w:cs="Arial"/>
      <w:b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cervo.bn.gov.br/sophia_web/autorida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nc-sa/4.0/deed.pt" TargetMode="Externa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yperlink" Target="https://periodicos.utfpr.edu.br/actio/article/view/1265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ikibiblio.utfpr.edu.br/pt-br/pdfa" TargetMode="External"/><Relationship Id="rId22" Type="http://schemas.openxmlformats.org/officeDocument/2006/relationships/header" Target="header5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resinha.teterycz\Desktop\bibliotecacsjp%201\Arquivos%20organizados\Normas%20para%20apresenta&#231;&#227;o%20de%20trabalhos%20PUCPR\Normas%20PUC%202010\ModeloTrabalhoCientifico-1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0CCA8-9C5C-4D1C-B487-E8D63687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Settings\teresinha.teterycz\Desktop\bibliotecacsjp 1\Arquivos organizados\Normas para apresentação de trabalhos PUCPR\Normas PUC 2010\ModeloTrabalhoCientifico-1.dot</Template>
  <TotalTime>0</TotalTime>
  <Pages>27</Pages>
  <Words>3798</Words>
  <Characters>21387</Characters>
  <Application>Microsoft Office Word</Application>
  <DocSecurity>0</DocSecurity>
  <Lines>822</Lines>
  <Paragraphs>387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DO TRABALHO: SUBTÍTULO</vt:lpstr>
    </vt:vector>
  </TitlesOfParts>
  <Company>Microsoft</Company>
  <LinksUpToDate>false</LinksUpToDate>
  <CharactersWithSpaces>24798</CharactersWithSpaces>
  <SharedDoc>false</SharedDoc>
  <HLinks>
    <vt:vector size="126" baseType="variant">
      <vt:variant>
        <vt:i4>4980790</vt:i4>
      </vt:variant>
      <vt:variant>
        <vt:i4>180</vt:i4>
      </vt:variant>
      <vt:variant>
        <vt:i4>0</vt:i4>
      </vt:variant>
      <vt:variant>
        <vt:i4>5</vt:i4>
      </vt:variant>
      <vt:variant>
        <vt:lpwstr>http://www.scielo.br/scielo.php?script=sci_arttext&amp;pid=S0102-05362008000100013&amp;lng=en&amp;nrm=iso</vt:lpwstr>
      </vt:variant>
      <vt:variant>
        <vt:lpwstr/>
      </vt:variant>
      <vt:variant>
        <vt:i4>1245232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_Toc510714466</vt:lpwstr>
      </vt:variant>
      <vt:variant>
        <vt:i4>1245232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_Toc510714465</vt:lpwstr>
      </vt:variant>
      <vt:variant>
        <vt:i4>1245232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_Toc510714464</vt:lpwstr>
      </vt:variant>
      <vt:variant>
        <vt:i4>1245232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_Toc510714463</vt:lpwstr>
      </vt:variant>
      <vt:variant>
        <vt:i4>1245232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_Toc510714462</vt:lpwstr>
      </vt:variant>
      <vt:variant>
        <vt:i4>1245232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_Toc510714461</vt:lpwstr>
      </vt:variant>
      <vt:variant>
        <vt:i4>1245232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_Toc510714460</vt:lpwstr>
      </vt:variant>
      <vt:variant>
        <vt:i4>1048624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_Toc510714459</vt:lpwstr>
      </vt:variant>
      <vt:variant>
        <vt:i4>1048624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_Toc510714458</vt:lpwstr>
      </vt:variant>
      <vt:variant>
        <vt:i4>1048624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_Toc510714457</vt:lpwstr>
      </vt:variant>
      <vt:variant>
        <vt:i4>1048624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_Toc510714456</vt:lpwstr>
      </vt:variant>
      <vt:variant>
        <vt:i4>1048624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_Toc510714455</vt:lpwstr>
      </vt:variant>
      <vt:variant>
        <vt:i4>1048624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_Toc510714454</vt:lpwstr>
      </vt:variant>
      <vt:variant>
        <vt:i4>1048624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_Toc510714453</vt:lpwstr>
      </vt:variant>
      <vt:variant>
        <vt:i4>1048624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_Toc510714452</vt:lpwstr>
      </vt:variant>
      <vt:variant>
        <vt:i4>1048624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_Toc510714451</vt:lpwstr>
      </vt:variant>
      <vt:variant>
        <vt:i4>1048624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_Toc510714450</vt:lpwstr>
      </vt:variant>
      <vt:variant>
        <vt:i4>1114160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_Toc510714449</vt:lpwstr>
      </vt:variant>
      <vt:variant>
        <vt:i4>3670044</vt:i4>
      </vt:variant>
      <vt:variant>
        <vt:i4>0</vt:i4>
      </vt:variant>
      <vt:variant>
        <vt:i4>0</vt:i4>
      </vt:variant>
      <vt:variant>
        <vt:i4>5</vt:i4>
      </vt:variant>
      <vt:variant>
        <vt:lpwstr>mailto:debib-ld@utfpr.edu.br</vt:lpwstr>
      </vt:variant>
      <vt:variant>
        <vt:lpwstr/>
      </vt:variant>
      <vt:variant>
        <vt:i4>1900549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https://creativecommons.org/licenses/by-nc-sa/4.0/deed.pt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TRABALHO: SUBTÍTULO</dc:title>
  <dc:subject/>
  <dc:creator>Sandra Reis</dc:creator>
  <cp:keywords/>
  <cp:lastModifiedBy>Jader Dalto</cp:lastModifiedBy>
  <cp:revision>2</cp:revision>
  <cp:lastPrinted>2011-05-18T18:59:00Z</cp:lastPrinted>
  <dcterms:created xsi:type="dcterms:W3CDTF">2026-05-19T17:40:00Z</dcterms:created>
  <dcterms:modified xsi:type="dcterms:W3CDTF">2026-05-19T17:40:00Z</dcterms:modified>
</cp:coreProperties>
</file>